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A3D8B" w14:textId="0B316807" w:rsidR="006E7268" w:rsidRPr="009E6CAC" w:rsidRDefault="00DC2CA1" w:rsidP="004453D7">
      <w:pPr>
        <w:pStyle w:val="a5"/>
        <w:spacing w:after="120"/>
        <w:rPr>
          <w:rFonts w:hint="eastAsia"/>
          <w:szCs w:val="24"/>
        </w:rPr>
      </w:pPr>
      <w:r w:rsidRPr="009E6CAC">
        <w:rPr>
          <w:rFonts w:hint="eastAsia"/>
          <w:szCs w:val="24"/>
        </w:rPr>
        <w:t>20</w:t>
      </w:r>
      <w:r w:rsidR="00F22B43">
        <w:rPr>
          <w:rFonts w:hint="eastAsia"/>
          <w:szCs w:val="24"/>
        </w:rPr>
        <w:t>2</w:t>
      </w:r>
      <w:r w:rsidRPr="009E6CAC">
        <w:rPr>
          <w:rFonts w:hint="eastAsia"/>
          <w:szCs w:val="24"/>
        </w:rPr>
        <w:t>1年　約翰福音　第</w:t>
      </w:r>
      <w:r w:rsidR="00F22B43">
        <w:rPr>
          <w:szCs w:val="24"/>
        </w:rPr>
        <w:t>9</w:t>
      </w:r>
      <w:r w:rsidRPr="009E6CAC">
        <w:rPr>
          <w:rFonts w:hint="eastAsia"/>
          <w:szCs w:val="24"/>
        </w:rPr>
        <w:t>課</w:t>
      </w:r>
      <w:r w:rsidR="006E7268" w:rsidRPr="009E6CAC">
        <w:rPr>
          <w:rFonts w:hint="eastAsia"/>
          <w:szCs w:val="24"/>
        </w:rPr>
        <w:tab/>
      </w:r>
      <w:r w:rsidR="00F22B43">
        <w:rPr>
          <w:szCs w:val="24"/>
        </w:rPr>
        <w:t>7</w:t>
      </w:r>
      <w:r w:rsidR="006E7268" w:rsidRPr="009E6CAC">
        <w:rPr>
          <w:rFonts w:hint="eastAsia"/>
          <w:szCs w:val="24"/>
        </w:rPr>
        <w:t>月</w:t>
      </w:r>
      <w:r w:rsidR="00F22B43">
        <w:rPr>
          <w:szCs w:val="24"/>
        </w:rPr>
        <w:t>11</w:t>
      </w:r>
      <w:r w:rsidR="006E7268" w:rsidRPr="009E6CAC">
        <w:rPr>
          <w:rFonts w:hint="eastAsia"/>
          <w:szCs w:val="24"/>
        </w:rPr>
        <w:t>日(</w:t>
      </w:r>
      <w:r w:rsidR="00F22B43">
        <w:rPr>
          <w:rFonts w:hint="eastAsia"/>
        </w:rPr>
        <w:t>A</w:t>
      </w:r>
      <w:r w:rsidR="00F22B43">
        <w:t>ngela</w:t>
      </w:r>
      <w:r w:rsidR="00A81011" w:rsidRPr="00F06C67">
        <w:rPr>
          <w:rFonts w:ascii="Calibri" w:hAnsi="Calibri"/>
        </w:rPr>
        <w:t xml:space="preserve"> </w:t>
      </w:r>
      <w:r w:rsidR="00F22B43">
        <w:t>Kim</w:t>
      </w:r>
      <w:r w:rsidR="00F22B43">
        <w:rPr>
          <w:rFonts w:hint="eastAsia"/>
        </w:rPr>
        <w:t>宣教士</w:t>
      </w:r>
      <w:r w:rsidR="006E7268" w:rsidRPr="009E6CAC">
        <w:rPr>
          <w:rFonts w:hint="eastAsia"/>
          <w:szCs w:val="24"/>
        </w:rPr>
        <w:t>)</w:t>
      </w:r>
    </w:p>
    <w:p w14:paraId="53A7EFC3" w14:textId="2EFA06A8" w:rsidR="006E7268" w:rsidRPr="009E6CAC" w:rsidRDefault="006E7268" w:rsidP="004453D7">
      <w:pPr>
        <w:pStyle w:val="a5"/>
        <w:spacing w:after="120"/>
        <w:rPr>
          <w:szCs w:val="24"/>
        </w:rPr>
      </w:pPr>
      <w:r w:rsidRPr="009E6CAC">
        <w:rPr>
          <w:rFonts w:hint="eastAsia"/>
          <w:szCs w:val="24"/>
        </w:rPr>
        <w:sym w:font="Wingdings" w:char="F06E"/>
      </w:r>
      <w:r w:rsidRPr="009E6CAC">
        <w:rPr>
          <w:rFonts w:hint="eastAsia"/>
          <w:szCs w:val="24"/>
        </w:rPr>
        <w:t>經文</w:t>
      </w:r>
      <w:r w:rsidR="00AE3DBE">
        <w:rPr>
          <w:rFonts w:hint="eastAsia"/>
          <w:szCs w:val="24"/>
        </w:rPr>
        <w:t xml:space="preserve"> </w:t>
      </w:r>
      <w:r w:rsidRPr="009E6CAC">
        <w:rPr>
          <w:rFonts w:hint="eastAsia"/>
          <w:szCs w:val="24"/>
        </w:rPr>
        <w:t>/</w:t>
      </w:r>
      <w:r w:rsidR="00AE3DBE">
        <w:rPr>
          <w:szCs w:val="24"/>
        </w:rPr>
        <w:t xml:space="preserve"> </w:t>
      </w:r>
      <w:r w:rsidR="00DC2CA1" w:rsidRPr="009E6CAC">
        <w:rPr>
          <w:rFonts w:hint="eastAsia"/>
          <w:szCs w:val="24"/>
        </w:rPr>
        <w:t>約翰</w:t>
      </w:r>
      <w:r w:rsidR="000940A9" w:rsidRPr="009E6CAC">
        <w:rPr>
          <w:rFonts w:hint="eastAsia"/>
          <w:szCs w:val="24"/>
        </w:rPr>
        <w:t>福音</w:t>
      </w:r>
      <w:r w:rsidR="0091651F">
        <w:rPr>
          <w:rFonts w:hint="eastAsia"/>
          <w:szCs w:val="24"/>
        </w:rPr>
        <w:t xml:space="preserve"> </w:t>
      </w:r>
      <w:r w:rsidR="00F22B43">
        <w:rPr>
          <w:rFonts w:hint="eastAsia"/>
        </w:rPr>
        <w:t>6:22-71</w:t>
      </w:r>
      <w:r w:rsidRPr="009E6CAC">
        <w:rPr>
          <w:rFonts w:hint="eastAsia"/>
          <w:szCs w:val="24"/>
        </w:rPr>
        <w:br/>
      </w:r>
      <w:r w:rsidRPr="009E6CAC">
        <w:rPr>
          <w:rFonts w:hint="eastAsia"/>
          <w:szCs w:val="24"/>
        </w:rPr>
        <w:sym w:font="Wingdings" w:char="F06E"/>
      </w:r>
      <w:r w:rsidRPr="009E6CAC">
        <w:rPr>
          <w:rFonts w:hint="eastAsia"/>
          <w:szCs w:val="24"/>
        </w:rPr>
        <w:t>金句</w:t>
      </w:r>
      <w:r w:rsidR="00AE3DBE">
        <w:rPr>
          <w:rFonts w:hint="eastAsia"/>
          <w:szCs w:val="24"/>
        </w:rPr>
        <w:t xml:space="preserve"> </w:t>
      </w:r>
      <w:r w:rsidRPr="009E6CAC">
        <w:rPr>
          <w:rFonts w:hint="eastAsia"/>
          <w:szCs w:val="24"/>
        </w:rPr>
        <w:t>/</w:t>
      </w:r>
      <w:r w:rsidR="00AE3DBE">
        <w:rPr>
          <w:szCs w:val="24"/>
        </w:rPr>
        <w:t xml:space="preserve"> </w:t>
      </w:r>
      <w:r w:rsidR="00DC2CA1" w:rsidRPr="009E6CAC">
        <w:rPr>
          <w:rFonts w:hint="eastAsia"/>
          <w:szCs w:val="24"/>
        </w:rPr>
        <w:t>約翰</w:t>
      </w:r>
      <w:r w:rsidR="000940A9" w:rsidRPr="009E6CAC">
        <w:rPr>
          <w:rFonts w:hint="eastAsia"/>
          <w:szCs w:val="24"/>
        </w:rPr>
        <w:t>福音</w:t>
      </w:r>
      <w:r w:rsidR="0091651F">
        <w:rPr>
          <w:rFonts w:hint="eastAsia"/>
          <w:szCs w:val="24"/>
        </w:rPr>
        <w:t xml:space="preserve"> </w:t>
      </w:r>
      <w:r w:rsidR="00F22B43">
        <w:rPr>
          <w:rFonts w:hint="eastAsia"/>
        </w:rPr>
        <w:t>6:</w:t>
      </w:r>
      <w:r w:rsidR="00F22B43">
        <w:t>35</w:t>
      </w:r>
    </w:p>
    <w:p w14:paraId="6CA5E5D4" w14:textId="2B7A371B" w:rsidR="006E7268" w:rsidRPr="005B1E19" w:rsidRDefault="00F22B43" w:rsidP="004453D7">
      <w:pPr>
        <w:pStyle w:val="1"/>
        <w:spacing w:before="120" w:after="120"/>
        <w:rPr>
          <w:rFonts w:hint="eastAsia"/>
          <w:bCs/>
          <w:szCs w:val="48"/>
        </w:rPr>
      </w:pPr>
      <w:r>
        <w:rPr>
          <w:rFonts w:hint="eastAsia"/>
        </w:rPr>
        <w:t>生命的糧</w:t>
      </w:r>
      <w:r>
        <w:rPr>
          <w:rFonts w:hint="eastAsia"/>
        </w:rPr>
        <w:t>-</w:t>
      </w:r>
      <w:r>
        <w:t>-</w:t>
      </w:r>
      <w:r>
        <w:rPr>
          <w:rFonts w:hint="eastAsia"/>
        </w:rPr>
        <w:t>耶穌</w:t>
      </w:r>
    </w:p>
    <w:p w14:paraId="336ED5A0" w14:textId="13724E4C" w:rsidR="006E7268" w:rsidRPr="00DC2CA1" w:rsidRDefault="00AD03B8" w:rsidP="00C63A7C">
      <w:pPr>
        <w:pStyle w:val="a0"/>
        <w:rPr>
          <w:rFonts w:hint="eastAsia"/>
          <w:szCs w:val="26"/>
        </w:rPr>
      </w:pPr>
      <w:r w:rsidRPr="00DC2CA1">
        <w:rPr>
          <w:rFonts w:hint="eastAsia"/>
          <w:szCs w:val="26"/>
        </w:rPr>
        <w:t>「</w:t>
      </w:r>
      <w:r w:rsidR="00F22B43" w:rsidRPr="00F22B43">
        <w:rPr>
          <w:rFonts w:hint="eastAsia"/>
          <w:szCs w:val="26"/>
        </w:rPr>
        <w:t>耶穌說：我就是生命的糧。到我這</w:t>
      </w:r>
      <w:proofErr w:type="gramStart"/>
      <w:r w:rsidR="00F22B43">
        <w:rPr>
          <w:rFonts w:hint="eastAsia"/>
          <w:szCs w:val="26"/>
        </w:rPr>
        <w:t>裏</w:t>
      </w:r>
      <w:proofErr w:type="gramEnd"/>
      <w:r w:rsidR="00F22B43" w:rsidRPr="00F22B43">
        <w:rPr>
          <w:rFonts w:hint="eastAsia"/>
          <w:szCs w:val="26"/>
        </w:rPr>
        <w:t>來的，必定不餓；信我的，永遠不渴。</w:t>
      </w:r>
      <w:r w:rsidR="006E7268" w:rsidRPr="00DC2CA1">
        <w:rPr>
          <w:rFonts w:hint="eastAsia"/>
          <w:szCs w:val="26"/>
        </w:rPr>
        <w:t>」</w:t>
      </w:r>
    </w:p>
    <w:p w14:paraId="3E062C46" w14:textId="77777777" w:rsidR="00231D5B" w:rsidRPr="00DC2CA1" w:rsidRDefault="00231D5B" w:rsidP="00DC2CA1">
      <w:pPr>
        <w:pStyle w:val="StyleFirstline2ch"/>
        <w:ind w:firstLine="520"/>
        <w:rPr>
          <w:sz w:val="26"/>
          <w:szCs w:val="26"/>
        </w:rPr>
        <w:sectPr w:rsidR="00231D5B" w:rsidRPr="00DC2CA1" w:rsidSect="00EB1C34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680466B5" w14:textId="388D7D1E" w:rsidR="00F22B43" w:rsidRPr="001E364E" w:rsidRDefault="00F22B43" w:rsidP="00F22B43">
      <w:pPr>
        <w:rPr>
          <w:szCs w:val="24"/>
        </w:rPr>
      </w:pPr>
      <w:r w:rsidRPr="001E364E">
        <w:rPr>
          <w:rFonts w:hint="eastAsia"/>
          <w:szCs w:val="24"/>
        </w:rPr>
        <w:t>在約翰福音6章開始的時候，耶穌以五餅二魚的</w:t>
      </w:r>
      <w:r w:rsidR="00D0486D">
        <w:rPr>
          <w:rFonts w:hint="eastAsia"/>
          <w:szCs w:val="24"/>
        </w:rPr>
        <w:t>神</w:t>
      </w:r>
      <w:proofErr w:type="gramStart"/>
      <w:r w:rsidR="00D0486D">
        <w:rPr>
          <w:rFonts w:hint="eastAsia"/>
          <w:szCs w:val="24"/>
        </w:rPr>
        <w:t>蹟</w:t>
      </w:r>
      <w:r w:rsidRPr="001E364E">
        <w:rPr>
          <w:rFonts w:hint="eastAsia"/>
          <w:szCs w:val="24"/>
        </w:rPr>
        <w:t>餵飽約</w:t>
      </w:r>
      <w:proofErr w:type="gramEnd"/>
      <w:r w:rsidRPr="001E364E">
        <w:rPr>
          <w:rFonts w:hint="eastAsia"/>
          <w:szCs w:val="24"/>
        </w:rPr>
        <w:t>有五千人。他們因為享用到耶穌所發的餅和魚而感到好幸福。但是當他們想強迫耶穌成為經濟上的王的時候，耶穌往山上去。眾人在那時必定感到失望。在今天的經文中，因耶穌沒有滿足眾人的要求，即使是跟隨耶穌的門徒也多有退去的，只剩下十二</w:t>
      </w:r>
      <w:proofErr w:type="gramStart"/>
      <w:r w:rsidRPr="001E364E">
        <w:rPr>
          <w:rFonts w:hint="eastAsia"/>
          <w:szCs w:val="24"/>
        </w:rPr>
        <w:t>個</w:t>
      </w:r>
      <w:proofErr w:type="gramEnd"/>
      <w:r w:rsidRPr="001E364E">
        <w:rPr>
          <w:rFonts w:hint="eastAsia"/>
          <w:szCs w:val="24"/>
        </w:rPr>
        <w:t>門徒。耶穌便問他們跟從耶穌的原因，我們跟隨耶穌時想要的和耶穌想要給我們的可能不同，祈求</w:t>
      </w:r>
      <w:r w:rsidR="00D0486D">
        <w:rPr>
          <w:rFonts w:hint="eastAsia"/>
          <w:szCs w:val="24"/>
        </w:rPr>
        <w:t xml:space="preserve">　</w:t>
      </w:r>
      <w:proofErr w:type="gramStart"/>
      <w:r w:rsidR="00D0486D">
        <w:rPr>
          <w:rFonts w:hint="eastAsia"/>
          <w:szCs w:val="24"/>
        </w:rPr>
        <w:t>神</w:t>
      </w:r>
      <w:r w:rsidRPr="001E364E">
        <w:rPr>
          <w:rFonts w:hint="eastAsia"/>
          <w:szCs w:val="24"/>
        </w:rPr>
        <w:t>使我們</w:t>
      </w:r>
      <w:proofErr w:type="gramEnd"/>
      <w:r w:rsidRPr="001E364E">
        <w:rPr>
          <w:rFonts w:hint="eastAsia"/>
          <w:szCs w:val="24"/>
        </w:rPr>
        <w:t>跟從耶穌的動機和耶穌所盼望的能夠一致。</w:t>
      </w:r>
    </w:p>
    <w:p w14:paraId="708B93E8" w14:textId="4B885A17" w:rsidR="00F22B43" w:rsidRPr="001E364E" w:rsidRDefault="00F22B43" w:rsidP="00F22B43">
      <w:pPr>
        <w:rPr>
          <w:szCs w:val="24"/>
        </w:rPr>
      </w:pPr>
      <w:r w:rsidRPr="001E364E">
        <w:rPr>
          <w:rFonts w:hint="eastAsia"/>
          <w:szCs w:val="24"/>
        </w:rPr>
        <w:t>請看第22節，眾人因五餅二魚吃飽了，第二天他們的眼睛如同</w:t>
      </w:r>
      <w:proofErr w:type="gramStart"/>
      <w:r w:rsidRPr="001E364E">
        <w:rPr>
          <w:rFonts w:hint="eastAsia"/>
          <w:szCs w:val="24"/>
        </w:rPr>
        <w:t>探射燈</w:t>
      </w:r>
      <w:proofErr w:type="gramEnd"/>
      <w:r w:rsidRPr="001E364E">
        <w:rPr>
          <w:rFonts w:hint="eastAsia"/>
          <w:szCs w:val="24"/>
        </w:rPr>
        <w:t>一般開始尋找耶穌，「噢</w:t>
      </w:r>
      <w:r w:rsidR="007271D6">
        <w:rPr>
          <w:rFonts w:hint="eastAsia"/>
          <w:szCs w:val="24"/>
        </w:rPr>
        <w:t>！</w:t>
      </w:r>
      <w:r w:rsidRPr="001E364E">
        <w:rPr>
          <w:rFonts w:hint="eastAsia"/>
          <w:szCs w:val="24"/>
        </w:rPr>
        <w:t>我們餓了，我們需要再次見到耶穌</w:t>
      </w:r>
      <w:r w:rsidR="007271D6">
        <w:rPr>
          <w:rFonts w:hint="eastAsia"/>
          <w:szCs w:val="24"/>
        </w:rPr>
        <w:t>！</w:t>
      </w:r>
      <w:r w:rsidRPr="001E364E">
        <w:rPr>
          <w:rFonts w:hint="eastAsia"/>
          <w:szCs w:val="24"/>
        </w:rPr>
        <w:t>」但是他們看不見耶穌的蹤影，他們現在像名偵探</w:t>
      </w:r>
      <w:r w:rsidRPr="001E364E">
        <w:rPr>
          <w:rFonts w:hint="eastAsia"/>
          <w:szCs w:val="24"/>
          <w:u w:val="single"/>
        </w:rPr>
        <w:t>柯南</w:t>
      </w:r>
      <w:r w:rsidRPr="001E364E">
        <w:rPr>
          <w:rFonts w:hint="eastAsia"/>
          <w:szCs w:val="24"/>
        </w:rPr>
        <w:t>一般尋找耶穌。「船還在哪</w:t>
      </w:r>
      <w:proofErr w:type="gramStart"/>
      <w:r w:rsidRPr="001E364E">
        <w:rPr>
          <w:rFonts w:hint="eastAsia"/>
          <w:szCs w:val="24"/>
        </w:rPr>
        <w:t>裏</w:t>
      </w:r>
      <w:proofErr w:type="gramEnd"/>
      <w:r w:rsidR="007271D6">
        <w:rPr>
          <w:rFonts w:hint="eastAsia"/>
          <w:szCs w:val="24"/>
        </w:rPr>
        <w:t>！</w:t>
      </w:r>
      <w:r w:rsidRPr="001E364E">
        <w:rPr>
          <w:rFonts w:hint="eastAsia"/>
          <w:szCs w:val="24"/>
        </w:rPr>
        <w:t>我們昨日清楚地看到耶穌沒有同門徒上船，那麼</w:t>
      </w:r>
      <w:proofErr w:type="gramStart"/>
      <w:r w:rsidRPr="001E364E">
        <w:rPr>
          <w:rFonts w:hint="eastAsia"/>
          <w:szCs w:val="24"/>
        </w:rPr>
        <w:t>祂</w:t>
      </w:r>
      <w:proofErr w:type="gramEnd"/>
      <w:r w:rsidRPr="001E364E">
        <w:rPr>
          <w:rFonts w:hint="eastAsia"/>
          <w:szCs w:val="24"/>
        </w:rPr>
        <w:t>應該還在這</w:t>
      </w:r>
      <w:proofErr w:type="gramStart"/>
      <w:r w:rsidRPr="001E364E">
        <w:rPr>
          <w:rFonts w:hint="eastAsia"/>
          <w:szCs w:val="24"/>
        </w:rPr>
        <w:t>裏</w:t>
      </w:r>
      <w:proofErr w:type="gramEnd"/>
      <w:r w:rsidRPr="001E364E">
        <w:rPr>
          <w:rFonts w:hint="eastAsia"/>
          <w:szCs w:val="24"/>
        </w:rPr>
        <w:t>，為什麼我們看不見</w:t>
      </w:r>
      <w:proofErr w:type="gramStart"/>
      <w:r w:rsidR="00684462">
        <w:rPr>
          <w:rFonts w:hint="eastAsia"/>
          <w:szCs w:val="24"/>
        </w:rPr>
        <w:t>祂</w:t>
      </w:r>
      <w:proofErr w:type="gramEnd"/>
      <w:r w:rsidRPr="001E364E">
        <w:rPr>
          <w:rFonts w:hint="eastAsia"/>
          <w:szCs w:val="24"/>
        </w:rPr>
        <w:t>呢？但是據我們所知，</w:t>
      </w:r>
      <w:proofErr w:type="gramStart"/>
      <w:r w:rsidRPr="001E364E">
        <w:rPr>
          <w:rFonts w:hint="eastAsia"/>
          <w:szCs w:val="24"/>
        </w:rPr>
        <w:t>有門從的</w:t>
      </w:r>
      <w:proofErr w:type="gramEnd"/>
      <w:r w:rsidRPr="001E364E">
        <w:rPr>
          <w:rFonts w:hint="eastAsia"/>
          <w:szCs w:val="24"/>
        </w:rPr>
        <w:t>地方就有耶穌。這樣，</w:t>
      </w:r>
      <w:proofErr w:type="gramStart"/>
      <w:r w:rsidRPr="001E364E">
        <w:rPr>
          <w:rFonts w:hint="eastAsia"/>
          <w:szCs w:val="24"/>
        </w:rPr>
        <w:t>憑著耶穌</w:t>
      </w:r>
      <w:proofErr w:type="gramEnd"/>
      <w:r w:rsidRPr="001E364E">
        <w:rPr>
          <w:rFonts w:hint="eastAsia"/>
          <w:szCs w:val="24"/>
        </w:rPr>
        <w:t>的能力，</w:t>
      </w:r>
      <w:proofErr w:type="gramStart"/>
      <w:r w:rsidR="00684462">
        <w:rPr>
          <w:rFonts w:hint="eastAsia"/>
          <w:szCs w:val="24"/>
        </w:rPr>
        <w:t>祂</w:t>
      </w:r>
      <w:proofErr w:type="gramEnd"/>
      <w:r w:rsidRPr="001E364E">
        <w:rPr>
          <w:rFonts w:hint="eastAsia"/>
          <w:szCs w:val="24"/>
        </w:rPr>
        <w:t>可以用自己的方法去找門徒。是的</w:t>
      </w:r>
      <w:r w:rsidR="007271D6">
        <w:rPr>
          <w:rFonts w:hint="eastAsia"/>
          <w:szCs w:val="24"/>
        </w:rPr>
        <w:t>！</w:t>
      </w:r>
      <w:r w:rsidRPr="001E364E">
        <w:rPr>
          <w:rFonts w:hint="eastAsia"/>
          <w:szCs w:val="24"/>
        </w:rPr>
        <w:t>如果我們找到門徒，就會找到耶穌</w:t>
      </w:r>
      <w:r w:rsidR="007271D6">
        <w:rPr>
          <w:rFonts w:hint="eastAsia"/>
          <w:szCs w:val="24"/>
        </w:rPr>
        <w:t>！</w:t>
      </w:r>
      <w:r w:rsidRPr="001E364E">
        <w:rPr>
          <w:rFonts w:hint="eastAsia"/>
          <w:szCs w:val="24"/>
        </w:rPr>
        <w:t>真聰明</w:t>
      </w:r>
      <w:r w:rsidR="007271D6">
        <w:rPr>
          <w:rFonts w:hint="eastAsia"/>
          <w:szCs w:val="24"/>
        </w:rPr>
        <w:t>！</w:t>
      </w:r>
      <w:r w:rsidRPr="001E364E">
        <w:rPr>
          <w:rFonts w:hint="eastAsia"/>
          <w:szCs w:val="24"/>
        </w:rPr>
        <w:t>」(23)眾人上了船往</w:t>
      </w:r>
      <w:proofErr w:type="gramStart"/>
      <w:r w:rsidRPr="001E364E">
        <w:rPr>
          <w:rFonts w:hint="eastAsia"/>
          <w:szCs w:val="24"/>
        </w:rPr>
        <w:t>迦百農去</w:t>
      </w:r>
      <w:proofErr w:type="gramEnd"/>
      <w:r w:rsidRPr="001E364E">
        <w:rPr>
          <w:rFonts w:hint="eastAsia"/>
          <w:szCs w:val="24"/>
        </w:rPr>
        <w:t>找耶穌，正如他們所料耶穌就在哪</w:t>
      </w:r>
      <w:proofErr w:type="gramStart"/>
      <w:r w:rsidRPr="001E364E">
        <w:rPr>
          <w:rFonts w:hint="eastAsia"/>
          <w:szCs w:val="24"/>
        </w:rPr>
        <w:t>裏</w:t>
      </w:r>
      <w:proofErr w:type="gramEnd"/>
      <w:r w:rsidRPr="001E364E">
        <w:rPr>
          <w:rFonts w:hint="eastAsia"/>
          <w:szCs w:val="24"/>
        </w:rPr>
        <w:t>(24,25)。「拉比是幾時到這</w:t>
      </w:r>
      <w:proofErr w:type="gramStart"/>
      <w:r w:rsidRPr="001E364E">
        <w:rPr>
          <w:rFonts w:hint="eastAsia"/>
          <w:szCs w:val="24"/>
        </w:rPr>
        <w:t>裏</w:t>
      </w:r>
      <w:proofErr w:type="gramEnd"/>
      <w:r w:rsidRPr="001E364E">
        <w:rPr>
          <w:rFonts w:hint="eastAsia"/>
          <w:szCs w:val="24"/>
        </w:rPr>
        <w:t>來的</w:t>
      </w:r>
      <w:r w:rsidR="001E6FD8">
        <w:rPr>
          <w:rFonts w:hint="eastAsia"/>
          <w:szCs w:val="24"/>
        </w:rPr>
        <w:t>？</w:t>
      </w:r>
      <w:r w:rsidRPr="001E364E">
        <w:rPr>
          <w:rFonts w:hint="eastAsia"/>
          <w:szCs w:val="24"/>
        </w:rPr>
        <w:t>下次請留下一條message給我們，你知道我們是何等辛苦來</w:t>
      </w:r>
      <w:r>
        <w:rPr>
          <w:rFonts w:hint="eastAsia"/>
          <w:szCs w:val="24"/>
        </w:rPr>
        <w:t>找你</w:t>
      </w:r>
      <w:r w:rsidRPr="001E364E">
        <w:rPr>
          <w:rFonts w:hint="eastAsia"/>
          <w:szCs w:val="24"/>
        </w:rPr>
        <w:t>呢</w:t>
      </w:r>
      <w:r w:rsidR="001E6FD8">
        <w:rPr>
          <w:rFonts w:hint="eastAsia"/>
          <w:szCs w:val="24"/>
        </w:rPr>
        <w:t>？</w:t>
      </w:r>
      <w:r w:rsidRPr="001E364E">
        <w:rPr>
          <w:rFonts w:hint="eastAsia"/>
          <w:szCs w:val="24"/>
        </w:rPr>
        <w:t>耶穌</w:t>
      </w:r>
      <w:r w:rsidRPr="001E364E">
        <w:rPr>
          <w:szCs w:val="24"/>
        </w:rPr>
        <w:t>…</w:t>
      </w:r>
      <w:r w:rsidRPr="001E364E">
        <w:rPr>
          <w:rFonts w:hint="eastAsia"/>
          <w:szCs w:val="24"/>
        </w:rPr>
        <w:t>耶穌</w:t>
      </w:r>
      <w:r w:rsidRPr="001E364E">
        <w:rPr>
          <w:szCs w:val="24"/>
        </w:rPr>
        <w:t>…</w:t>
      </w:r>
      <w:r w:rsidRPr="001E364E">
        <w:rPr>
          <w:rFonts w:hint="eastAsia"/>
          <w:szCs w:val="24"/>
        </w:rPr>
        <w:t>」他們帶著無比的興奮和熱情來到耶穌面前，但是耶穌的反應卻很冷淡，沒有被他們的熱情所打動，因為耶穌看見他們尋找自己的動機變了質。「</w:t>
      </w:r>
      <w:r w:rsidRPr="001E364E">
        <w:rPr>
          <w:rStyle w:val="a8"/>
          <w:rFonts w:hint="eastAsia"/>
          <w:szCs w:val="24"/>
        </w:rPr>
        <w:t>耶穌回答說：我實實在在地告訴你們，你們找我，並不是因見了</w:t>
      </w:r>
      <w:r w:rsidR="00D0486D">
        <w:rPr>
          <w:rStyle w:val="a8"/>
          <w:rFonts w:hint="eastAsia"/>
          <w:szCs w:val="24"/>
        </w:rPr>
        <w:t>神</w:t>
      </w:r>
      <w:proofErr w:type="gramStart"/>
      <w:r w:rsidR="00D0486D">
        <w:rPr>
          <w:rStyle w:val="a8"/>
          <w:rFonts w:hint="eastAsia"/>
          <w:szCs w:val="24"/>
        </w:rPr>
        <w:t>蹟</w:t>
      </w:r>
      <w:proofErr w:type="gramEnd"/>
      <w:r w:rsidRPr="001E364E">
        <w:rPr>
          <w:rStyle w:val="a8"/>
          <w:rFonts w:hint="eastAsia"/>
          <w:szCs w:val="24"/>
        </w:rPr>
        <w:t>，乃是因吃</w:t>
      </w:r>
      <w:proofErr w:type="gramStart"/>
      <w:r w:rsidRPr="001E364E">
        <w:rPr>
          <w:rStyle w:val="a8"/>
          <w:rFonts w:hint="eastAsia"/>
          <w:szCs w:val="24"/>
        </w:rPr>
        <w:t>餅得飽</w:t>
      </w:r>
      <w:proofErr w:type="gramEnd"/>
      <w:r w:rsidRPr="001E364E">
        <w:rPr>
          <w:rStyle w:val="a8"/>
          <w:rFonts w:hint="eastAsia"/>
          <w:szCs w:val="24"/>
        </w:rPr>
        <w:t>。</w:t>
      </w:r>
      <w:r w:rsidRPr="001E364E">
        <w:rPr>
          <w:rFonts w:hint="eastAsia"/>
          <w:szCs w:val="24"/>
        </w:rPr>
        <w:t>」(</w:t>
      </w:r>
      <w:r w:rsidRPr="001E364E">
        <w:rPr>
          <w:szCs w:val="24"/>
        </w:rPr>
        <w:t>26)</w:t>
      </w:r>
      <w:r w:rsidRPr="001E364E">
        <w:rPr>
          <w:rFonts w:hint="eastAsia"/>
          <w:szCs w:val="24"/>
        </w:rPr>
        <w:t>耶穌讓他們看見五餅二魚</w:t>
      </w:r>
      <w:r w:rsidR="00D0486D">
        <w:rPr>
          <w:rFonts w:hint="eastAsia"/>
          <w:szCs w:val="24"/>
        </w:rPr>
        <w:t>神</w:t>
      </w:r>
      <w:proofErr w:type="gramStart"/>
      <w:r w:rsidR="00D0486D">
        <w:rPr>
          <w:rFonts w:hint="eastAsia"/>
          <w:szCs w:val="24"/>
        </w:rPr>
        <w:t>蹟</w:t>
      </w:r>
      <w:proofErr w:type="gramEnd"/>
      <w:r w:rsidRPr="001E364E">
        <w:rPr>
          <w:rFonts w:hint="eastAsia"/>
          <w:szCs w:val="24"/>
        </w:rPr>
        <w:t>的目的，是使他們相信</w:t>
      </w:r>
      <w:proofErr w:type="gramStart"/>
      <w:r w:rsidRPr="001E364E">
        <w:rPr>
          <w:rFonts w:hint="eastAsia"/>
          <w:szCs w:val="24"/>
        </w:rPr>
        <w:t>祂</w:t>
      </w:r>
      <w:proofErr w:type="gramEnd"/>
      <w:r w:rsidRPr="001E364E">
        <w:rPr>
          <w:rFonts w:hint="eastAsia"/>
          <w:szCs w:val="24"/>
        </w:rPr>
        <w:t>是</w:t>
      </w:r>
      <w:r w:rsidR="00D0486D">
        <w:rPr>
          <w:rFonts w:hint="eastAsia"/>
          <w:szCs w:val="24"/>
        </w:rPr>
        <w:t xml:space="preserve">　神</w:t>
      </w:r>
      <w:r w:rsidRPr="001E364E">
        <w:rPr>
          <w:rFonts w:hint="eastAsia"/>
          <w:szCs w:val="24"/>
        </w:rPr>
        <w:t>的兒子，也是為了他們可以因信</w:t>
      </w:r>
      <w:proofErr w:type="gramStart"/>
      <w:r w:rsidRPr="001E364E">
        <w:rPr>
          <w:rFonts w:hint="eastAsia"/>
          <w:szCs w:val="24"/>
        </w:rPr>
        <w:t>祂</w:t>
      </w:r>
      <w:proofErr w:type="gramEnd"/>
      <w:r w:rsidRPr="001E364E">
        <w:rPr>
          <w:rFonts w:hint="eastAsia"/>
          <w:szCs w:val="24"/>
        </w:rPr>
        <w:t>而得永生。但是眾人沒有思想在五餅二魚</w:t>
      </w:r>
      <w:r w:rsidR="00D0486D">
        <w:rPr>
          <w:rFonts w:hint="eastAsia"/>
          <w:szCs w:val="24"/>
        </w:rPr>
        <w:t>神</w:t>
      </w:r>
      <w:proofErr w:type="gramStart"/>
      <w:r w:rsidR="00D0486D">
        <w:rPr>
          <w:rFonts w:hint="eastAsia"/>
          <w:szCs w:val="24"/>
        </w:rPr>
        <w:t>蹟</w:t>
      </w:r>
      <w:proofErr w:type="gramEnd"/>
      <w:r w:rsidRPr="001E364E">
        <w:rPr>
          <w:rFonts w:hint="eastAsia"/>
          <w:szCs w:val="24"/>
        </w:rPr>
        <w:t>背後的意思，例如耶穌是誰</w:t>
      </w:r>
      <w:r w:rsidR="001E6FD8">
        <w:rPr>
          <w:rFonts w:hint="eastAsia"/>
          <w:szCs w:val="24"/>
        </w:rPr>
        <w:t>？</w:t>
      </w:r>
      <w:r w:rsidRPr="001E364E">
        <w:rPr>
          <w:rFonts w:hint="eastAsia"/>
          <w:szCs w:val="24"/>
        </w:rPr>
        <w:t>耶穌想我們擁有怎樣的信心呢</w:t>
      </w:r>
      <w:r w:rsidR="001E6FD8">
        <w:rPr>
          <w:rFonts w:hint="eastAsia"/>
          <w:szCs w:val="24"/>
        </w:rPr>
        <w:t>？</w:t>
      </w:r>
      <w:r w:rsidRPr="001E364E">
        <w:rPr>
          <w:rFonts w:hint="eastAsia"/>
          <w:szCs w:val="24"/>
        </w:rPr>
        <w:t>然而，這些對他們來說並不重要，他們尋找耶穌的原因是通過耶穌所行的</w:t>
      </w:r>
      <w:r w:rsidR="00D0486D">
        <w:rPr>
          <w:rFonts w:hint="eastAsia"/>
          <w:szCs w:val="24"/>
        </w:rPr>
        <w:t>神</w:t>
      </w:r>
      <w:proofErr w:type="gramStart"/>
      <w:r w:rsidR="00D0486D">
        <w:rPr>
          <w:rFonts w:hint="eastAsia"/>
          <w:szCs w:val="24"/>
        </w:rPr>
        <w:t>蹟</w:t>
      </w:r>
      <w:proofErr w:type="gramEnd"/>
      <w:r w:rsidRPr="001E364E">
        <w:rPr>
          <w:rFonts w:hint="eastAsia"/>
          <w:szCs w:val="24"/>
        </w:rPr>
        <w:t>，不需要再過</w:t>
      </w:r>
      <w:proofErr w:type="gramStart"/>
      <w:r w:rsidRPr="001E364E">
        <w:rPr>
          <w:rFonts w:hint="eastAsia"/>
          <w:szCs w:val="24"/>
        </w:rPr>
        <w:t>捱</w:t>
      </w:r>
      <w:proofErr w:type="gramEnd"/>
      <w:r w:rsidRPr="001E364E">
        <w:rPr>
          <w:rFonts w:hint="eastAsia"/>
          <w:szCs w:val="24"/>
        </w:rPr>
        <w:t>餓的生活。</w:t>
      </w:r>
    </w:p>
    <w:p w14:paraId="29755CCC" w14:textId="50623943" w:rsidR="00F22B43" w:rsidRPr="001E364E" w:rsidRDefault="00F22B43" w:rsidP="00F22B43">
      <w:pPr>
        <w:rPr>
          <w:szCs w:val="24"/>
        </w:rPr>
      </w:pPr>
      <w:r w:rsidRPr="001E364E">
        <w:rPr>
          <w:rFonts w:hint="eastAsia"/>
          <w:szCs w:val="24"/>
        </w:rPr>
        <w:t>請看第27節，耶穌告訴他們：「</w:t>
      </w:r>
      <w:r w:rsidRPr="001E364E">
        <w:rPr>
          <w:rStyle w:val="a8"/>
          <w:rFonts w:hint="eastAsia"/>
          <w:szCs w:val="24"/>
        </w:rPr>
        <w:t>不要為</w:t>
      </w:r>
      <w:proofErr w:type="gramStart"/>
      <w:r w:rsidRPr="001E364E">
        <w:rPr>
          <w:rStyle w:val="a8"/>
          <w:rFonts w:hint="eastAsia"/>
          <w:szCs w:val="24"/>
        </w:rPr>
        <w:t>那必壞的</w:t>
      </w:r>
      <w:proofErr w:type="gramEnd"/>
      <w:r w:rsidRPr="001E364E">
        <w:rPr>
          <w:rStyle w:val="a8"/>
          <w:rFonts w:hint="eastAsia"/>
          <w:szCs w:val="24"/>
        </w:rPr>
        <w:t>食物勞力，要</w:t>
      </w:r>
      <w:proofErr w:type="gramStart"/>
      <w:r w:rsidRPr="001E364E">
        <w:rPr>
          <w:rStyle w:val="a8"/>
          <w:rFonts w:hint="eastAsia"/>
          <w:szCs w:val="24"/>
        </w:rPr>
        <w:t>為那存到</w:t>
      </w:r>
      <w:proofErr w:type="gramEnd"/>
      <w:r w:rsidRPr="001E364E">
        <w:rPr>
          <w:rStyle w:val="a8"/>
          <w:rFonts w:hint="eastAsia"/>
          <w:szCs w:val="24"/>
        </w:rPr>
        <w:t>永生的食物勞力，就是人子要賜給你們的，因為人子是父</w:t>
      </w:r>
      <w:r w:rsidR="00D0486D">
        <w:rPr>
          <w:rStyle w:val="a8"/>
          <w:rFonts w:hint="eastAsia"/>
          <w:szCs w:val="24"/>
        </w:rPr>
        <w:t xml:space="preserve">　神</w:t>
      </w:r>
      <w:r w:rsidRPr="001E364E">
        <w:rPr>
          <w:rStyle w:val="a8"/>
          <w:rFonts w:hint="eastAsia"/>
          <w:szCs w:val="24"/>
        </w:rPr>
        <w:t>所印證的。</w:t>
      </w:r>
      <w:r w:rsidRPr="001E364E">
        <w:rPr>
          <w:rFonts w:hint="eastAsia"/>
          <w:szCs w:val="24"/>
        </w:rPr>
        <w:t>」「</w:t>
      </w:r>
      <w:proofErr w:type="gramStart"/>
      <w:r w:rsidRPr="001E364E">
        <w:rPr>
          <w:rFonts w:hint="eastAsia"/>
          <w:szCs w:val="24"/>
        </w:rPr>
        <w:t>必壞的</w:t>
      </w:r>
      <w:proofErr w:type="gramEnd"/>
      <w:r w:rsidRPr="001E364E">
        <w:rPr>
          <w:rFonts w:hint="eastAsia"/>
          <w:szCs w:val="24"/>
        </w:rPr>
        <w:t>食物」聽起來像是一句藐視現實食物問題的說話。但是食物問題是何等重要的呢？沒有錢的時候，所受的痛苦和艱難是何等</w:t>
      </w:r>
      <w:proofErr w:type="gramStart"/>
      <w:r w:rsidRPr="001E364E">
        <w:rPr>
          <w:rFonts w:hint="eastAsia"/>
          <w:szCs w:val="24"/>
        </w:rPr>
        <w:t>的大呢</w:t>
      </w:r>
      <w:proofErr w:type="gramEnd"/>
      <w:r w:rsidRPr="001E364E">
        <w:rPr>
          <w:rFonts w:hint="eastAsia"/>
          <w:szCs w:val="24"/>
        </w:rPr>
        <w:t>？還有那些為了家人的生計而晝夜奔波的人，是何等的勞苦呢？所以食物問題是重要的。然而，吃什麼食物更為重要。食物對我們的健康和生活的力量有很大影響。當耶穌說食物必會朽壞時，並不是藐視現實生活的問題。看福音書的時候，耶穌也會為到眾人生活的問題而感到難過；所以</w:t>
      </w:r>
      <w:proofErr w:type="gramStart"/>
      <w:r w:rsidRPr="001E364E">
        <w:rPr>
          <w:rFonts w:hint="eastAsia"/>
          <w:szCs w:val="24"/>
        </w:rPr>
        <w:t>祂</w:t>
      </w:r>
      <w:proofErr w:type="gramEnd"/>
      <w:r w:rsidRPr="001E364E">
        <w:rPr>
          <w:rFonts w:hint="eastAsia"/>
          <w:szCs w:val="24"/>
        </w:rPr>
        <w:t>醫治病人，</w:t>
      </w:r>
      <w:proofErr w:type="gramStart"/>
      <w:r w:rsidRPr="001E364E">
        <w:rPr>
          <w:rFonts w:hint="eastAsia"/>
          <w:szCs w:val="24"/>
        </w:rPr>
        <w:t>祂</w:t>
      </w:r>
      <w:proofErr w:type="gramEnd"/>
      <w:r w:rsidRPr="001E364E">
        <w:rPr>
          <w:rFonts w:hint="eastAsia"/>
          <w:szCs w:val="24"/>
        </w:rPr>
        <w:t>並沒有說：「反正你遲早都會死，你為甚麼要痊癒呢？」而且，耶穌也用五餅二魚</w:t>
      </w:r>
      <w:proofErr w:type="gramStart"/>
      <w:r w:rsidRPr="001E364E">
        <w:rPr>
          <w:rFonts w:hint="eastAsia"/>
          <w:szCs w:val="24"/>
        </w:rPr>
        <w:t>餵</w:t>
      </w:r>
      <w:proofErr w:type="gramEnd"/>
      <w:r w:rsidRPr="001E364E">
        <w:rPr>
          <w:rFonts w:hint="eastAsia"/>
          <w:szCs w:val="24"/>
        </w:rPr>
        <w:t>飽五千人，解決他們食物的問題。因為耶穌擔心眾人餓著肚子回家，會在路上因饑餓而跌倒。事實上，有很多人都是因遇見現實生活的問題，才謙卑下來尋找</w:t>
      </w:r>
      <w:r w:rsidR="00D0486D">
        <w:rPr>
          <w:rFonts w:hint="eastAsia"/>
          <w:szCs w:val="24"/>
        </w:rPr>
        <w:t xml:space="preserve">　神</w:t>
      </w:r>
      <w:r w:rsidRPr="001E364E">
        <w:rPr>
          <w:rFonts w:hint="eastAsia"/>
          <w:szCs w:val="24"/>
        </w:rPr>
        <w:t>；就在那時候，他們屬靈的眼睛打開了，看見屬</w:t>
      </w:r>
      <w:r w:rsidR="00D0486D">
        <w:rPr>
          <w:rFonts w:hint="eastAsia"/>
          <w:szCs w:val="24"/>
        </w:rPr>
        <w:t xml:space="preserve">　神</w:t>
      </w:r>
      <w:r w:rsidRPr="001E364E">
        <w:rPr>
          <w:rFonts w:hint="eastAsia"/>
          <w:szCs w:val="24"/>
        </w:rPr>
        <w:t>的世界，經歷了</w:t>
      </w:r>
      <w:r w:rsidR="00D0486D">
        <w:rPr>
          <w:rFonts w:hint="eastAsia"/>
          <w:szCs w:val="24"/>
        </w:rPr>
        <w:t xml:space="preserve">　神</w:t>
      </w:r>
      <w:r w:rsidRPr="001E364E">
        <w:rPr>
          <w:rFonts w:hint="eastAsia"/>
          <w:szCs w:val="24"/>
        </w:rPr>
        <w:t>的憐憫，便敞開心扉，更深地認識耶穌。他們因</w:t>
      </w:r>
      <w:r w:rsidR="00D0486D">
        <w:rPr>
          <w:rFonts w:hint="eastAsia"/>
          <w:szCs w:val="24"/>
        </w:rPr>
        <w:t xml:space="preserve">　神</w:t>
      </w:r>
      <w:r w:rsidRPr="001E364E">
        <w:rPr>
          <w:rFonts w:hint="eastAsia"/>
          <w:szCs w:val="24"/>
        </w:rPr>
        <w:t>的說話得著安慰，禱告蒙應允，健康問題得解決，得著幸福的家庭，可愛的兒女。他們因得著</w:t>
      </w:r>
      <w:r w:rsidR="00D0486D">
        <w:rPr>
          <w:rFonts w:hint="eastAsia"/>
          <w:szCs w:val="24"/>
        </w:rPr>
        <w:t xml:space="preserve">　神</w:t>
      </w:r>
      <w:r w:rsidRPr="001E364E">
        <w:rPr>
          <w:rFonts w:hint="eastAsia"/>
          <w:szCs w:val="24"/>
        </w:rPr>
        <w:t>的幫助，便說</w:t>
      </w:r>
      <w:r w:rsidR="00636516">
        <w:rPr>
          <w:rFonts w:hint="eastAsia"/>
          <w:szCs w:val="24"/>
        </w:rPr>
        <w:t>：</w:t>
      </w:r>
      <w:r w:rsidRPr="001E364E">
        <w:rPr>
          <w:rFonts w:hint="eastAsia"/>
          <w:szCs w:val="24"/>
        </w:rPr>
        <w:t>「</w:t>
      </w:r>
      <w:proofErr w:type="gramStart"/>
      <w:r w:rsidRPr="001E364E">
        <w:rPr>
          <w:rFonts w:hint="eastAsia"/>
          <w:szCs w:val="24"/>
        </w:rPr>
        <w:t>主啊</w:t>
      </w:r>
      <w:proofErr w:type="gramEnd"/>
      <w:r w:rsidR="007271D6">
        <w:rPr>
          <w:rFonts w:hint="eastAsia"/>
          <w:szCs w:val="24"/>
        </w:rPr>
        <w:t>！</w:t>
      </w:r>
      <w:r w:rsidRPr="001E364E">
        <w:rPr>
          <w:rFonts w:hint="eastAsia"/>
          <w:szCs w:val="24"/>
        </w:rPr>
        <w:t>我現在真的要為</w:t>
      </w:r>
      <w:r>
        <w:rPr>
          <w:rFonts w:hint="eastAsia"/>
          <w:szCs w:val="24"/>
        </w:rPr>
        <w:t>你</w:t>
      </w:r>
      <w:r w:rsidRPr="001E364E">
        <w:rPr>
          <w:rFonts w:hint="eastAsia"/>
          <w:szCs w:val="24"/>
        </w:rPr>
        <w:t>和福音而活。</w:t>
      </w:r>
      <w:proofErr w:type="gramStart"/>
      <w:r w:rsidRPr="001E364E">
        <w:rPr>
          <w:rFonts w:hint="eastAsia"/>
          <w:szCs w:val="24"/>
        </w:rPr>
        <w:t>阿們</w:t>
      </w:r>
      <w:proofErr w:type="gramEnd"/>
      <w:r w:rsidR="007271D6">
        <w:rPr>
          <w:rFonts w:hint="eastAsia"/>
          <w:szCs w:val="24"/>
        </w:rPr>
        <w:t>！</w:t>
      </w:r>
      <w:r w:rsidRPr="001E364E">
        <w:rPr>
          <w:rFonts w:hint="eastAsia"/>
          <w:szCs w:val="24"/>
        </w:rPr>
        <w:t>」因為耶穌知道我們的軟弱並施恩給我們，所以許多人能一步一步地走向信心的世界。</w:t>
      </w:r>
    </w:p>
    <w:p w14:paraId="5C66BF64" w14:textId="668B3A97" w:rsidR="00F22B43" w:rsidRPr="001E364E" w:rsidRDefault="00F22B43" w:rsidP="00F22B43">
      <w:pPr>
        <w:rPr>
          <w:szCs w:val="24"/>
        </w:rPr>
      </w:pPr>
      <w:r w:rsidRPr="001E364E">
        <w:rPr>
          <w:rFonts w:hint="eastAsia"/>
          <w:szCs w:val="24"/>
        </w:rPr>
        <w:t>但為什麼耶穌稱食物為「</w:t>
      </w:r>
      <w:proofErr w:type="spellStart"/>
      <w:proofErr w:type="gramStart"/>
      <w:r w:rsidRPr="001E364E">
        <w:rPr>
          <w:szCs w:val="24"/>
          <w:lang w:eastAsia="x-none"/>
        </w:rPr>
        <w:t>必壞的</w:t>
      </w:r>
      <w:proofErr w:type="gramEnd"/>
      <w:r w:rsidRPr="001E364E">
        <w:rPr>
          <w:szCs w:val="24"/>
          <w:lang w:eastAsia="x-none"/>
        </w:rPr>
        <w:t>食物</w:t>
      </w:r>
      <w:r w:rsidRPr="001E364E">
        <w:rPr>
          <w:rFonts w:hint="eastAsia"/>
          <w:szCs w:val="24"/>
        </w:rPr>
        <w:t>」呢？這意味著，無論現實的問題有多嚴重，我們都不應</w:t>
      </w:r>
      <w:proofErr w:type="gramStart"/>
      <w:r w:rsidRPr="001E364E">
        <w:rPr>
          <w:rFonts w:hint="eastAsia"/>
          <w:szCs w:val="24"/>
        </w:rPr>
        <w:t>以必</w:t>
      </w:r>
      <w:proofErr w:type="spellEnd"/>
      <w:r w:rsidRPr="001E364E">
        <w:rPr>
          <w:szCs w:val="24"/>
          <w:lang w:eastAsia="x-none"/>
        </w:rPr>
        <w:t>壞</w:t>
      </w:r>
      <w:r w:rsidRPr="001E364E">
        <w:rPr>
          <w:rFonts w:hint="eastAsia"/>
          <w:szCs w:val="24"/>
        </w:rPr>
        <w:t>的</w:t>
      </w:r>
      <w:proofErr w:type="gramEnd"/>
      <w:r w:rsidRPr="001E364E">
        <w:rPr>
          <w:rFonts w:hint="eastAsia"/>
          <w:szCs w:val="24"/>
        </w:rPr>
        <w:t>食物為信仰的目標。雖然吃好的食物對健康很重要，但它不能給你永生。即使吃了昂貴的有機食品，但隨著時間過去，人的皮膚都會變得粗糙，臉上都會長出皺紋，頭上的白髮也會越來越多。正所謂「賺得多唔</w:t>
      </w:r>
      <w:proofErr w:type="gramStart"/>
      <w:r w:rsidRPr="001E364E">
        <w:rPr>
          <w:rFonts w:hint="eastAsia"/>
          <w:szCs w:val="24"/>
        </w:rPr>
        <w:t>代表食得多</w:t>
      </w:r>
      <w:proofErr w:type="gramEnd"/>
      <w:r w:rsidRPr="001E364E">
        <w:rPr>
          <w:rFonts w:hint="eastAsia"/>
          <w:szCs w:val="24"/>
        </w:rPr>
        <w:t>，壽數</w:t>
      </w:r>
      <w:proofErr w:type="gramStart"/>
      <w:r w:rsidRPr="001E364E">
        <w:rPr>
          <w:rFonts w:hint="eastAsia"/>
          <w:szCs w:val="24"/>
        </w:rPr>
        <w:t>亦唔會增多</w:t>
      </w:r>
      <w:proofErr w:type="gramEnd"/>
      <w:r w:rsidR="007271D6">
        <w:rPr>
          <w:rFonts w:hint="eastAsia"/>
          <w:szCs w:val="24"/>
        </w:rPr>
        <w:t>！</w:t>
      </w:r>
      <w:r w:rsidRPr="001E364E">
        <w:rPr>
          <w:rFonts w:hint="eastAsia"/>
          <w:szCs w:val="24"/>
        </w:rPr>
        <w:t>」</w:t>
      </w:r>
      <w:r w:rsidRPr="008A0156">
        <w:rPr>
          <w:rFonts w:hint="eastAsia"/>
          <w:szCs w:val="24"/>
          <w:u w:val="single"/>
        </w:rPr>
        <w:t>喬布斯</w:t>
      </w:r>
      <w:r w:rsidRPr="001E364E">
        <w:rPr>
          <w:rFonts w:hint="eastAsia"/>
          <w:szCs w:val="24"/>
        </w:rPr>
        <w:t>的遺言</w:t>
      </w:r>
      <w:proofErr w:type="gramStart"/>
      <w:r w:rsidRPr="001E364E">
        <w:rPr>
          <w:rFonts w:hint="eastAsia"/>
          <w:szCs w:val="24"/>
        </w:rPr>
        <w:t>裏</w:t>
      </w:r>
      <w:proofErr w:type="gramEnd"/>
      <w:r w:rsidRPr="001E364E">
        <w:rPr>
          <w:rFonts w:hint="eastAsia"/>
          <w:szCs w:val="24"/>
        </w:rPr>
        <w:t>有這樣的說話：「怎樣的床是世界上最貴的床？這就是病床。你可以請人幫你駕車，也可以請人替你賺錢。但你</w:t>
      </w:r>
      <w:r w:rsidRPr="001E364E">
        <w:rPr>
          <w:rFonts w:hint="eastAsia"/>
          <w:szCs w:val="24"/>
        </w:rPr>
        <w:lastRenderedPageBreak/>
        <w:t>不能請人來替你睡在病床上。」但是我認為比病床更貴的可能是棺材，你永遠不能請人代替你睡在棺材</w:t>
      </w:r>
      <w:proofErr w:type="gramStart"/>
      <w:r w:rsidRPr="001E364E">
        <w:rPr>
          <w:rFonts w:hint="eastAsia"/>
          <w:szCs w:val="24"/>
        </w:rPr>
        <w:t>裏</w:t>
      </w:r>
      <w:proofErr w:type="gramEnd"/>
      <w:r w:rsidRPr="001E364E">
        <w:rPr>
          <w:rFonts w:hint="eastAsia"/>
          <w:szCs w:val="24"/>
        </w:rPr>
        <w:t>。「</w:t>
      </w:r>
      <w:r w:rsidRPr="001E364E">
        <w:rPr>
          <w:rStyle w:val="a8"/>
          <w:rFonts w:hint="eastAsia"/>
          <w:szCs w:val="24"/>
        </w:rPr>
        <w:t>按</w:t>
      </w:r>
      <w:proofErr w:type="gramStart"/>
      <w:r w:rsidRPr="001E364E">
        <w:rPr>
          <w:rStyle w:val="a8"/>
          <w:rFonts w:hint="eastAsia"/>
          <w:szCs w:val="24"/>
        </w:rPr>
        <w:t>著定命</w:t>
      </w:r>
      <w:proofErr w:type="gramEnd"/>
      <w:r w:rsidRPr="001E364E">
        <w:rPr>
          <w:rStyle w:val="a8"/>
          <w:rFonts w:hint="eastAsia"/>
          <w:szCs w:val="24"/>
        </w:rPr>
        <w:t>，人人都有一死，</w:t>
      </w:r>
      <w:proofErr w:type="gramStart"/>
      <w:r w:rsidRPr="001E364E">
        <w:rPr>
          <w:rStyle w:val="a8"/>
          <w:rFonts w:hint="eastAsia"/>
          <w:szCs w:val="24"/>
        </w:rPr>
        <w:t>死後且有</w:t>
      </w:r>
      <w:proofErr w:type="gramEnd"/>
      <w:r w:rsidRPr="001E364E">
        <w:rPr>
          <w:rStyle w:val="a8"/>
          <w:rFonts w:hint="eastAsia"/>
          <w:szCs w:val="24"/>
        </w:rPr>
        <w:t>審判。</w:t>
      </w:r>
      <w:r w:rsidRPr="001E364E">
        <w:rPr>
          <w:rFonts w:hint="eastAsia"/>
          <w:szCs w:val="24"/>
        </w:rPr>
        <w:t>」(來9</w:t>
      </w:r>
      <w:r w:rsidRPr="001E364E">
        <w:rPr>
          <w:szCs w:val="24"/>
        </w:rPr>
        <w:t>:27)</w:t>
      </w:r>
      <w:r w:rsidRPr="001E364E">
        <w:rPr>
          <w:rFonts w:hint="eastAsia"/>
          <w:szCs w:val="24"/>
        </w:rPr>
        <w:t>有些人會這樣想，如果我解決了這些重要的問題後，便有時間思想</w:t>
      </w:r>
      <w:r w:rsidR="00D0486D">
        <w:rPr>
          <w:rFonts w:hint="eastAsia"/>
          <w:szCs w:val="24"/>
        </w:rPr>
        <w:t xml:space="preserve">　神</w:t>
      </w:r>
      <w:r w:rsidRPr="001E364E">
        <w:rPr>
          <w:rFonts w:hint="eastAsia"/>
          <w:szCs w:val="24"/>
        </w:rPr>
        <w:t>的國和永生的事情。然而，若果以解決現實問題為人生的首位，那麼我們從出生到死亡的那天，都只是一直在解決問題。解決一個問題後，又有新的問題出現，直到生命最後那天都不會思想</w:t>
      </w:r>
      <w:r w:rsidR="00D0486D">
        <w:rPr>
          <w:rFonts w:hint="eastAsia"/>
          <w:szCs w:val="24"/>
        </w:rPr>
        <w:t xml:space="preserve">　神</w:t>
      </w:r>
      <w:r w:rsidRPr="001E364E">
        <w:rPr>
          <w:rFonts w:hint="eastAsia"/>
          <w:szCs w:val="24"/>
        </w:rPr>
        <w:t>的國。不但如此，人的本性是生活得越富足、越不會思想上面的事，就如</w:t>
      </w:r>
      <w:r w:rsidR="00BF36F1" w:rsidRPr="00BF36F1">
        <w:rPr>
          <w:rFonts w:hint="eastAsia"/>
          <w:szCs w:val="24"/>
          <w:u w:val="single"/>
        </w:rPr>
        <w:t>以色列</w:t>
      </w:r>
      <w:r w:rsidRPr="001E364E">
        <w:rPr>
          <w:rFonts w:hint="eastAsia"/>
          <w:szCs w:val="24"/>
        </w:rPr>
        <w:t>人屬靈上墮落的時候，並不是在貧瘠的曠野，乃是在富足的</w:t>
      </w:r>
      <w:proofErr w:type="gramStart"/>
      <w:r w:rsidRPr="001E364E">
        <w:rPr>
          <w:rFonts w:hint="eastAsia"/>
          <w:szCs w:val="24"/>
        </w:rPr>
        <w:t>迦</w:t>
      </w:r>
      <w:proofErr w:type="gramEnd"/>
      <w:r w:rsidRPr="001E364E">
        <w:rPr>
          <w:rFonts w:hint="eastAsia"/>
          <w:szCs w:val="24"/>
        </w:rPr>
        <w:t>南地。所以如果把解決食物問題作為人生首要的事，那麼永生就會離我們越來越遠。那時眾人已經填滿了肚子，他們應該盼望得著永生，然而，他們卻強逼</w:t>
      </w:r>
      <w:proofErr w:type="gramStart"/>
      <w:r w:rsidRPr="001E364E">
        <w:rPr>
          <w:rFonts w:hint="eastAsia"/>
          <w:szCs w:val="24"/>
        </w:rPr>
        <w:t>耶穌作王</w:t>
      </w:r>
      <w:proofErr w:type="gramEnd"/>
      <w:r w:rsidRPr="001E364E">
        <w:rPr>
          <w:rFonts w:hint="eastAsia"/>
          <w:szCs w:val="24"/>
        </w:rPr>
        <w:t>，目的是叫耶穌再填滿他們的肚子。所以耶穌說：「不要</w:t>
      </w:r>
      <w:proofErr w:type="gramStart"/>
      <w:r w:rsidRPr="001E364E">
        <w:rPr>
          <w:rFonts w:hint="eastAsia"/>
          <w:szCs w:val="24"/>
        </w:rPr>
        <w:t>為必壞的</w:t>
      </w:r>
      <w:proofErr w:type="gramEnd"/>
      <w:r w:rsidRPr="001E364E">
        <w:rPr>
          <w:rFonts w:hint="eastAsia"/>
          <w:szCs w:val="24"/>
        </w:rPr>
        <w:t>食物勞力。」耶穌通過拒絕他們更多麵包的要求，幫助他們關心永生的世界。</w:t>
      </w:r>
    </w:p>
    <w:p w14:paraId="6CC94F58" w14:textId="0E0FA6B7" w:rsidR="00F22B43" w:rsidRPr="001E364E" w:rsidRDefault="00F22B43" w:rsidP="00F22B43">
      <w:pPr>
        <w:rPr>
          <w:szCs w:val="24"/>
        </w:rPr>
      </w:pPr>
      <w:r w:rsidRPr="001E364E">
        <w:rPr>
          <w:rFonts w:hint="eastAsia"/>
          <w:szCs w:val="24"/>
        </w:rPr>
        <w:t>如果沒有存到永生的食物，生命就變得徒然。我們的生命看似漫長，事實卻是很短暫。我還記得在</w:t>
      </w:r>
      <w:r w:rsidRPr="00BF36F1">
        <w:rPr>
          <w:rFonts w:hint="eastAsia"/>
          <w:szCs w:val="24"/>
          <w:u w:val="single"/>
        </w:rPr>
        <w:t>榮基</w:t>
      </w:r>
      <w:r w:rsidRPr="001E364E">
        <w:rPr>
          <w:rFonts w:hint="eastAsia"/>
          <w:szCs w:val="24"/>
        </w:rPr>
        <w:t>弟兄很小的時候，我來</w:t>
      </w:r>
      <w:proofErr w:type="gramStart"/>
      <w:r w:rsidRPr="00BF36F1">
        <w:rPr>
          <w:rFonts w:hint="eastAsia"/>
          <w:szCs w:val="24"/>
          <w:u w:val="single"/>
        </w:rPr>
        <w:t>赤坭</w:t>
      </w:r>
      <w:proofErr w:type="gramEnd"/>
      <w:r w:rsidRPr="00BF36F1">
        <w:rPr>
          <w:rFonts w:hint="eastAsia"/>
          <w:szCs w:val="24"/>
          <w:u w:val="single"/>
        </w:rPr>
        <w:t>坪</w:t>
      </w:r>
      <w:r w:rsidRPr="001E364E">
        <w:rPr>
          <w:rFonts w:hint="eastAsia"/>
          <w:szCs w:val="24"/>
        </w:rPr>
        <w:t>探</w:t>
      </w:r>
      <w:proofErr w:type="gramStart"/>
      <w:r w:rsidRPr="00BF36F1">
        <w:rPr>
          <w:rFonts w:hint="eastAsia"/>
          <w:szCs w:val="24"/>
          <w:u w:val="single"/>
        </w:rPr>
        <w:t>呂底亞</w:t>
      </w:r>
      <w:proofErr w:type="gramEnd"/>
      <w:r w:rsidRPr="001E364E">
        <w:rPr>
          <w:rFonts w:hint="eastAsia"/>
          <w:szCs w:val="24"/>
        </w:rPr>
        <w:t>宣教士，也陪</w:t>
      </w:r>
      <w:r w:rsidRPr="00BF36F1">
        <w:rPr>
          <w:rFonts w:hint="eastAsia"/>
          <w:szCs w:val="24"/>
          <w:u w:val="single"/>
        </w:rPr>
        <w:t>榮基</w:t>
      </w:r>
      <w:r w:rsidRPr="001E364E">
        <w:rPr>
          <w:rFonts w:hint="eastAsia"/>
          <w:szCs w:val="24"/>
        </w:rPr>
        <w:t>弟兄玩耍。當我要返港大出到巴士站的時候，他哭著說不要走，還抱著我。那時我感到心痛，現在想起這件事就像昨天發生一樣。眨眼</w:t>
      </w:r>
      <w:proofErr w:type="gramStart"/>
      <w:r w:rsidRPr="001E364E">
        <w:rPr>
          <w:rFonts w:hint="eastAsia"/>
          <w:szCs w:val="24"/>
        </w:rPr>
        <w:t>之間，</w:t>
      </w:r>
      <w:proofErr w:type="gramEnd"/>
      <w:r w:rsidRPr="001E364E">
        <w:rPr>
          <w:rFonts w:hint="eastAsia"/>
          <w:szCs w:val="24"/>
        </w:rPr>
        <w:t>他已經大學畢業了，現在成為一個朝氣勃勃的年青人和一起服侍福音工作</w:t>
      </w:r>
      <w:proofErr w:type="gramStart"/>
      <w:r w:rsidRPr="001E364E">
        <w:rPr>
          <w:rFonts w:hint="eastAsia"/>
          <w:szCs w:val="24"/>
        </w:rPr>
        <w:t>的好同工</w:t>
      </w:r>
      <w:proofErr w:type="gramEnd"/>
      <w:r w:rsidRPr="001E364E">
        <w:rPr>
          <w:rFonts w:hint="eastAsia"/>
          <w:szCs w:val="24"/>
        </w:rPr>
        <w:t>。我實在驚訝時間過得這麼快</w:t>
      </w:r>
      <w:r w:rsidR="007271D6">
        <w:rPr>
          <w:rFonts w:hint="eastAsia"/>
          <w:szCs w:val="24"/>
        </w:rPr>
        <w:t>！</w:t>
      </w:r>
      <w:r w:rsidRPr="001E364E">
        <w:rPr>
          <w:rFonts w:hint="eastAsia"/>
          <w:szCs w:val="24"/>
        </w:rPr>
        <w:t>不單</w:t>
      </w:r>
      <w:proofErr w:type="gramStart"/>
      <w:r w:rsidRPr="001E364E">
        <w:rPr>
          <w:rFonts w:hint="eastAsia"/>
          <w:szCs w:val="24"/>
        </w:rPr>
        <w:t>止</w:t>
      </w:r>
      <w:proofErr w:type="gramEnd"/>
      <w:r w:rsidRPr="001E364E">
        <w:rPr>
          <w:rFonts w:hint="eastAsia"/>
          <w:szCs w:val="24"/>
        </w:rPr>
        <w:t>我們覺得我們的兒女成長得很快，連我們自己的時間也是轉眼即逝，但是人們往往只會執</w:t>
      </w:r>
      <w:r>
        <w:rPr>
          <w:rFonts w:hint="eastAsia"/>
          <w:szCs w:val="24"/>
        </w:rPr>
        <w:t>著</w:t>
      </w:r>
      <w:r w:rsidRPr="001E364E">
        <w:rPr>
          <w:rFonts w:hint="eastAsia"/>
          <w:szCs w:val="24"/>
        </w:rPr>
        <w:t>於眼前的事物，為眼前的事物時</w:t>
      </w:r>
      <w:proofErr w:type="gramStart"/>
      <w:r w:rsidRPr="001E364E">
        <w:rPr>
          <w:rFonts w:hint="eastAsia"/>
          <w:szCs w:val="24"/>
        </w:rPr>
        <w:t>喜時悲。</w:t>
      </w:r>
      <w:proofErr w:type="gramEnd"/>
      <w:r w:rsidRPr="001E364E">
        <w:rPr>
          <w:rFonts w:hint="eastAsia"/>
          <w:szCs w:val="24"/>
        </w:rPr>
        <w:t>人們都很緊張「我的兒女能</w:t>
      </w:r>
      <w:proofErr w:type="gramStart"/>
      <w:r w:rsidRPr="001E364E">
        <w:rPr>
          <w:rFonts w:hint="eastAsia"/>
          <w:szCs w:val="24"/>
        </w:rPr>
        <w:t>入名校嗎</w:t>
      </w:r>
      <w:proofErr w:type="gramEnd"/>
      <w:r w:rsidRPr="001E364E">
        <w:rPr>
          <w:rFonts w:hint="eastAsia"/>
          <w:szCs w:val="24"/>
        </w:rPr>
        <w:t>？我能進入大學的</w:t>
      </w:r>
      <w:r w:rsidR="00D0486D">
        <w:rPr>
          <w:rFonts w:hint="eastAsia"/>
          <w:szCs w:val="24"/>
        </w:rPr>
        <w:t xml:space="preserve">　</w:t>
      </w:r>
      <w:proofErr w:type="gramStart"/>
      <w:r w:rsidR="00D0486D">
        <w:rPr>
          <w:rFonts w:hint="eastAsia"/>
          <w:szCs w:val="24"/>
        </w:rPr>
        <w:t>神</w:t>
      </w:r>
      <w:r w:rsidRPr="001E364E">
        <w:rPr>
          <w:rFonts w:hint="eastAsia"/>
          <w:szCs w:val="24"/>
        </w:rPr>
        <w:t>科嗎</w:t>
      </w:r>
      <w:proofErr w:type="gramEnd"/>
      <w:r w:rsidR="001E6FD8">
        <w:rPr>
          <w:rFonts w:hint="eastAsia"/>
          <w:szCs w:val="24"/>
        </w:rPr>
        <w:t>？</w:t>
      </w:r>
      <w:r w:rsidRPr="001E364E">
        <w:rPr>
          <w:rFonts w:hint="eastAsia"/>
          <w:szCs w:val="24"/>
        </w:rPr>
        <w:t>我的戶口有</w:t>
      </w:r>
      <w:proofErr w:type="gramStart"/>
      <w:r w:rsidRPr="001E364E">
        <w:rPr>
          <w:rFonts w:hint="eastAsia"/>
          <w:szCs w:val="24"/>
        </w:rPr>
        <w:t>多少錢呢</w:t>
      </w:r>
      <w:proofErr w:type="gramEnd"/>
      <w:r w:rsidRPr="001E364E">
        <w:rPr>
          <w:rFonts w:hint="eastAsia"/>
          <w:szCs w:val="24"/>
        </w:rPr>
        <w:t>？</w:t>
      </w:r>
      <w:proofErr w:type="gramStart"/>
      <w:r w:rsidRPr="001E364E">
        <w:rPr>
          <w:rFonts w:hint="eastAsia"/>
          <w:szCs w:val="24"/>
        </w:rPr>
        <w:t>老細是否</w:t>
      </w:r>
      <w:proofErr w:type="gramEnd"/>
      <w:r w:rsidRPr="001E364E">
        <w:rPr>
          <w:rFonts w:hint="eastAsia"/>
          <w:szCs w:val="24"/>
        </w:rPr>
        <w:t>承認我呢？」但是過了一段時間後，回頭再看，這些事情都變得無關重要。然而，卻錯過了許多真正重要的事情。我們應該把目光放遠一點，從</w:t>
      </w:r>
      <w:r w:rsidR="00D0486D">
        <w:rPr>
          <w:rFonts w:hint="eastAsia"/>
          <w:szCs w:val="24"/>
        </w:rPr>
        <w:t xml:space="preserve">　神</w:t>
      </w:r>
      <w:r w:rsidRPr="001E364E">
        <w:rPr>
          <w:rFonts w:hint="eastAsia"/>
          <w:szCs w:val="24"/>
        </w:rPr>
        <w:t>永</w:t>
      </w:r>
      <w:proofErr w:type="gramStart"/>
      <w:r w:rsidRPr="001E364E">
        <w:rPr>
          <w:rFonts w:hint="eastAsia"/>
          <w:szCs w:val="24"/>
        </w:rPr>
        <w:t>恒</w:t>
      </w:r>
      <w:proofErr w:type="gramEnd"/>
      <w:r w:rsidRPr="001E364E">
        <w:rPr>
          <w:rFonts w:hint="eastAsia"/>
          <w:szCs w:val="24"/>
        </w:rPr>
        <w:t>的角度去看自己的生命，甚麼事情是存到永遠的呢？甚麼事情是不能朽壞的呢？「</w:t>
      </w:r>
      <w:r w:rsidRPr="001E364E">
        <w:rPr>
          <w:rStyle w:val="a8"/>
          <w:rFonts w:hint="eastAsia"/>
          <w:szCs w:val="24"/>
        </w:rPr>
        <w:t>原來我們不是顧念所見的，乃是顧念所不見的；因為所見的是暫時的，所不見的是永遠的。</w:t>
      </w:r>
      <w:r w:rsidRPr="001E364E">
        <w:rPr>
          <w:rFonts w:hint="eastAsia"/>
          <w:szCs w:val="24"/>
        </w:rPr>
        <w:t>」(林後4</w:t>
      </w:r>
      <w:r w:rsidRPr="001E364E">
        <w:rPr>
          <w:szCs w:val="24"/>
        </w:rPr>
        <w:t>:18)</w:t>
      </w:r>
      <w:r w:rsidRPr="001E364E">
        <w:rPr>
          <w:rFonts w:hint="eastAsia"/>
          <w:szCs w:val="24"/>
        </w:rPr>
        <w:t>從浩瀚的宇宙中看地球，它比一點還要小。同樣，從</w:t>
      </w:r>
      <w:r w:rsidR="00D0486D">
        <w:rPr>
          <w:rFonts w:hint="eastAsia"/>
          <w:szCs w:val="24"/>
        </w:rPr>
        <w:t xml:space="preserve">　神</w:t>
      </w:r>
      <w:r w:rsidRPr="001E364E">
        <w:rPr>
          <w:rFonts w:hint="eastAsia"/>
          <w:szCs w:val="24"/>
        </w:rPr>
        <w:t>永恆的時間</w:t>
      </w:r>
      <w:proofErr w:type="gramStart"/>
      <w:r w:rsidRPr="001E364E">
        <w:rPr>
          <w:rFonts w:hint="eastAsia"/>
          <w:szCs w:val="24"/>
        </w:rPr>
        <w:t>裏</w:t>
      </w:r>
      <w:proofErr w:type="gramEnd"/>
      <w:r w:rsidRPr="001E364E">
        <w:rPr>
          <w:rFonts w:hint="eastAsia"/>
          <w:szCs w:val="24"/>
        </w:rPr>
        <w:t>看我們的人生，也如同一剎那那麼短。當我們在這短暫人生中得著永生，就得著力量和勇氣去承擔今天的苦難，享受到</w:t>
      </w:r>
      <w:r w:rsidR="00D0486D">
        <w:rPr>
          <w:rFonts w:hint="eastAsia"/>
          <w:szCs w:val="24"/>
        </w:rPr>
        <w:t xml:space="preserve">　神</w:t>
      </w:r>
      <w:r w:rsidRPr="001E364E">
        <w:rPr>
          <w:rFonts w:hint="eastAsia"/>
          <w:szCs w:val="24"/>
        </w:rPr>
        <w:t>的愛而感到滿足，我們也可以得著恩典，過盡心</w:t>
      </w:r>
      <w:r w:rsidRPr="001E364E">
        <w:rPr>
          <w:rFonts w:hint="eastAsia"/>
          <w:szCs w:val="24"/>
        </w:rPr>
        <w:t>盡性愛</w:t>
      </w:r>
      <w:r w:rsidR="00D0486D">
        <w:rPr>
          <w:rFonts w:hint="eastAsia"/>
          <w:szCs w:val="24"/>
        </w:rPr>
        <w:t xml:space="preserve">　神</w:t>
      </w:r>
      <w:r w:rsidRPr="001E364E">
        <w:rPr>
          <w:rFonts w:hint="eastAsia"/>
          <w:szCs w:val="24"/>
        </w:rPr>
        <w:t>和愛人如己的生活。祈求聖靈把我們的目光放在</w:t>
      </w:r>
      <w:r w:rsidR="00D0486D">
        <w:rPr>
          <w:rFonts w:hint="eastAsia"/>
          <w:szCs w:val="24"/>
        </w:rPr>
        <w:t xml:space="preserve">　神</w:t>
      </w:r>
      <w:r w:rsidRPr="001E364E">
        <w:rPr>
          <w:rFonts w:hint="eastAsia"/>
          <w:szCs w:val="24"/>
        </w:rPr>
        <w:t>永遠的國度</w:t>
      </w:r>
      <w:proofErr w:type="gramStart"/>
      <w:r w:rsidRPr="001E364E">
        <w:rPr>
          <w:rFonts w:hint="eastAsia"/>
          <w:szCs w:val="24"/>
        </w:rPr>
        <w:t>裏</w:t>
      </w:r>
      <w:proofErr w:type="gramEnd"/>
      <w:r w:rsidRPr="001E364E">
        <w:rPr>
          <w:rFonts w:hint="eastAsia"/>
          <w:szCs w:val="24"/>
        </w:rPr>
        <w:t>。有</w:t>
      </w:r>
      <w:proofErr w:type="gramStart"/>
      <w:r w:rsidRPr="001E364E">
        <w:rPr>
          <w:rFonts w:hint="eastAsia"/>
          <w:szCs w:val="24"/>
        </w:rPr>
        <w:t>一位牧</w:t>
      </w:r>
      <w:proofErr w:type="gramEnd"/>
      <w:r w:rsidRPr="001E364E">
        <w:rPr>
          <w:rFonts w:hint="eastAsia"/>
          <w:szCs w:val="24"/>
        </w:rPr>
        <w:t>者，他父親已經八十多歲，也不願意接受耶穌為救主。他父親說什麼也不缺乏，所以不需要耶穌。這位牧者心</w:t>
      </w:r>
      <w:proofErr w:type="gramStart"/>
      <w:r w:rsidRPr="001E364E">
        <w:rPr>
          <w:rFonts w:hint="eastAsia"/>
          <w:szCs w:val="24"/>
        </w:rPr>
        <w:t>裏</w:t>
      </w:r>
      <w:proofErr w:type="gramEnd"/>
      <w:r w:rsidRPr="001E364E">
        <w:rPr>
          <w:rFonts w:hint="eastAsia"/>
          <w:szCs w:val="24"/>
        </w:rPr>
        <w:t>很</w:t>
      </w:r>
      <w:proofErr w:type="gramStart"/>
      <w:r w:rsidRPr="001E364E">
        <w:rPr>
          <w:rFonts w:hint="eastAsia"/>
          <w:szCs w:val="24"/>
        </w:rPr>
        <w:t>憂愁，</w:t>
      </w:r>
      <w:proofErr w:type="gramEnd"/>
      <w:r w:rsidRPr="001E364E">
        <w:rPr>
          <w:rFonts w:hint="eastAsia"/>
          <w:szCs w:val="24"/>
        </w:rPr>
        <w:t>雖然每次都送禮物給父親表達關心，也向他傳福音，但父親都不接受。所以他為父親禱告，求</w:t>
      </w:r>
      <w:r w:rsidR="00D0486D">
        <w:rPr>
          <w:rFonts w:hint="eastAsia"/>
          <w:szCs w:val="24"/>
        </w:rPr>
        <w:t xml:space="preserve">　</w:t>
      </w:r>
      <w:proofErr w:type="gramStart"/>
      <w:r w:rsidR="00D0486D">
        <w:rPr>
          <w:rFonts w:hint="eastAsia"/>
          <w:szCs w:val="24"/>
        </w:rPr>
        <w:t>神</w:t>
      </w:r>
      <w:r w:rsidRPr="001E364E">
        <w:rPr>
          <w:rFonts w:hint="eastAsia"/>
          <w:szCs w:val="24"/>
        </w:rPr>
        <w:t>叫他</w:t>
      </w:r>
      <w:proofErr w:type="gramEnd"/>
      <w:r w:rsidRPr="001E364E">
        <w:rPr>
          <w:rFonts w:hint="eastAsia"/>
          <w:szCs w:val="24"/>
        </w:rPr>
        <w:t>不要因舒適的生活，在不認識</w:t>
      </w:r>
      <w:r w:rsidR="00D0486D">
        <w:rPr>
          <w:rFonts w:hint="eastAsia"/>
          <w:szCs w:val="24"/>
        </w:rPr>
        <w:t xml:space="preserve">　神</w:t>
      </w:r>
      <w:r w:rsidRPr="001E364E">
        <w:rPr>
          <w:rFonts w:hint="eastAsia"/>
          <w:szCs w:val="24"/>
        </w:rPr>
        <w:t>當中死去，相反即使他遭遇身體的痛苦，卻能以謙卑的內心接受耶穌。因為他深信得著永生的食物是最大的福氣。這就是天父對這個世界的內心。</w:t>
      </w:r>
      <w:r w:rsidR="00D0486D">
        <w:rPr>
          <w:rFonts w:hint="eastAsia"/>
          <w:szCs w:val="24"/>
        </w:rPr>
        <w:t xml:space="preserve">　神</w:t>
      </w:r>
      <w:r w:rsidRPr="001E364E">
        <w:rPr>
          <w:rFonts w:hint="eastAsia"/>
          <w:szCs w:val="24"/>
        </w:rPr>
        <w:t>為甚麼讓</w:t>
      </w:r>
      <w:proofErr w:type="gramStart"/>
      <w:r w:rsidRPr="001E364E">
        <w:rPr>
          <w:rFonts w:hint="eastAsia"/>
          <w:szCs w:val="24"/>
        </w:rPr>
        <w:t>祂</w:t>
      </w:r>
      <w:proofErr w:type="gramEnd"/>
      <w:r w:rsidRPr="001E364E">
        <w:rPr>
          <w:rFonts w:hint="eastAsia"/>
          <w:szCs w:val="24"/>
        </w:rPr>
        <w:t>的獨生子如此殘酷地死在</w:t>
      </w:r>
      <w:proofErr w:type="gramStart"/>
      <w:r w:rsidRPr="001E364E">
        <w:rPr>
          <w:rFonts w:hint="eastAsia"/>
          <w:szCs w:val="24"/>
        </w:rPr>
        <w:t>十字架上呢</w:t>
      </w:r>
      <w:proofErr w:type="gramEnd"/>
      <w:r w:rsidRPr="001E364E">
        <w:rPr>
          <w:rFonts w:hint="eastAsia"/>
          <w:szCs w:val="24"/>
        </w:rPr>
        <w:t>？「</w:t>
      </w:r>
      <w:r w:rsidR="00D0486D">
        <w:rPr>
          <w:rStyle w:val="a8"/>
          <w:szCs w:val="24"/>
        </w:rPr>
        <w:t xml:space="preserve">　神</w:t>
      </w:r>
      <w:r w:rsidRPr="001E364E">
        <w:rPr>
          <w:rStyle w:val="a8"/>
          <w:szCs w:val="24"/>
        </w:rPr>
        <w:t>愛世人，甚至將他的獨生子賜給他們，叫一切信他的，不至滅亡，反得永生。</w:t>
      </w:r>
      <w:r w:rsidRPr="001E364E">
        <w:rPr>
          <w:rFonts w:hint="eastAsia"/>
          <w:szCs w:val="24"/>
        </w:rPr>
        <w:t>」(約3:16</w:t>
      </w:r>
      <w:r w:rsidRPr="001E364E">
        <w:rPr>
          <w:szCs w:val="24"/>
        </w:rPr>
        <w:t>)</w:t>
      </w:r>
    </w:p>
    <w:p w14:paraId="4E869E6C" w14:textId="085CF0B0" w:rsidR="00F22B43" w:rsidRPr="001E364E" w:rsidRDefault="00F22B43" w:rsidP="00F22B43">
      <w:pPr>
        <w:rPr>
          <w:szCs w:val="24"/>
        </w:rPr>
      </w:pPr>
      <w:r w:rsidRPr="001E364E">
        <w:rPr>
          <w:rFonts w:hint="eastAsia"/>
          <w:szCs w:val="24"/>
        </w:rPr>
        <w:t>請看第28節。眾人問耶穌：「</w:t>
      </w:r>
      <w:r w:rsidRPr="001E364E">
        <w:rPr>
          <w:rStyle w:val="a8"/>
          <w:rFonts w:hint="eastAsia"/>
          <w:szCs w:val="24"/>
        </w:rPr>
        <w:t>我們當行</w:t>
      </w:r>
      <w:proofErr w:type="gramStart"/>
      <w:r w:rsidRPr="001E364E">
        <w:rPr>
          <w:rStyle w:val="a8"/>
          <w:rFonts w:hint="eastAsia"/>
          <w:szCs w:val="24"/>
        </w:rPr>
        <w:t>甚麼，</w:t>
      </w:r>
      <w:proofErr w:type="gramEnd"/>
      <w:r w:rsidRPr="001E364E">
        <w:rPr>
          <w:rStyle w:val="a8"/>
          <w:rFonts w:hint="eastAsia"/>
          <w:szCs w:val="24"/>
        </w:rPr>
        <w:t>才算做</w:t>
      </w:r>
      <w:r w:rsidR="00D0486D">
        <w:rPr>
          <w:rStyle w:val="a8"/>
          <w:rFonts w:hint="eastAsia"/>
          <w:szCs w:val="24"/>
        </w:rPr>
        <w:t xml:space="preserve">　神</w:t>
      </w:r>
      <w:proofErr w:type="gramStart"/>
      <w:r w:rsidRPr="001E364E">
        <w:rPr>
          <w:rStyle w:val="a8"/>
          <w:rFonts w:hint="eastAsia"/>
          <w:szCs w:val="24"/>
        </w:rPr>
        <w:t>的工呢</w:t>
      </w:r>
      <w:proofErr w:type="gramEnd"/>
      <w:r w:rsidRPr="001E364E">
        <w:rPr>
          <w:rStyle w:val="a8"/>
          <w:rFonts w:hint="eastAsia"/>
          <w:szCs w:val="24"/>
        </w:rPr>
        <w:t>？</w:t>
      </w:r>
      <w:r w:rsidRPr="001E364E">
        <w:rPr>
          <w:rFonts w:hint="eastAsia"/>
          <w:szCs w:val="24"/>
        </w:rPr>
        <w:t>」他們誤以為永生的食物是可以食用幾十年</w:t>
      </w:r>
      <w:proofErr w:type="gramStart"/>
      <w:r w:rsidRPr="001E364E">
        <w:rPr>
          <w:rFonts w:hint="eastAsia"/>
          <w:szCs w:val="24"/>
        </w:rPr>
        <w:t>的嗎哪</w:t>
      </w:r>
      <w:proofErr w:type="gramEnd"/>
      <w:r w:rsidRPr="001E364E">
        <w:rPr>
          <w:rFonts w:hint="eastAsia"/>
          <w:szCs w:val="24"/>
        </w:rPr>
        <w:t>。他們說：「如果我們能吃那食物，願意做任何的事情。G</w:t>
      </w:r>
      <w:r w:rsidRPr="001E364E">
        <w:rPr>
          <w:szCs w:val="24"/>
        </w:rPr>
        <w:t>ive</w:t>
      </w:r>
      <w:r w:rsidR="008A0156" w:rsidRPr="00F06C67">
        <w:rPr>
          <w:rFonts w:ascii="Calibri" w:hAnsi="Calibri"/>
          <w:szCs w:val="24"/>
        </w:rPr>
        <w:t xml:space="preserve"> </w:t>
      </w:r>
      <w:r w:rsidRPr="001E364E">
        <w:rPr>
          <w:szCs w:val="24"/>
        </w:rPr>
        <w:t>and</w:t>
      </w:r>
      <w:r w:rsidR="008A0156">
        <w:rPr>
          <w:szCs w:val="24"/>
        </w:rPr>
        <w:t xml:space="preserve"> t</w:t>
      </w:r>
      <w:r w:rsidRPr="001E364E">
        <w:rPr>
          <w:szCs w:val="24"/>
        </w:rPr>
        <w:t>ake</w:t>
      </w:r>
      <w:r w:rsidRPr="001E364E">
        <w:rPr>
          <w:rFonts w:hint="eastAsia"/>
          <w:szCs w:val="24"/>
        </w:rPr>
        <w:t>麻！我們不是想吃免費午餐，我們會做工的。</w:t>
      </w:r>
      <w:proofErr w:type="gramStart"/>
      <w:r w:rsidRPr="001E364E">
        <w:rPr>
          <w:rFonts w:hint="eastAsia"/>
          <w:szCs w:val="24"/>
        </w:rPr>
        <w:t>總之，</w:t>
      </w:r>
      <w:proofErr w:type="gramEnd"/>
      <w:r w:rsidRPr="001E364E">
        <w:rPr>
          <w:rFonts w:hint="eastAsia"/>
          <w:szCs w:val="24"/>
        </w:rPr>
        <w:t>請解決我們食物的問題吧！」請看第29節：「</w:t>
      </w:r>
      <w:r w:rsidRPr="001E364E">
        <w:rPr>
          <w:rStyle w:val="a8"/>
          <w:rFonts w:hint="eastAsia"/>
          <w:szCs w:val="24"/>
        </w:rPr>
        <w:t>耶穌回答說：信</w:t>
      </w:r>
      <w:r w:rsidR="00D0486D">
        <w:rPr>
          <w:rStyle w:val="a8"/>
          <w:rFonts w:hint="eastAsia"/>
          <w:szCs w:val="24"/>
        </w:rPr>
        <w:t xml:space="preserve">　神</w:t>
      </w:r>
      <w:proofErr w:type="gramStart"/>
      <w:r w:rsidRPr="001E364E">
        <w:rPr>
          <w:rStyle w:val="a8"/>
          <w:rFonts w:hint="eastAsia"/>
          <w:szCs w:val="24"/>
        </w:rPr>
        <w:t>所差來的</w:t>
      </w:r>
      <w:proofErr w:type="gramEnd"/>
      <w:r w:rsidRPr="001E364E">
        <w:rPr>
          <w:rStyle w:val="a8"/>
          <w:rFonts w:hint="eastAsia"/>
          <w:szCs w:val="24"/>
        </w:rPr>
        <w:t>，這就是做</w:t>
      </w:r>
      <w:r w:rsidR="00D0486D">
        <w:rPr>
          <w:rStyle w:val="a8"/>
          <w:rFonts w:hint="eastAsia"/>
          <w:szCs w:val="24"/>
        </w:rPr>
        <w:t xml:space="preserve">　神</w:t>
      </w:r>
      <w:r w:rsidRPr="001E364E">
        <w:rPr>
          <w:rStyle w:val="a8"/>
          <w:rFonts w:hint="eastAsia"/>
          <w:szCs w:val="24"/>
        </w:rPr>
        <w:t>的工。</w:t>
      </w:r>
      <w:r w:rsidRPr="001E364E">
        <w:rPr>
          <w:rFonts w:hint="eastAsia"/>
          <w:szCs w:val="24"/>
        </w:rPr>
        <w:t>」</w:t>
      </w:r>
      <w:r w:rsidR="00D0486D">
        <w:rPr>
          <w:rFonts w:hint="eastAsia"/>
          <w:szCs w:val="24"/>
        </w:rPr>
        <w:t xml:space="preserve">　神</w:t>
      </w:r>
      <w:r w:rsidRPr="001E364E">
        <w:rPr>
          <w:rFonts w:hint="eastAsia"/>
          <w:szCs w:val="24"/>
        </w:rPr>
        <w:t>所做的工就是使人成為有信心的人。當</w:t>
      </w:r>
      <w:r w:rsidRPr="00FC56AD">
        <w:rPr>
          <w:rFonts w:hint="eastAsia"/>
          <w:szCs w:val="24"/>
          <w:u w:val="single"/>
        </w:rPr>
        <w:t>亞伯拉罕</w:t>
      </w:r>
      <w:r w:rsidRPr="001E364E">
        <w:rPr>
          <w:rFonts w:hint="eastAsia"/>
          <w:szCs w:val="24"/>
        </w:rPr>
        <w:t>在無可指望的時候，因信仍有指望，</w:t>
      </w:r>
      <w:r w:rsidR="00D0486D">
        <w:rPr>
          <w:rFonts w:hint="eastAsia"/>
          <w:szCs w:val="24"/>
        </w:rPr>
        <w:t xml:space="preserve">　</w:t>
      </w:r>
      <w:proofErr w:type="gramStart"/>
      <w:r w:rsidR="00D0486D">
        <w:rPr>
          <w:rFonts w:hint="eastAsia"/>
          <w:szCs w:val="24"/>
        </w:rPr>
        <w:t>神</w:t>
      </w:r>
      <w:r w:rsidRPr="001E364E">
        <w:rPr>
          <w:rFonts w:hint="eastAsia"/>
          <w:szCs w:val="24"/>
        </w:rPr>
        <w:t>便以此</w:t>
      </w:r>
      <w:proofErr w:type="gramEnd"/>
      <w:r w:rsidRPr="001E364E">
        <w:rPr>
          <w:rFonts w:hint="eastAsia"/>
          <w:szCs w:val="24"/>
        </w:rPr>
        <w:t>為他的義</w:t>
      </w:r>
      <w:r w:rsidRPr="001E364E">
        <w:rPr>
          <w:szCs w:val="24"/>
        </w:rPr>
        <w:t>(</w:t>
      </w:r>
      <w:r w:rsidRPr="001E364E">
        <w:rPr>
          <w:rFonts w:hint="eastAsia"/>
          <w:szCs w:val="24"/>
        </w:rPr>
        <w:t>羅4</w:t>
      </w:r>
      <w:r w:rsidRPr="001E364E">
        <w:rPr>
          <w:szCs w:val="24"/>
        </w:rPr>
        <w:t>:18-22)</w:t>
      </w:r>
      <w:r w:rsidRPr="001E364E">
        <w:rPr>
          <w:rFonts w:hint="eastAsia"/>
          <w:szCs w:val="24"/>
        </w:rPr>
        <w:t>。照</w:t>
      </w:r>
      <w:r w:rsidR="00D0486D">
        <w:rPr>
          <w:rFonts w:hint="eastAsia"/>
          <w:szCs w:val="24"/>
        </w:rPr>
        <w:t xml:space="preserve">　神</w:t>
      </w:r>
      <w:r w:rsidRPr="001E364E">
        <w:rPr>
          <w:rFonts w:hint="eastAsia"/>
          <w:szCs w:val="24"/>
        </w:rPr>
        <w:t>的應許，</w:t>
      </w:r>
      <w:r w:rsidR="00D0486D">
        <w:rPr>
          <w:rFonts w:hint="eastAsia"/>
          <w:szCs w:val="24"/>
        </w:rPr>
        <w:t xml:space="preserve">　</w:t>
      </w:r>
      <w:proofErr w:type="gramStart"/>
      <w:r w:rsidR="00D0486D">
        <w:rPr>
          <w:rFonts w:hint="eastAsia"/>
          <w:szCs w:val="24"/>
        </w:rPr>
        <w:t>神</w:t>
      </w:r>
      <w:r w:rsidRPr="001E364E">
        <w:rPr>
          <w:rFonts w:hint="eastAsia"/>
          <w:szCs w:val="24"/>
        </w:rPr>
        <w:t>使他</w:t>
      </w:r>
      <w:proofErr w:type="gramEnd"/>
      <w:r w:rsidRPr="001E364E">
        <w:rPr>
          <w:rFonts w:hint="eastAsia"/>
          <w:szCs w:val="24"/>
        </w:rPr>
        <w:t>成為大國和祝福的源頭。同樣，如果</w:t>
      </w:r>
      <w:r w:rsidR="00BF36F1" w:rsidRPr="00BF36F1">
        <w:rPr>
          <w:rFonts w:hint="eastAsia"/>
          <w:szCs w:val="24"/>
          <w:u w:val="single"/>
        </w:rPr>
        <w:t>以色列</w:t>
      </w:r>
      <w:r w:rsidRPr="001E364E">
        <w:rPr>
          <w:rFonts w:hint="eastAsia"/>
          <w:szCs w:val="24"/>
        </w:rPr>
        <w:t>百姓相信耶穌的話，</w:t>
      </w:r>
      <w:r w:rsidR="00D0486D">
        <w:rPr>
          <w:rFonts w:hint="eastAsia"/>
          <w:szCs w:val="24"/>
        </w:rPr>
        <w:t xml:space="preserve">　神</w:t>
      </w:r>
      <w:r w:rsidRPr="001E364E">
        <w:rPr>
          <w:rFonts w:hint="eastAsia"/>
          <w:szCs w:val="24"/>
        </w:rPr>
        <w:t>就賜給他們，遠超他們所求的永生之糧。然而，眾人要求耶穌行</w:t>
      </w:r>
      <w:r w:rsidR="00D0486D">
        <w:rPr>
          <w:rFonts w:hint="eastAsia"/>
          <w:szCs w:val="24"/>
        </w:rPr>
        <w:t>神</w:t>
      </w:r>
      <w:proofErr w:type="gramStart"/>
      <w:r w:rsidR="00D0486D">
        <w:rPr>
          <w:rFonts w:hint="eastAsia"/>
          <w:szCs w:val="24"/>
        </w:rPr>
        <w:t>蹟</w:t>
      </w:r>
      <w:proofErr w:type="gramEnd"/>
      <w:r w:rsidRPr="001E364E">
        <w:rPr>
          <w:rFonts w:hint="eastAsia"/>
          <w:szCs w:val="24"/>
        </w:rPr>
        <w:t>，使他們可以信</w:t>
      </w:r>
      <w:r w:rsidRPr="001E364E">
        <w:rPr>
          <w:szCs w:val="24"/>
        </w:rPr>
        <w:t>(30)</w:t>
      </w:r>
      <w:r w:rsidRPr="001E364E">
        <w:rPr>
          <w:rFonts w:hint="eastAsia"/>
          <w:szCs w:val="24"/>
        </w:rPr>
        <w:t>。請看3</w:t>
      </w:r>
      <w:r w:rsidRPr="001E364E">
        <w:rPr>
          <w:szCs w:val="24"/>
        </w:rPr>
        <w:t>0-32</w:t>
      </w:r>
      <w:r w:rsidRPr="001E364E">
        <w:rPr>
          <w:rFonts w:hint="eastAsia"/>
          <w:szCs w:val="24"/>
        </w:rPr>
        <w:t>節，他們提到出埃及記中有關嗎哪的事：「你</w:t>
      </w:r>
      <w:proofErr w:type="gramStart"/>
      <w:r w:rsidRPr="001E364E">
        <w:rPr>
          <w:rFonts w:hint="eastAsia"/>
          <w:szCs w:val="24"/>
        </w:rPr>
        <w:t>餵</w:t>
      </w:r>
      <w:proofErr w:type="gramEnd"/>
      <w:r w:rsidRPr="001E364E">
        <w:rPr>
          <w:rFonts w:hint="eastAsia"/>
          <w:szCs w:val="24"/>
        </w:rPr>
        <w:t>飽我們一次，就想我們信你？</w:t>
      </w:r>
      <w:r w:rsidRPr="00EC3904">
        <w:rPr>
          <w:rFonts w:hint="eastAsia"/>
          <w:szCs w:val="24"/>
          <w:u w:val="single"/>
        </w:rPr>
        <w:t>摩西</w:t>
      </w:r>
      <w:r w:rsidRPr="001E364E">
        <w:rPr>
          <w:rFonts w:hint="eastAsia"/>
          <w:szCs w:val="24"/>
        </w:rPr>
        <w:t>已經</w:t>
      </w:r>
      <w:proofErr w:type="gramStart"/>
      <w:r w:rsidRPr="001E364E">
        <w:rPr>
          <w:rFonts w:hint="eastAsia"/>
          <w:szCs w:val="24"/>
        </w:rPr>
        <w:t>餵</w:t>
      </w:r>
      <w:proofErr w:type="gramEnd"/>
      <w:r w:rsidRPr="001E364E">
        <w:rPr>
          <w:rFonts w:hint="eastAsia"/>
          <w:szCs w:val="24"/>
        </w:rPr>
        <w:t>了我們四十年，你也應該</w:t>
      </w:r>
      <w:proofErr w:type="gramStart"/>
      <w:r w:rsidRPr="001E364E">
        <w:rPr>
          <w:rFonts w:hint="eastAsia"/>
          <w:szCs w:val="24"/>
        </w:rPr>
        <w:t>餵</w:t>
      </w:r>
      <w:proofErr w:type="gramEnd"/>
      <w:r w:rsidRPr="001E364E">
        <w:rPr>
          <w:rFonts w:hint="eastAsia"/>
          <w:szCs w:val="24"/>
        </w:rPr>
        <w:t>飽我們那麼久，才叫我們相信你吧！」他們對</w:t>
      </w:r>
      <w:r w:rsidR="00D0486D">
        <w:rPr>
          <w:rFonts w:hint="eastAsia"/>
          <w:szCs w:val="24"/>
        </w:rPr>
        <w:t xml:space="preserve">　神</w:t>
      </w:r>
      <w:r w:rsidRPr="001E364E">
        <w:rPr>
          <w:rFonts w:hint="eastAsia"/>
          <w:szCs w:val="24"/>
        </w:rPr>
        <w:t>工作的結論是只為了解決他們現實問題。但是</w:t>
      </w:r>
      <w:r w:rsidR="00D0486D">
        <w:rPr>
          <w:rFonts w:hint="eastAsia"/>
          <w:szCs w:val="24"/>
        </w:rPr>
        <w:t xml:space="preserve">　神</w:t>
      </w:r>
      <w:r w:rsidRPr="001E364E">
        <w:rPr>
          <w:rFonts w:hint="eastAsia"/>
          <w:szCs w:val="24"/>
        </w:rPr>
        <w:t>賜下嗎哪的目的，不是為了證明</w:t>
      </w:r>
      <w:r w:rsidRPr="00EC3904">
        <w:rPr>
          <w:rFonts w:hint="eastAsia"/>
          <w:szCs w:val="24"/>
          <w:u w:val="single"/>
        </w:rPr>
        <w:t>摩西</w:t>
      </w:r>
      <w:r w:rsidRPr="001E364E">
        <w:rPr>
          <w:rFonts w:hint="eastAsia"/>
          <w:szCs w:val="24"/>
        </w:rPr>
        <w:t>的能力，也不是為了叫</w:t>
      </w:r>
      <w:r w:rsidR="00BF36F1" w:rsidRPr="00BF36F1">
        <w:rPr>
          <w:rFonts w:hint="eastAsia"/>
          <w:szCs w:val="24"/>
          <w:u w:val="single"/>
        </w:rPr>
        <w:t>以色列</w:t>
      </w:r>
      <w:r w:rsidRPr="001E364E">
        <w:rPr>
          <w:rFonts w:hint="eastAsia"/>
          <w:szCs w:val="24"/>
        </w:rPr>
        <w:t>百姓相信</w:t>
      </w:r>
      <w:r w:rsidRPr="00EC3904">
        <w:rPr>
          <w:rFonts w:hint="eastAsia"/>
          <w:szCs w:val="24"/>
          <w:u w:val="single"/>
        </w:rPr>
        <w:t>摩西</w:t>
      </w:r>
      <w:r w:rsidRPr="001E364E">
        <w:rPr>
          <w:rFonts w:hint="eastAsia"/>
          <w:szCs w:val="24"/>
        </w:rPr>
        <w:t>。</w:t>
      </w:r>
      <w:proofErr w:type="gramStart"/>
      <w:r w:rsidRPr="001E364E">
        <w:rPr>
          <w:rFonts w:hint="eastAsia"/>
          <w:szCs w:val="24"/>
        </w:rPr>
        <w:t>嗎哪事件預表</w:t>
      </w:r>
      <w:proofErr w:type="gramEnd"/>
      <w:r w:rsidRPr="001E364E">
        <w:rPr>
          <w:rFonts w:hint="eastAsia"/>
          <w:szCs w:val="24"/>
        </w:rPr>
        <w:t>了</w:t>
      </w:r>
      <w:r w:rsidR="00D0486D">
        <w:rPr>
          <w:rFonts w:hint="eastAsia"/>
          <w:szCs w:val="24"/>
        </w:rPr>
        <w:t xml:space="preserve">　</w:t>
      </w:r>
      <w:proofErr w:type="gramStart"/>
      <w:r w:rsidR="00D0486D">
        <w:rPr>
          <w:rFonts w:hint="eastAsia"/>
          <w:szCs w:val="24"/>
        </w:rPr>
        <w:t>神</w:t>
      </w:r>
      <w:r w:rsidRPr="001E364E">
        <w:rPr>
          <w:rFonts w:hint="eastAsia"/>
          <w:szCs w:val="24"/>
        </w:rPr>
        <w:t>從天上降下糧來給</w:t>
      </w:r>
      <w:proofErr w:type="gramEnd"/>
      <w:r w:rsidRPr="001E364E">
        <w:rPr>
          <w:rFonts w:hint="eastAsia"/>
          <w:szCs w:val="24"/>
        </w:rPr>
        <w:t>他們吃，就是</w:t>
      </w:r>
      <w:r w:rsidR="00D0486D">
        <w:rPr>
          <w:rFonts w:hint="eastAsia"/>
          <w:szCs w:val="24"/>
        </w:rPr>
        <w:t xml:space="preserve">　神</w:t>
      </w:r>
      <w:r w:rsidRPr="001E364E">
        <w:rPr>
          <w:rFonts w:hint="eastAsia"/>
          <w:szCs w:val="24"/>
        </w:rPr>
        <w:t>的兒子從天上降下來賜生命給他們(</w:t>
      </w:r>
      <w:r w:rsidRPr="001E364E">
        <w:rPr>
          <w:szCs w:val="24"/>
        </w:rPr>
        <w:t>32,33)</w:t>
      </w:r>
      <w:r w:rsidRPr="001E364E">
        <w:rPr>
          <w:rFonts w:hint="eastAsia"/>
          <w:szCs w:val="24"/>
        </w:rPr>
        <w:t>。我們對聖經的解釋必須與</w:t>
      </w:r>
      <w:r w:rsidR="00D0486D">
        <w:rPr>
          <w:rFonts w:hint="eastAsia"/>
          <w:szCs w:val="24"/>
        </w:rPr>
        <w:t xml:space="preserve">　神</w:t>
      </w:r>
      <w:proofErr w:type="gramStart"/>
      <w:r w:rsidRPr="001E364E">
        <w:rPr>
          <w:rFonts w:hint="eastAsia"/>
          <w:szCs w:val="24"/>
        </w:rPr>
        <w:t>的救恩和</w:t>
      </w:r>
      <w:proofErr w:type="gramEnd"/>
      <w:r w:rsidRPr="001E364E">
        <w:rPr>
          <w:rFonts w:hint="eastAsia"/>
          <w:szCs w:val="24"/>
        </w:rPr>
        <w:t>基督有關連，但眾人拒絕耶穌對聖經的解釋。他們總是要求耶穌給他們食物。如果他們一直被食物問題捆綁，即使經歷更多更大的恩典，都不會得著信心。儘管他們懇切地請求，耶穌還是挑戰他們要擁有信心，過於再給他們食物。</w:t>
      </w:r>
    </w:p>
    <w:p w14:paraId="6023EAD2" w14:textId="3039EFF5" w:rsidR="00F22B43" w:rsidRPr="001E364E" w:rsidRDefault="00F22B43" w:rsidP="00F22B43">
      <w:pPr>
        <w:rPr>
          <w:szCs w:val="24"/>
        </w:rPr>
      </w:pPr>
      <w:r w:rsidRPr="001E364E">
        <w:rPr>
          <w:rFonts w:hint="eastAsia"/>
          <w:szCs w:val="24"/>
        </w:rPr>
        <w:t>請看第35節，「</w:t>
      </w:r>
      <w:r w:rsidRPr="001E364E">
        <w:rPr>
          <w:rStyle w:val="a8"/>
          <w:szCs w:val="24"/>
        </w:rPr>
        <w:t>耶穌說：我就是生命的糧。到我這</w:t>
      </w:r>
      <w:proofErr w:type="gramStart"/>
      <w:r w:rsidR="00D0486D">
        <w:rPr>
          <w:rStyle w:val="a8"/>
          <w:rFonts w:hint="eastAsia"/>
          <w:szCs w:val="24"/>
        </w:rPr>
        <w:t>裏</w:t>
      </w:r>
      <w:proofErr w:type="gramEnd"/>
      <w:r w:rsidRPr="001E364E">
        <w:rPr>
          <w:rStyle w:val="a8"/>
          <w:szCs w:val="24"/>
        </w:rPr>
        <w:t>來的，必定不餓；信我的，永遠不渴。</w:t>
      </w:r>
      <w:r w:rsidRPr="001E364E">
        <w:rPr>
          <w:rFonts w:hint="eastAsia"/>
          <w:szCs w:val="24"/>
        </w:rPr>
        <w:t>」來到耶穌那</w:t>
      </w:r>
      <w:proofErr w:type="gramStart"/>
      <w:r w:rsidRPr="001E364E">
        <w:rPr>
          <w:rFonts w:hint="eastAsia"/>
          <w:szCs w:val="24"/>
        </w:rPr>
        <w:t>裏</w:t>
      </w:r>
      <w:proofErr w:type="gramEnd"/>
      <w:r w:rsidRPr="001E364E">
        <w:rPr>
          <w:rFonts w:hint="eastAsia"/>
          <w:szCs w:val="24"/>
        </w:rPr>
        <w:t>的人必定不餓，表示他們能</w:t>
      </w:r>
      <w:r w:rsidRPr="001E364E">
        <w:rPr>
          <w:rFonts w:hint="eastAsia"/>
          <w:szCs w:val="24"/>
        </w:rPr>
        <w:lastRenderedPageBreak/>
        <w:t>夠</w:t>
      </w:r>
      <w:proofErr w:type="gramStart"/>
      <w:r w:rsidRPr="001E364E">
        <w:rPr>
          <w:rFonts w:hint="eastAsia"/>
          <w:szCs w:val="24"/>
        </w:rPr>
        <w:t>經歷罪得赦免</w:t>
      </w:r>
      <w:proofErr w:type="gramEnd"/>
      <w:r w:rsidRPr="001E364E">
        <w:rPr>
          <w:rFonts w:hint="eastAsia"/>
          <w:szCs w:val="24"/>
        </w:rPr>
        <w:t>，得</w:t>
      </w:r>
      <w:proofErr w:type="gramStart"/>
      <w:r w:rsidRPr="001E364E">
        <w:rPr>
          <w:rFonts w:hint="eastAsia"/>
          <w:szCs w:val="24"/>
        </w:rPr>
        <w:t>著救恩</w:t>
      </w:r>
      <w:proofErr w:type="gramEnd"/>
      <w:r w:rsidRPr="001E364E">
        <w:rPr>
          <w:rFonts w:hint="eastAsia"/>
          <w:szCs w:val="24"/>
        </w:rPr>
        <w:t>和永遠的生命。無論</w:t>
      </w:r>
      <w:proofErr w:type="gramStart"/>
      <w:r w:rsidRPr="001E364E">
        <w:rPr>
          <w:rFonts w:hint="eastAsia"/>
          <w:szCs w:val="24"/>
        </w:rPr>
        <w:t>一</w:t>
      </w:r>
      <w:proofErr w:type="gramEnd"/>
      <w:r w:rsidRPr="001E364E">
        <w:rPr>
          <w:rFonts w:hint="eastAsia"/>
          <w:szCs w:val="24"/>
        </w:rPr>
        <w:t>個人現在的情況怎樣，他現在是何等的無力，他的生命是何等混亂，他是何等</w:t>
      </w:r>
      <w:proofErr w:type="gramStart"/>
      <w:r w:rsidRPr="001E364E">
        <w:rPr>
          <w:rFonts w:hint="eastAsia"/>
          <w:szCs w:val="24"/>
        </w:rPr>
        <w:t>軟弱，</w:t>
      </w:r>
      <w:proofErr w:type="gramEnd"/>
      <w:r w:rsidRPr="001E364E">
        <w:rPr>
          <w:rFonts w:hint="eastAsia"/>
          <w:szCs w:val="24"/>
        </w:rPr>
        <w:t>只要來到耶穌面前，都可以得著永生。因為凡到耶穌那</w:t>
      </w:r>
      <w:proofErr w:type="gramStart"/>
      <w:r w:rsidRPr="001E364E">
        <w:rPr>
          <w:rFonts w:hint="eastAsia"/>
          <w:szCs w:val="24"/>
        </w:rPr>
        <w:t>裏</w:t>
      </w:r>
      <w:proofErr w:type="gramEnd"/>
      <w:r w:rsidRPr="001E364E">
        <w:rPr>
          <w:rFonts w:hint="eastAsia"/>
          <w:szCs w:val="24"/>
        </w:rPr>
        <w:t>來的，都是</w:t>
      </w:r>
      <w:r w:rsidR="00D0486D">
        <w:rPr>
          <w:rFonts w:hint="eastAsia"/>
          <w:szCs w:val="24"/>
        </w:rPr>
        <w:t xml:space="preserve">　神</w:t>
      </w:r>
      <w:r w:rsidRPr="001E364E">
        <w:rPr>
          <w:rFonts w:hint="eastAsia"/>
          <w:szCs w:val="24"/>
        </w:rPr>
        <w:t>所賜下的，耶穌總不丟棄他</w:t>
      </w:r>
      <w:r w:rsidRPr="001E364E">
        <w:rPr>
          <w:szCs w:val="24"/>
        </w:rPr>
        <w:t>(37)</w:t>
      </w:r>
      <w:r w:rsidRPr="001E364E">
        <w:rPr>
          <w:rFonts w:hint="eastAsia"/>
          <w:szCs w:val="24"/>
        </w:rPr>
        <w:t>。信心是我們得</w:t>
      </w:r>
      <w:proofErr w:type="gramStart"/>
      <w:r w:rsidRPr="001E364E">
        <w:rPr>
          <w:rFonts w:hint="eastAsia"/>
          <w:szCs w:val="24"/>
        </w:rPr>
        <w:t>著天</w:t>
      </w:r>
      <w:proofErr w:type="gramEnd"/>
      <w:r w:rsidRPr="001E364E">
        <w:rPr>
          <w:rFonts w:hint="eastAsia"/>
          <w:szCs w:val="24"/>
        </w:rPr>
        <w:t>父的愛的證據。我們想藉著</w:t>
      </w:r>
      <w:r w:rsidR="00D0486D">
        <w:rPr>
          <w:rFonts w:hint="eastAsia"/>
          <w:szCs w:val="24"/>
        </w:rPr>
        <w:t xml:space="preserve">　神</w:t>
      </w:r>
      <w:r w:rsidRPr="001E364E">
        <w:rPr>
          <w:rFonts w:hint="eastAsia"/>
          <w:szCs w:val="24"/>
        </w:rPr>
        <w:t>解決麵包問題來確定</w:t>
      </w:r>
      <w:r w:rsidR="00D0486D">
        <w:rPr>
          <w:rFonts w:hint="eastAsia"/>
          <w:szCs w:val="24"/>
        </w:rPr>
        <w:t xml:space="preserve">　神</w:t>
      </w:r>
      <w:r w:rsidRPr="001E364E">
        <w:rPr>
          <w:rFonts w:hint="eastAsia"/>
          <w:szCs w:val="24"/>
        </w:rPr>
        <w:t>的愛，但耶穌告訴我們要擁有信心。耶穌不按自己的情感、意思和自己的益處行事，</w:t>
      </w:r>
      <w:proofErr w:type="gramStart"/>
      <w:r w:rsidRPr="001E364E">
        <w:rPr>
          <w:rFonts w:hint="eastAsia"/>
          <w:szCs w:val="24"/>
        </w:rPr>
        <w:t>祂</w:t>
      </w:r>
      <w:proofErr w:type="gramEnd"/>
      <w:r w:rsidRPr="001E364E">
        <w:rPr>
          <w:rFonts w:hint="eastAsia"/>
          <w:szCs w:val="24"/>
        </w:rPr>
        <w:t>由始至終都是按</w:t>
      </w:r>
      <w:r w:rsidR="00D0486D">
        <w:rPr>
          <w:rFonts w:hint="eastAsia"/>
          <w:szCs w:val="24"/>
        </w:rPr>
        <w:t xml:space="preserve">　神</w:t>
      </w:r>
      <w:r w:rsidRPr="001E364E">
        <w:rPr>
          <w:rFonts w:hint="eastAsia"/>
          <w:szCs w:val="24"/>
        </w:rPr>
        <w:t>的旨意行(38)。</w:t>
      </w:r>
      <w:r w:rsidR="00D0486D">
        <w:rPr>
          <w:rFonts w:hint="eastAsia"/>
          <w:szCs w:val="24"/>
        </w:rPr>
        <w:t xml:space="preserve">　神</w:t>
      </w:r>
      <w:r w:rsidRPr="001E364E">
        <w:rPr>
          <w:rFonts w:hint="eastAsia"/>
          <w:szCs w:val="24"/>
        </w:rPr>
        <w:t>的意思是</w:t>
      </w:r>
      <w:proofErr w:type="gramStart"/>
      <w:r w:rsidRPr="001E364E">
        <w:rPr>
          <w:rFonts w:hint="eastAsia"/>
          <w:szCs w:val="24"/>
        </w:rPr>
        <w:t>祂</w:t>
      </w:r>
      <w:proofErr w:type="gramEnd"/>
      <w:r w:rsidRPr="001E364E">
        <w:rPr>
          <w:rFonts w:hint="eastAsia"/>
          <w:szCs w:val="24"/>
        </w:rPr>
        <w:t>所賜給耶穌的人，一個也</w:t>
      </w:r>
      <w:proofErr w:type="gramStart"/>
      <w:r w:rsidRPr="001E364E">
        <w:rPr>
          <w:rFonts w:hint="eastAsia"/>
          <w:szCs w:val="24"/>
        </w:rPr>
        <w:t>不</w:t>
      </w:r>
      <w:proofErr w:type="gramEnd"/>
      <w:r w:rsidRPr="001E364E">
        <w:rPr>
          <w:rFonts w:hint="eastAsia"/>
          <w:szCs w:val="24"/>
        </w:rPr>
        <w:t>失落，在末日要叫他復活，進入榮耀的世界(39)。請看第40節：「</w:t>
      </w:r>
      <w:r w:rsidRPr="001E364E">
        <w:rPr>
          <w:rStyle w:val="a8"/>
          <w:rFonts w:hint="eastAsia"/>
          <w:szCs w:val="24"/>
        </w:rPr>
        <w:t>因為我父的意思，是叫</w:t>
      </w:r>
      <w:proofErr w:type="gramStart"/>
      <w:r w:rsidRPr="001E364E">
        <w:rPr>
          <w:rStyle w:val="a8"/>
          <w:rFonts w:hint="eastAsia"/>
          <w:szCs w:val="24"/>
        </w:rPr>
        <w:t>一切見子而</w:t>
      </w:r>
      <w:proofErr w:type="gramEnd"/>
      <w:r w:rsidRPr="001E364E">
        <w:rPr>
          <w:rStyle w:val="a8"/>
          <w:rFonts w:hint="eastAsia"/>
          <w:szCs w:val="24"/>
        </w:rPr>
        <w:t>信的人得永生，並且在末日我要叫他復活。</w:t>
      </w:r>
      <w:r w:rsidRPr="001E364E">
        <w:rPr>
          <w:rFonts w:hint="eastAsia"/>
          <w:szCs w:val="24"/>
        </w:rPr>
        <w:t>」世界有開始，也有終結。</w:t>
      </w:r>
      <w:r w:rsidR="00D0486D">
        <w:rPr>
          <w:rFonts w:hint="eastAsia"/>
          <w:szCs w:val="24"/>
        </w:rPr>
        <w:t xml:space="preserve">　神</w:t>
      </w:r>
      <w:r w:rsidRPr="001E364E">
        <w:rPr>
          <w:rFonts w:hint="eastAsia"/>
          <w:szCs w:val="24"/>
        </w:rPr>
        <w:t>創造的世界總有最後的一天，當那一天來到時，過去、現在和未來所有的人都要站在基督的審判台前。在世上，人可以擺脫貧窮，有些人可以擺脫疾病，但是人卻不可以擺脫死亡。在那天，</w:t>
      </w:r>
      <w:r w:rsidR="00D0486D">
        <w:rPr>
          <w:rFonts w:hint="eastAsia"/>
          <w:szCs w:val="24"/>
        </w:rPr>
        <w:t xml:space="preserve">　</w:t>
      </w:r>
      <w:proofErr w:type="gramStart"/>
      <w:r w:rsidR="00D0486D">
        <w:rPr>
          <w:rFonts w:hint="eastAsia"/>
          <w:szCs w:val="24"/>
        </w:rPr>
        <w:t>神</w:t>
      </w:r>
      <w:r w:rsidRPr="001E364E">
        <w:rPr>
          <w:rFonts w:hint="eastAsia"/>
          <w:szCs w:val="24"/>
        </w:rPr>
        <w:t>叫一切所揀</w:t>
      </w:r>
      <w:proofErr w:type="gramEnd"/>
      <w:r w:rsidRPr="001E364E">
        <w:rPr>
          <w:rFonts w:hint="eastAsia"/>
          <w:szCs w:val="24"/>
        </w:rPr>
        <w:t>選的人復活和得著永遠的生命，這是</w:t>
      </w:r>
      <w:r w:rsidR="00D0486D">
        <w:rPr>
          <w:rFonts w:hint="eastAsia"/>
          <w:szCs w:val="24"/>
        </w:rPr>
        <w:t xml:space="preserve">　神</w:t>
      </w:r>
      <w:r w:rsidRPr="001E364E">
        <w:rPr>
          <w:rFonts w:hint="eastAsia"/>
          <w:szCs w:val="24"/>
        </w:rPr>
        <w:t>藉著耶穌賜給我們最大的禮物。</w:t>
      </w:r>
    </w:p>
    <w:p w14:paraId="5CF46656" w14:textId="00E7A69A" w:rsidR="00F22B43" w:rsidRPr="001E364E" w:rsidRDefault="00F22B43" w:rsidP="00F22B43">
      <w:pPr>
        <w:rPr>
          <w:szCs w:val="24"/>
        </w:rPr>
      </w:pPr>
      <w:r w:rsidRPr="001E364E">
        <w:rPr>
          <w:rFonts w:hint="eastAsia"/>
          <w:szCs w:val="24"/>
        </w:rPr>
        <w:t>請看第4</w:t>
      </w:r>
      <w:r w:rsidRPr="001E364E">
        <w:rPr>
          <w:szCs w:val="24"/>
        </w:rPr>
        <w:t>1-42</w:t>
      </w:r>
      <w:r w:rsidRPr="001E364E">
        <w:rPr>
          <w:rFonts w:hint="eastAsia"/>
          <w:szCs w:val="24"/>
        </w:rPr>
        <w:t>節，直到</w:t>
      </w:r>
      <w:proofErr w:type="gramStart"/>
      <w:r w:rsidRPr="001E364E">
        <w:rPr>
          <w:rFonts w:hint="eastAsia"/>
          <w:szCs w:val="24"/>
        </w:rPr>
        <w:t>那時，</w:t>
      </w:r>
      <w:proofErr w:type="gramEnd"/>
      <w:r w:rsidRPr="001E364E">
        <w:rPr>
          <w:rFonts w:hint="eastAsia"/>
          <w:szCs w:val="24"/>
        </w:rPr>
        <w:t>眾人是不是因聽到耶穌的說話而受感動呢？他們是否承認說：「我們吃</w:t>
      </w:r>
      <w:proofErr w:type="gramStart"/>
      <w:r w:rsidRPr="001E364E">
        <w:rPr>
          <w:rFonts w:hint="eastAsia"/>
          <w:szCs w:val="24"/>
        </w:rPr>
        <w:t>的餅算不得</w:t>
      </w:r>
      <w:proofErr w:type="gramEnd"/>
      <w:r w:rsidRPr="001E364E">
        <w:rPr>
          <w:rFonts w:hint="eastAsia"/>
          <w:szCs w:val="24"/>
        </w:rPr>
        <w:t>什麼！耶穌賜給我們的是永生！」不是，他們知道不能再從耶穌那</w:t>
      </w:r>
      <w:proofErr w:type="gramStart"/>
      <w:r w:rsidRPr="001E364E">
        <w:rPr>
          <w:rFonts w:hint="eastAsia"/>
          <w:szCs w:val="24"/>
        </w:rPr>
        <w:t>裏</w:t>
      </w:r>
      <w:proofErr w:type="gramEnd"/>
      <w:r w:rsidRPr="001E364E">
        <w:rPr>
          <w:rFonts w:hint="eastAsia"/>
          <w:szCs w:val="24"/>
        </w:rPr>
        <w:t>得著食物，所以開始批評耶穌。之前那些嚷</w:t>
      </w:r>
      <w:proofErr w:type="gramStart"/>
      <w:r w:rsidRPr="001E364E">
        <w:rPr>
          <w:rFonts w:hint="eastAsia"/>
          <w:szCs w:val="24"/>
        </w:rPr>
        <w:t>著說要耶穌</w:t>
      </w:r>
      <w:proofErr w:type="gramEnd"/>
      <w:r w:rsidRPr="001E364E">
        <w:rPr>
          <w:rFonts w:hint="eastAsia"/>
          <w:szCs w:val="24"/>
        </w:rPr>
        <w:t>作他們的王的人，現在拿著耶穌的家譜來攻擊</w:t>
      </w:r>
      <w:proofErr w:type="gramStart"/>
      <w:r w:rsidRPr="001E364E">
        <w:rPr>
          <w:rFonts w:hint="eastAsia"/>
          <w:szCs w:val="24"/>
        </w:rPr>
        <w:t>祂</w:t>
      </w:r>
      <w:proofErr w:type="gramEnd"/>
      <w:r w:rsidRPr="001E364E">
        <w:rPr>
          <w:rFonts w:hint="eastAsia"/>
          <w:szCs w:val="24"/>
        </w:rPr>
        <w:t>，「</w:t>
      </w:r>
      <w:r w:rsidRPr="001E364E">
        <w:rPr>
          <w:rStyle w:val="a8"/>
          <w:rFonts w:hint="eastAsia"/>
          <w:szCs w:val="24"/>
        </w:rPr>
        <w:t>說：這不是約</w:t>
      </w:r>
      <w:proofErr w:type="gramStart"/>
      <w:r w:rsidRPr="001E364E">
        <w:rPr>
          <w:rStyle w:val="a8"/>
          <w:rFonts w:hint="eastAsia"/>
          <w:szCs w:val="24"/>
        </w:rPr>
        <w:t>瑟</w:t>
      </w:r>
      <w:proofErr w:type="gramEnd"/>
      <w:r w:rsidRPr="001E364E">
        <w:rPr>
          <w:rStyle w:val="a8"/>
          <w:rFonts w:hint="eastAsia"/>
          <w:szCs w:val="24"/>
        </w:rPr>
        <w:t>的兒子耶穌嗎？</w:t>
      </w:r>
      <w:proofErr w:type="gramStart"/>
      <w:r w:rsidRPr="001E364E">
        <w:rPr>
          <w:rStyle w:val="a8"/>
          <w:rFonts w:hint="eastAsia"/>
          <w:szCs w:val="24"/>
        </w:rPr>
        <w:t>祂</w:t>
      </w:r>
      <w:proofErr w:type="gramEnd"/>
      <w:r w:rsidRPr="001E364E">
        <w:rPr>
          <w:rStyle w:val="a8"/>
          <w:rFonts w:hint="eastAsia"/>
          <w:szCs w:val="24"/>
        </w:rPr>
        <w:t>的父母我們豈不認得嗎？</w:t>
      </w:r>
      <w:proofErr w:type="gramStart"/>
      <w:r w:rsidRPr="001E364E">
        <w:rPr>
          <w:rStyle w:val="a8"/>
          <w:rFonts w:hint="eastAsia"/>
          <w:szCs w:val="24"/>
        </w:rPr>
        <w:t>祂</w:t>
      </w:r>
      <w:proofErr w:type="gramEnd"/>
      <w:r w:rsidRPr="001E364E">
        <w:rPr>
          <w:rStyle w:val="a8"/>
          <w:rFonts w:hint="eastAsia"/>
          <w:szCs w:val="24"/>
        </w:rPr>
        <w:t>如今怎麼說：我是從天上降下來的呢？</w:t>
      </w:r>
      <w:r w:rsidRPr="001E364E">
        <w:rPr>
          <w:rFonts w:hint="eastAsia"/>
          <w:szCs w:val="24"/>
        </w:rPr>
        <w:t>」(</w:t>
      </w:r>
      <w:r w:rsidRPr="001E364E">
        <w:rPr>
          <w:szCs w:val="24"/>
        </w:rPr>
        <w:t>42)</w:t>
      </w:r>
      <w:r w:rsidRPr="001E364E">
        <w:rPr>
          <w:rFonts w:hint="eastAsia"/>
          <w:szCs w:val="24"/>
        </w:rPr>
        <w:t>但耶穌沒有因他們的說話動搖，因為耶穌確信「</w:t>
      </w:r>
      <w:r w:rsidRPr="001E364E">
        <w:rPr>
          <w:rStyle w:val="a8"/>
          <w:rFonts w:hint="eastAsia"/>
          <w:szCs w:val="24"/>
        </w:rPr>
        <w:t>在末日我要叫</w:t>
      </w:r>
      <w:proofErr w:type="gramStart"/>
      <w:r w:rsidRPr="001E364E">
        <w:rPr>
          <w:rStyle w:val="a8"/>
          <w:rFonts w:hint="eastAsia"/>
          <w:szCs w:val="24"/>
        </w:rPr>
        <w:t>祂</w:t>
      </w:r>
      <w:proofErr w:type="gramEnd"/>
      <w:r w:rsidRPr="001E364E">
        <w:rPr>
          <w:rStyle w:val="a8"/>
          <w:rFonts w:hint="eastAsia"/>
          <w:szCs w:val="24"/>
        </w:rPr>
        <w:t>復活</w:t>
      </w:r>
      <w:r w:rsidRPr="001E364E">
        <w:rPr>
          <w:rFonts w:hint="eastAsia"/>
          <w:szCs w:val="24"/>
        </w:rPr>
        <w:t>」這句話是真理(</w:t>
      </w:r>
      <w:r w:rsidRPr="001E364E">
        <w:rPr>
          <w:szCs w:val="24"/>
        </w:rPr>
        <w:t>43,</w:t>
      </w:r>
      <w:r w:rsidRPr="001E364E">
        <w:rPr>
          <w:rFonts w:hint="eastAsia"/>
          <w:szCs w:val="24"/>
        </w:rPr>
        <w:t>44)。知道真理的人，不會受別人的說話影響。耶穌深信凡聽見父之教訓又學習的人會留下來(45)。請看第4</w:t>
      </w:r>
      <w:r w:rsidRPr="001E364E">
        <w:rPr>
          <w:szCs w:val="24"/>
        </w:rPr>
        <w:t>7-48</w:t>
      </w:r>
      <w:r w:rsidRPr="001E364E">
        <w:rPr>
          <w:rFonts w:hint="eastAsia"/>
          <w:szCs w:val="24"/>
        </w:rPr>
        <w:t>節，因此，</w:t>
      </w:r>
      <w:proofErr w:type="gramStart"/>
      <w:r w:rsidRPr="001E364E">
        <w:rPr>
          <w:rFonts w:hint="eastAsia"/>
          <w:szCs w:val="24"/>
        </w:rPr>
        <w:t>祂</w:t>
      </w:r>
      <w:proofErr w:type="gramEnd"/>
      <w:r w:rsidRPr="001E364E">
        <w:rPr>
          <w:rFonts w:hint="eastAsia"/>
          <w:szCs w:val="24"/>
        </w:rPr>
        <w:t>毫不動搖地繼續見證</w:t>
      </w:r>
      <w:proofErr w:type="gramStart"/>
      <w:r w:rsidRPr="001E364E">
        <w:rPr>
          <w:rFonts w:hint="eastAsia"/>
          <w:szCs w:val="24"/>
        </w:rPr>
        <w:t>祂</w:t>
      </w:r>
      <w:proofErr w:type="gramEnd"/>
      <w:r w:rsidRPr="001E364E">
        <w:rPr>
          <w:rFonts w:hint="eastAsia"/>
          <w:szCs w:val="24"/>
        </w:rPr>
        <w:t>是生命的糧。現在，如果眾人不相信耶穌的話，耶穌說，他們就像他們的祖宗在曠野</w:t>
      </w:r>
      <w:proofErr w:type="gramStart"/>
      <w:r w:rsidRPr="001E364E">
        <w:rPr>
          <w:rFonts w:hint="eastAsia"/>
          <w:szCs w:val="24"/>
        </w:rPr>
        <w:t>吃嗎哪</w:t>
      </w:r>
      <w:proofErr w:type="gramEnd"/>
      <w:r w:rsidRPr="001E364E">
        <w:rPr>
          <w:rFonts w:hint="eastAsia"/>
          <w:szCs w:val="24"/>
        </w:rPr>
        <w:t>、還是死了，他們也無法進入</w:t>
      </w:r>
      <w:r w:rsidR="00D0486D">
        <w:rPr>
          <w:rFonts w:hint="eastAsia"/>
          <w:szCs w:val="24"/>
        </w:rPr>
        <w:t xml:space="preserve">　神</w:t>
      </w:r>
      <w:r w:rsidRPr="001E364E">
        <w:rPr>
          <w:rFonts w:hint="eastAsia"/>
          <w:szCs w:val="24"/>
        </w:rPr>
        <w:t>應許之地，就是永生的世界。雖然他們自豪地說：「</w:t>
      </w:r>
      <w:r w:rsidRPr="001E364E">
        <w:rPr>
          <w:rStyle w:val="a8"/>
          <w:rFonts w:hint="eastAsia"/>
          <w:szCs w:val="24"/>
        </w:rPr>
        <w:t>我們的祖宗在曠野吃</w:t>
      </w:r>
      <w:proofErr w:type="gramStart"/>
      <w:r w:rsidRPr="001E364E">
        <w:rPr>
          <w:rStyle w:val="a8"/>
          <w:rFonts w:hint="eastAsia"/>
          <w:szCs w:val="24"/>
        </w:rPr>
        <w:t>過嗎哪</w:t>
      </w:r>
      <w:proofErr w:type="gramEnd"/>
      <w:r w:rsidRPr="001E364E">
        <w:rPr>
          <w:rStyle w:val="a8"/>
          <w:rFonts w:hint="eastAsia"/>
          <w:szCs w:val="24"/>
        </w:rPr>
        <w:t>。</w:t>
      </w:r>
      <w:r w:rsidRPr="001E364E">
        <w:rPr>
          <w:rFonts w:hint="eastAsia"/>
          <w:szCs w:val="24"/>
        </w:rPr>
        <w:t>」事實上，他們祖宗在</w:t>
      </w:r>
      <w:proofErr w:type="gramStart"/>
      <w:r w:rsidRPr="001E364E">
        <w:rPr>
          <w:rFonts w:hint="eastAsia"/>
          <w:szCs w:val="24"/>
        </w:rPr>
        <w:t>曠野吃嗎哪的</w:t>
      </w:r>
      <w:proofErr w:type="gramEnd"/>
      <w:r w:rsidRPr="001E364E">
        <w:rPr>
          <w:rFonts w:hint="eastAsia"/>
          <w:szCs w:val="24"/>
        </w:rPr>
        <w:t>背景是充滿了不信。</w:t>
      </w:r>
      <w:r w:rsidR="00D0486D">
        <w:rPr>
          <w:rFonts w:hint="eastAsia"/>
          <w:szCs w:val="24"/>
        </w:rPr>
        <w:t xml:space="preserve">　</w:t>
      </w:r>
      <w:proofErr w:type="gramStart"/>
      <w:r w:rsidR="00D0486D">
        <w:rPr>
          <w:rFonts w:hint="eastAsia"/>
          <w:szCs w:val="24"/>
        </w:rPr>
        <w:t>神</w:t>
      </w:r>
      <w:r w:rsidRPr="001E364E">
        <w:rPr>
          <w:rFonts w:hint="eastAsia"/>
          <w:szCs w:val="24"/>
        </w:rPr>
        <w:t>從埃及</w:t>
      </w:r>
      <w:proofErr w:type="gramEnd"/>
      <w:r w:rsidRPr="001E364E">
        <w:rPr>
          <w:rFonts w:hint="eastAsia"/>
          <w:szCs w:val="24"/>
        </w:rPr>
        <w:t>拯救了</w:t>
      </w:r>
      <w:r w:rsidR="00BF36F1" w:rsidRPr="00BF36F1">
        <w:rPr>
          <w:rFonts w:hint="eastAsia"/>
          <w:szCs w:val="24"/>
          <w:u w:val="single"/>
        </w:rPr>
        <w:t>以色列</w:t>
      </w:r>
      <w:r w:rsidRPr="001E364E">
        <w:rPr>
          <w:rFonts w:hint="eastAsia"/>
          <w:szCs w:val="24"/>
        </w:rPr>
        <w:t>的先祖，讓他們經歷過紅海如</w:t>
      </w:r>
      <w:proofErr w:type="gramStart"/>
      <w:r w:rsidRPr="001E364E">
        <w:rPr>
          <w:rFonts w:hint="eastAsia"/>
          <w:szCs w:val="24"/>
        </w:rPr>
        <w:t>行乾地</w:t>
      </w:r>
      <w:proofErr w:type="gramEnd"/>
      <w:r w:rsidRPr="001E364E">
        <w:rPr>
          <w:rFonts w:hint="eastAsia"/>
          <w:szCs w:val="24"/>
        </w:rPr>
        <w:t>的</w:t>
      </w:r>
      <w:r w:rsidR="00D0486D">
        <w:rPr>
          <w:rFonts w:hint="eastAsia"/>
          <w:szCs w:val="24"/>
        </w:rPr>
        <w:t>神</w:t>
      </w:r>
      <w:proofErr w:type="gramStart"/>
      <w:r w:rsidR="00D0486D">
        <w:rPr>
          <w:rFonts w:hint="eastAsia"/>
          <w:szCs w:val="24"/>
        </w:rPr>
        <w:t>蹟</w:t>
      </w:r>
      <w:proofErr w:type="gramEnd"/>
      <w:r w:rsidRPr="001E364E">
        <w:rPr>
          <w:rFonts w:hint="eastAsia"/>
          <w:szCs w:val="24"/>
        </w:rPr>
        <w:t>。後來，</w:t>
      </w:r>
      <w:r w:rsidR="00D0486D">
        <w:rPr>
          <w:rFonts w:hint="eastAsia"/>
          <w:szCs w:val="24"/>
        </w:rPr>
        <w:t xml:space="preserve">　</w:t>
      </w:r>
      <w:proofErr w:type="gramStart"/>
      <w:r w:rsidR="00D0486D">
        <w:rPr>
          <w:rFonts w:hint="eastAsia"/>
          <w:szCs w:val="24"/>
        </w:rPr>
        <w:t>神</w:t>
      </w:r>
      <w:r w:rsidRPr="001E364E">
        <w:rPr>
          <w:rFonts w:hint="eastAsia"/>
          <w:szCs w:val="24"/>
        </w:rPr>
        <w:t>要帶</w:t>
      </w:r>
      <w:proofErr w:type="gramEnd"/>
      <w:r w:rsidRPr="001E364E">
        <w:rPr>
          <w:rFonts w:hint="eastAsia"/>
          <w:szCs w:val="24"/>
        </w:rPr>
        <w:t>他們去</w:t>
      </w:r>
      <w:proofErr w:type="gramStart"/>
      <w:r w:rsidRPr="001E364E">
        <w:rPr>
          <w:rFonts w:hint="eastAsia"/>
          <w:szCs w:val="24"/>
        </w:rPr>
        <w:t>迦</w:t>
      </w:r>
      <w:proofErr w:type="gramEnd"/>
      <w:r w:rsidRPr="001E364E">
        <w:rPr>
          <w:rFonts w:hint="eastAsia"/>
          <w:szCs w:val="24"/>
        </w:rPr>
        <w:t>南地時，</w:t>
      </w:r>
      <w:bookmarkStart w:id="0" w:name="_Hlk76805904"/>
      <w:r w:rsidRPr="001E364E">
        <w:rPr>
          <w:rFonts w:hint="eastAsia"/>
          <w:szCs w:val="24"/>
        </w:rPr>
        <w:t>他們</w:t>
      </w:r>
      <w:bookmarkEnd w:id="0"/>
      <w:r w:rsidRPr="001E364E">
        <w:rPr>
          <w:rFonts w:hint="eastAsia"/>
          <w:szCs w:val="24"/>
        </w:rPr>
        <w:t>因害怕而拒絕。他們看</w:t>
      </w:r>
      <w:proofErr w:type="gramStart"/>
      <w:r w:rsidRPr="001E364E">
        <w:rPr>
          <w:szCs w:val="24"/>
        </w:rPr>
        <w:t>迦</w:t>
      </w:r>
      <w:proofErr w:type="gramEnd"/>
      <w:r w:rsidRPr="001E364E">
        <w:rPr>
          <w:szCs w:val="24"/>
        </w:rPr>
        <w:t>南人如同偉人</w:t>
      </w:r>
      <w:r w:rsidRPr="001E364E">
        <w:rPr>
          <w:rFonts w:hint="eastAsia"/>
          <w:szCs w:val="24"/>
        </w:rPr>
        <w:t>，</w:t>
      </w:r>
      <w:r w:rsidRPr="001E364E">
        <w:rPr>
          <w:szCs w:val="24"/>
        </w:rPr>
        <w:t>看自己就如蚱蜢一樣</w:t>
      </w:r>
      <w:r w:rsidRPr="001E364E">
        <w:rPr>
          <w:rFonts w:hint="eastAsia"/>
          <w:szCs w:val="24"/>
        </w:rPr>
        <w:t>。(民13:33)</w:t>
      </w:r>
      <w:r w:rsidR="00D0486D">
        <w:rPr>
          <w:rFonts w:hint="eastAsia"/>
          <w:szCs w:val="24"/>
        </w:rPr>
        <w:t xml:space="preserve">　</w:t>
      </w:r>
      <w:proofErr w:type="gramStart"/>
      <w:r w:rsidR="00D0486D">
        <w:rPr>
          <w:rFonts w:hint="eastAsia"/>
          <w:szCs w:val="24"/>
        </w:rPr>
        <w:t>神</w:t>
      </w:r>
      <w:r w:rsidRPr="001E364E">
        <w:rPr>
          <w:rFonts w:hint="eastAsia"/>
          <w:szCs w:val="24"/>
        </w:rPr>
        <w:t>使那些</w:t>
      </w:r>
      <w:proofErr w:type="gramEnd"/>
      <w:r w:rsidRPr="001E364E">
        <w:rPr>
          <w:rFonts w:hint="eastAsia"/>
          <w:szCs w:val="24"/>
        </w:rPr>
        <w:t>沒有信心的人在曠野兜兜轉轉四十年。所以在</w:t>
      </w:r>
      <w:proofErr w:type="gramStart"/>
      <w:r w:rsidRPr="001E364E">
        <w:rPr>
          <w:rFonts w:hint="eastAsia"/>
          <w:szCs w:val="24"/>
        </w:rPr>
        <w:t>曠</w:t>
      </w:r>
      <w:r w:rsidRPr="001E364E">
        <w:rPr>
          <w:rFonts w:hint="eastAsia"/>
          <w:szCs w:val="24"/>
        </w:rPr>
        <w:t>野吃嗎哪四</w:t>
      </w:r>
      <w:proofErr w:type="gramEnd"/>
      <w:r w:rsidRPr="001E364E">
        <w:rPr>
          <w:rFonts w:hint="eastAsia"/>
          <w:szCs w:val="24"/>
        </w:rPr>
        <w:t>十年，然後死了，這絕不是值得誇口的事。耶穌告訴他們不要像他們的祖宗一樣。</w:t>
      </w:r>
    </w:p>
    <w:p w14:paraId="376F7FDF" w14:textId="49618707" w:rsidR="00F22B43" w:rsidRDefault="00F22B43" w:rsidP="00F22B43">
      <w:pPr>
        <w:rPr>
          <w:szCs w:val="24"/>
        </w:rPr>
      </w:pPr>
      <w:r w:rsidRPr="001E364E">
        <w:rPr>
          <w:rFonts w:hint="eastAsia"/>
          <w:szCs w:val="24"/>
        </w:rPr>
        <w:t>請看第</w:t>
      </w:r>
      <w:r w:rsidRPr="001E364E">
        <w:rPr>
          <w:szCs w:val="24"/>
        </w:rPr>
        <w:t>50</w:t>
      </w:r>
      <w:r w:rsidRPr="001E364E">
        <w:rPr>
          <w:rFonts w:hint="eastAsia"/>
          <w:szCs w:val="24"/>
        </w:rPr>
        <w:t>節，因為有從天上降下來的糧，叫人吃而不死。耶穌叫他們的人生不要以吃和</w:t>
      </w:r>
      <w:proofErr w:type="gramStart"/>
      <w:r w:rsidRPr="001E364E">
        <w:rPr>
          <w:rFonts w:hint="eastAsia"/>
          <w:szCs w:val="24"/>
        </w:rPr>
        <w:t>死作結</w:t>
      </w:r>
      <w:proofErr w:type="gramEnd"/>
      <w:r w:rsidRPr="001E364E">
        <w:rPr>
          <w:rFonts w:hint="eastAsia"/>
          <w:szCs w:val="24"/>
        </w:rPr>
        <w:t>。乃是吃</w:t>
      </w:r>
      <w:r w:rsidR="00D0486D">
        <w:rPr>
          <w:szCs w:val="24"/>
        </w:rPr>
        <w:t xml:space="preserve">　神</w:t>
      </w:r>
      <w:r w:rsidRPr="001E364E">
        <w:rPr>
          <w:rFonts w:hint="eastAsia"/>
          <w:szCs w:val="24"/>
        </w:rPr>
        <w:t>真正想要給他們的食物。耶穌是從天上降下來生命的糧</w:t>
      </w:r>
      <w:r w:rsidRPr="001E364E">
        <w:rPr>
          <w:szCs w:val="24"/>
        </w:rPr>
        <w:t>(51)</w:t>
      </w:r>
      <w:r w:rsidRPr="001E364E">
        <w:rPr>
          <w:rFonts w:hint="eastAsia"/>
          <w:szCs w:val="24"/>
        </w:rPr>
        <w:t>。如果人吃了這食物，就永遠活著。耶穌所賜的食物就是耶穌的肉，為世人之生命所賜的。耶穌的說話包含了明確的訊息</w:t>
      </w:r>
      <w:r w:rsidR="00636516">
        <w:rPr>
          <w:rFonts w:hint="eastAsia"/>
          <w:szCs w:val="24"/>
        </w:rPr>
        <w:t>：</w:t>
      </w:r>
      <w:r w:rsidRPr="001E364E">
        <w:rPr>
          <w:rFonts w:hint="eastAsia"/>
          <w:szCs w:val="24"/>
        </w:rPr>
        <w:t>那時逾越節即將來臨，</w:t>
      </w:r>
      <w:r w:rsidR="00BF36F1" w:rsidRPr="00BF36F1">
        <w:rPr>
          <w:rFonts w:hint="eastAsia"/>
          <w:szCs w:val="24"/>
          <w:u w:val="single"/>
        </w:rPr>
        <w:t>以色列</w:t>
      </w:r>
      <w:r w:rsidRPr="001E364E">
        <w:rPr>
          <w:rFonts w:hint="eastAsia"/>
          <w:szCs w:val="24"/>
        </w:rPr>
        <w:t>人每</w:t>
      </w:r>
      <w:proofErr w:type="gramStart"/>
      <w:r w:rsidRPr="001E364E">
        <w:rPr>
          <w:rFonts w:hint="eastAsia"/>
          <w:szCs w:val="24"/>
        </w:rPr>
        <w:t>家要宰一隻</w:t>
      </w:r>
      <w:proofErr w:type="gramEnd"/>
      <w:r w:rsidRPr="001E364E">
        <w:rPr>
          <w:rFonts w:hint="eastAsia"/>
          <w:szCs w:val="24"/>
        </w:rPr>
        <w:t>羊，把</w:t>
      </w:r>
      <w:proofErr w:type="gramStart"/>
      <w:r w:rsidRPr="001E364E">
        <w:rPr>
          <w:rFonts w:hint="eastAsia"/>
          <w:szCs w:val="24"/>
        </w:rPr>
        <w:t>牠的血抹在</w:t>
      </w:r>
      <w:proofErr w:type="gramEnd"/>
      <w:r w:rsidRPr="001E364E">
        <w:rPr>
          <w:rFonts w:hint="eastAsia"/>
          <w:szCs w:val="24"/>
        </w:rPr>
        <w:t>門框上，並在屋</w:t>
      </w:r>
      <w:proofErr w:type="gramStart"/>
      <w:r w:rsidRPr="001E364E">
        <w:rPr>
          <w:rFonts w:hint="eastAsia"/>
          <w:szCs w:val="24"/>
        </w:rPr>
        <w:t>裏</w:t>
      </w:r>
      <w:proofErr w:type="gramEnd"/>
      <w:r w:rsidRPr="001E364E">
        <w:rPr>
          <w:rFonts w:hint="eastAsia"/>
          <w:szCs w:val="24"/>
        </w:rPr>
        <w:t>吃羊羔的肉，藉此記念死長子之災中得救的恩典。那些沒有能力買羔羊的人，就吃無</w:t>
      </w:r>
      <w:proofErr w:type="gramStart"/>
      <w:r w:rsidRPr="001E364E">
        <w:rPr>
          <w:rFonts w:hint="eastAsia"/>
          <w:szCs w:val="24"/>
        </w:rPr>
        <w:t>酵</w:t>
      </w:r>
      <w:proofErr w:type="gramEnd"/>
      <w:r w:rsidRPr="001E364E">
        <w:rPr>
          <w:rFonts w:hint="eastAsia"/>
          <w:szCs w:val="24"/>
        </w:rPr>
        <w:t>餅和葡萄酒來記念羔羊的犧牲。這意味著耶穌成為</w:t>
      </w:r>
      <w:r w:rsidR="00D0486D">
        <w:rPr>
          <w:szCs w:val="24"/>
        </w:rPr>
        <w:t xml:space="preserve">　神</w:t>
      </w:r>
      <w:r w:rsidRPr="001E364E">
        <w:rPr>
          <w:rFonts w:hint="eastAsia"/>
          <w:szCs w:val="24"/>
        </w:rPr>
        <w:t>的羔羊，</w:t>
      </w:r>
      <w:proofErr w:type="gramStart"/>
      <w:r w:rsidRPr="001E364E">
        <w:rPr>
          <w:rFonts w:hint="eastAsia"/>
          <w:szCs w:val="24"/>
        </w:rPr>
        <w:t>代贖的祭物</w:t>
      </w:r>
      <w:proofErr w:type="gramEnd"/>
      <w:r w:rsidRPr="001E364E">
        <w:rPr>
          <w:rFonts w:hint="eastAsia"/>
          <w:szCs w:val="24"/>
        </w:rPr>
        <w:t>，把永生賜給那些將要受審判而滅亡的人。我們若相信耶穌的死，是為我們的罪犧牲，就是吃耶穌的肉，喝耶穌的血。舊約先知以賽亞預言那將要來的彌賽亞成就了這應許。「</w:t>
      </w:r>
      <w:r w:rsidRPr="001E364E">
        <w:rPr>
          <w:rStyle w:val="a8"/>
          <w:szCs w:val="24"/>
        </w:rPr>
        <w:t>哪知</w:t>
      </w:r>
      <w:proofErr w:type="gramStart"/>
      <w:r w:rsidR="00684462">
        <w:rPr>
          <w:rStyle w:val="a8"/>
          <w:rFonts w:hint="eastAsia"/>
          <w:szCs w:val="24"/>
        </w:rPr>
        <w:t>祂</w:t>
      </w:r>
      <w:proofErr w:type="gramEnd"/>
      <w:r w:rsidRPr="001E364E">
        <w:rPr>
          <w:rStyle w:val="a8"/>
          <w:szCs w:val="24"/>
        </w:rPr>
        <w:t>為我們</w:t>
      </w:r>
      <w:proofErr w:type="gramStart"/>
      <w:r w:rsidRPr="001E364E">
        <w:rPr>
          <w:rStyle w:val="a8"/>
          <w:szCs w:val="24"/>
        </w:rPr>
        <w:t>的過犯受害</w:t>
      </w:r>
      <w:proofErr w:type="gramEnd"/>
      <w:r w:rsidRPr="001E364E">
        <w:rPr>
          <w:rStyle w:val="a8"/>
          <w:szCs w:val="24"/>
        </w:rPr>
        <w:t>，為我們的罪孽壓傷，因</w:t>
      </w:r>
      <w:proofErr w:type="gramStart"/>
      <w:r w:rsidR="00684462">
        <w:rPr>
          <w:rStyle w:val="a8"/>
          <w:rFonts w:hint="eastAsia"/>
          <w:szCs w:val="24"/>
        </w:rPr>
        <w:t>祂</w:t>
      </w:r>
      <w:proofErr w:type="gramEnd"/>
      <w:r w:rsidRPr="001E364E">
        <w:rPr>
          <w:rStyle w:val="a8"/>
          <w:szCs w:val="24"/>
        </w:rPr>
        <w:t>受的刑罰，我們得平安</w:t>
      </w:r>
      <w:r w:rsidR="00ED21C9">
        <w:rPr>
          <w:rStyle w:val="a8"/>
          <w:rFonts w:hint="eastAsia"/>
          <w:szCs w:val="24"/>
        </w:rPr>
        <w:t>；</w:t>
      </w:r>
      <w:r w:rsidRPr="001E364E">
        <w:rPr>
          <w:rStyle w:val="a8"/>
          <w:szCs w:val="24"/>
        </w:rPr>
        <w:t>因</w:t>
      </w:r>
      <w:proofErr w:type="gramStart"/>
      <w:r w:rsidR="00684462">
        <w:rPr>
          <w:rStyle w:val="a8"/>
          <w:rFonts w:hint="eastAsia"/>
          <w:szCs w:val="24"/>
        </w:rPr>
        <w:t>祂</w:t>
      </w:r>
      <w:proofErr w:type="gramEnd"/>
      <w:r w:rsidRPr="001E364E">
        <w:rPr>
          <w:rStyle w:val="a8"/>
          <w:szCs w:val="24"/>
        </w:rPr>
        <w:t>受</w:t>
      </w:r>
      <w:proofErr w:type="gramStart"/>
      <w:r w:rsidRPr="001E364E">
        <w:rPr>
          <w:rStyle w:val="a8"/>
          <w:szCs w:val="24"/>
        </w:rPr>
        <w:t>的鞭傷</w:t>
      </w:r>
      <w:proofErr w:type="gramEnd"/>
      <w:r w:rsidRPr="001E364E">
        <w:rPr>
          <w:rStyle w:val="a8"/>
          <w:szCs w:val="24"/>
        </w:rPr>
        <w:t>，我們得醫治。我們都如</w:t>
      </w:r>
      <w:proofErr w:type="gramStart"/>
      <w:r w:rsidRPr="001E364E">
        <w:rPr>
          <w:rStyle w:val="a8"/>
          <w:szCs w:val="24"/>
        </w:rPr>
        <w:t>羊走迷</w:t>
      </w:r>
      <w:proofErr w:type="gramEnd"/>
      <w:r w:rsidRPr="001E364E">
        <w:rPr>
          <w:rStyle w:val="a8"/>
          <w:szCs w:val="24"/>
        </w:rPr>
        <w:t>，</w:t>
      </w:r>
      <w:proofErr w:type="gramStart"/>
      <w:r w:rsidRPr="001E364E">
        <w:rPr>
          <w:rStyle w:val="a8"/>
          <w:szCs w:val="24"/>
        </w:rPr>
        <w:t>各人偏行己</w:t>
      </w:r>
      <w:proofErr w:type="gramEnd"/>
      <w:r w:rsidRPr="001E364E">
        <w:rPr>
          <w:rStyle w:val="a8"/>
          <w:szCs w:val="24"/>
        </w:rPr>
        <w:t>路。耶和華</w:t>
      </w:r>
      <w:r w:rsidRPr="001E364E">
        <w:rPr>
          <w:rStyle w:val="a8"/>
          <w:rFonts w:hint="eastAsia"/>
          <w:szCs w:val="24"/>
        </w:rPr>
        <w:t>使</w:t>
      </w:r>
      <w:r w:rsidRPr="001E364E">
        <w:rPr>
          <w:rStyle w:val="a8"/>
          <w:szCs w:val="24"/>
        </w:rPr>
        <w:t>我們眾人的罪孽都歸在</w:t>
      </w:r>
      <w:proofErr w:type="gramStart"/>
      <w:r w:rsidR="00684462">
        <w:rPr>
          <w:rStyle w:val="a8"/>
          <w:szCs w:val="24"/>
        </w:rPr>
        <w:t>祂</w:t>
      </w:r>
      <w:proofErr w:type="gramEnd"/>
      <w:r w:rsidRPr="001E364E">
        <w:rPr>
          <w:rStyle w:val="a8"/>
          <w:szCs w:val="24"/>
        </w:rPr>
        <w:t>身上。</w:t>
      </w:r>
      <w:r w:rsidRPr="001E364E">
        <w:rPr>
          <w:rFonts w:hint="eastAsia"/>
          <w:szCs w:val="24"/>
        </w:rPr>
        <w:t>」</w:t>
      </w:r>
      <w:r w:rsidRPr="001E364E">
        <w:rPr>
          <w:szCs w:val="24"/>
        </w:rPr>
        <w:t>(</w:t>
      </w:r>
      <w:r w:rsidRPr="001E364E">
        <w:rPr>
          <w:rFonts w:hint="eastAsia"/>
          <w:szCs w:val="24"/>
        </w:rPr>
        <w:t>賽</w:t>
      </w:r>
      <w:r w:rsidRPr="001E364E">
        <w:rPr>
          <w:szCs w:val="24"/>
        </w:rPr>
        <w:t>53:5,6)</w:t>
      </w:r>
      <w:r w:rsidRPr="001E364E">
        <w:rPr>
          <w:rFonts w:hint="eastAsia"/>
          <w:szCs w:val="24"/>
        </w:rPr>
        <w:t>彌賽亞的先鋒</w:t>
      </w:r>
      <w:proofErr w:type="gramStart"/>
      <w:r w:rsidRPr="001E364E">
        <w:rPr>
          <w:rFonts w:hint="eastAsia"/>
          <w:szCs w:val="24"/>
        </w:rPr>
        <w:t>一</w:t>
      </w:r>
      <w:proofErr w:type="gramEnd"/>
      <w:r w:rsidRPr="001E364E">
        <w:rPr>
          <w:rFonts w:hint="eastAsia"/>
          <w:szCs w:val="24"/>
        </w:rPr>
        <w:t>施洗約翰，也為耶穌作見證說：「</w:t>
      </w:r>
      <w:r w:rsidRPr="001E364E">
        <w:rPr>
          <w:rStyle w:val="a8"/>
          <w:szCs w:val="24"/>
        </w:rPr>
        <w:t>看哪，</w:t>
      </w:r>
      <w:r w:rsidR="00D0486D">
        <w:rPr>
          <w:rStyle w:val="a8"/>
          <w:szCs w:val="24"/>
        </w:rPr>
        <w:t xml:space="preserve">　神</w:t>
      </w:r>
      <w:r w:rsidRPr="001E364E">
        <w:rPr>
          <w:rStyle w:val="a8"/>
          <w:szCs w:val="24"/>
        </w:rPr>
        <w:t>的羔羊，除去世人罪孽的</w:t>
      </w:r>
      <w:r w:rsidR="007271D6">
        <w:rPr>
          <w:rStyle w:val="a8"/>
          <w:szCs w:val="24"/>
        </w:rPr>
        <w:t>！</w:t>
      </w:r>
      <w:r w:rsidRPr="001E364E">
        <w:rPr>
          <w:rFonts w:hint="eastAsia"/>
          <w:szCs w:val="24"/>
        </w:rPr>
        <w:t>」</w:t>
      </w:r>
      <w:r w:rsidRPr="001E364E">
        <w:rPr>
          <w:szCs w:val="24"/>
        </w:rPr>
        <w:t>(1:29)</w:t>
      </w:r>
      <w:r w:rsidRPr="001E364E">
        <w:rPr>
          <w:rFonts w:hint="eastAsia"/>
          <w:szCs w:val="24"/>
        </w:rPr>
        <w:t>。藉著耶穌的降臨，宰殺動物並將</w:t>
      </w:r>
      <w:proofErr w:type="gramStart"/>
      <w:r w:rsidRPr="001E364E">
        <w:rPr>
          <w:rFonts w:hint="eastAsia"/>
          <w:szCs w:val="24"/>
        </w:rPr>
        <w:t>牠</w:t>
      </w:r>
      <w:proofErr w:type="gramEnd"/>
      <w:r w:rsidRPr="001E364E">
        <w:rPr>
          <w:rFonts w:hint="eastAsia"/>
          <w:szCs w:val="24"/>
        </w:rPr>
        <w:t>們作為贖罪祭，這不完全的贖罪時代結束了，因</w:t>
      </w:r>
      <w:r w:rsidR="00D0486D">
        <w:rPr>
          <w:szCs w:val="24"/>
        </w:rPr>
        <w:t xml:space="preserve">　神</w:t>
      </w:r>
      <w:r w:rsidRPr="001E364E">
        <w:rPr>
          <w:rFonts w:hint="eastAsia"/>
          <w:szCs w:val="24"/>
        </w:rPr>
        <w:t>的兒子打開了新的救贖時代。然而，不吃耶穌的肉，不喝耶穌的血的人，就沒有生命在他們</w:t>
      </w:r>
      <w:proofErr w:type="gramStart"/>
      <w:r w:rsidRPr="001E364E">
        <w:rPr>
          <w:rFonts w:hint="eastAsia"/>
          <w:szCs w:val="24"/>
        </w:rPr>
        <w:t>裏</w:t>
      </w:r>
      <w:proofErr w:type="gramEnd"/>
      <w:r w:rsidRPr="001E364E">
        <w:rPr>
          <w:rFonts w:hint="eastAsia"/>
          <w:szCs w:val="24"/>
        </w:rPr>
        <w:t>面</w:t>
      </w:r>
      <w:r w:rsidRPr="001E364E">
        <w:rPr>
          <w:szCs w:val="24"/>
        </w:rPr>
        <w:t>(53)</w:t>
      </w:r>
      <w:r w:rsidRPr="001E364E">
        <w:rPr>
          <w:rFonts w:hint="eastAsia"/>
          <w:szCs w:val="24"/>
        </w:rPr>
        <w:t>。</w:t>
      </w:r>
    </w:p>
    <w:p w14:paraId="79A3ACFD" w14:textId="26BD6AA1" w:rsidR="00F22B43" w:rsidRDefault="00F22B43" w:rsidP="00F22B43">
      <w:pPr>
        <w:rPr>
          <w:szCs w:val="24"/>
        </w:rPr>
      </w:pPr>
      <w:r w:rsidRPr="001E364E">
        <w:rPr>
          <w:rFonts w:hint="eastAsia"/>
          <w:szCs w:val="24"/>
        </w:rPr>
        <w:t>請看第</w:t>
      </w:r>
      <w:r w:rsidRPr="001E364E">
        <w:rPr>
          <w:szCs w:val="24"/>
        </w:rPr>
        <w:t>54</w:t>
      </w:r>
      <w:r w:rsidRPr="001E364E">
        <w:rPr>
          <w:rFonts w:hint="eastAsia"/>
          <w:szCs w:val="24"/>
        </w:rPr>
        <w:t>,</w:t>
      </w:r>
      <w:r w:rsidRPr="001E364E">
        <w:rPr>
          <w:szCs w:val="24"/>
        </w:rPr>
        <w:t>55</w:t>
      </w:r>
      <w:r w:rsidRPr="001E364E">
        <w:rPr>
          <w:rFonts w:hint="eastAsia"/>
          <w:szCs w:val="24"/>
        </w:rPr>
        <w:t>節，「</w:t>
      </w:r>
      <w:r w:rsidRPr="001E364E">
        <w:rPr>
          <w:rStyle w:val="a8"/>
          <w:szCs w:val="24"/>
        </w:rPr>
        <w:t>吃</w:t>
      </w:r>
      <w:proofErr w:type="gramStart"/>
      <w:r w:rsidRPr="001E364E">
        <w:rPr>
          <w:rStyle w:val="a8"/>
          <w:szCs w:val="24"/>
        </w:rPr>
        <w:t>我肉喝我</w:t>
      </w:r>
      <w:proofErr w:type="gramEnd"/>
      <w:r w:rsidRPr="001E364E">
        <w:rPr>
          <w:rStyle w:val="a8"/>
          <w:szCs w:val="24"/>
        </w:rPr>
        <w:t>血的人就有永生，在末日我要叫他復活。我的肉真是可吃的，我的血真是可喝的。</w:t>
      </w:r>
      <w:r w:rsidRPr="001E364E">
        <w:rPr>
          <w:rFonts w:hint="eastAsia"/>
          <w:szCs w:val="24"/>
        </w:rPr>
        <w:t>」在這</w:t>
      </w:r>
      <w:proofErr w:type="gramStart"/>
      <w:r w:rsidRPr="001E364E">
        <w:rPr>
          <w:rFonts w:hint="eastAsia"/>
          <w:szCs w:val="24"/>
        </w:rPr>
        <w:t>裏</w:t>
      </w:r>
      <w:proofErr w:type="gramEnd"/>
      <w:r w:rsidRPr="001E364E">
        <w:rPr>
          <w:rFonts w:hint="eastAsia"/>
          <w:szCs w:val="24"/>
        </w:rPr>
        <w:t>「真是可吃的」英文是</w:t>
      </w:r>
      <w:r w:rsidRPr="001E364E">
        <w:rPr>
          <w:szCs w:val="24"/>
        </w:rPr>
        <w:t>"Real</w:t>
      </w:r>
      <w:r w:rsidR="00ED21C9" w:rsidRPr="00F06C67">
        <w:rPr>
          <w:rFonts w:ascii="Calibri" w:hAnsi="Calibri"/>
          <w:szCs w:val="24"/>
        </w:rPr>
        <w:t xml:space="preserve"> </w:t>
      </w:r>
      <w:r w:rsidRPr="001E364E">
        <w:rPr>
          <w:szCs w:val="24"/>
        </w:rPr>
        <w:t>food"</w:t>
      </w:r>
      <w:r w:rsidRPr="001E364E">
        <w:rPr>
          <w:rFonts w:hint="eastAsia"/>
          <w:szCs w:val="24"/>
        </w:rPr>
        <w:t>，真實相反的意思</w:t>
      </w:r>
      <w:r w:rsidRPr="001E364E">
        <w:rPr>
          <w:rFonts w:hint="eastAsia"/>
          <w:szCs w:val="24"/>
          <w:lang w:eastAsia="zh-HK"/>
        </w:rPr>
        <w:t>是虛假和幻象</w:t>
      </w:r>
      <w:r w:rsidRPr="001E364E">
        <w:rPr>
          <w:rFonts w:hint="eastAsia"/>
          <w:szCs w:val="24"/>
        </w:rPr>
        <w:t>。世上有些東西好像真實的食物，彷彿可以給我們力量和恢復我們的精</w:t>
      </w:r>
      <w:r w:rsidR="00D0486D">
        <w:rPr>
          <w:rFonts w:hint="eastAsia"/>
          <w:szCs w:val="24"/>
        </w:rPr>
        <w:t>神</w:t>
      </w:r>
      <w:r w:rsidRPr="001E364E">
        <w:rPr>
          <w:rFonts w:hint="eastAsia"/>
          <w:szCs w:val="24"/>
        </w:rPr>
        <w:t>。但這只是暫時的。這些東西，有時候看起來好像對我們生命有益處，但實際上是對我們有害的。</w:t>
      </w:r>
      <w:r w:rsidRPr="001E364E">
        <w:rPr>
          <w:rFonts w:hint="eastAsia"/>
          <w:szCs w:val="24"/>
          <w:lang w:eastAsia="zh-HK"/>
        </w:rPr>
        <w:t>現在的人喜歡做投資買賣，為資產增值好像是對自己人生有益的事。有人開始的時候，以為只會投放少許的時間和金錢，但後來投資的數目越來越大，甚至問銀行借錢，結果投資失敗甚至欠下巨額，因</w:t>
      </w:r>
      <w:r>
        <w:rPr>
          <w:rFonts w:hint="eastAsia"/>
          <w:szCs w:val="24"/>
          <w:lang w:eastAsia="zh-HK"/>
        </w:rPr>
        <w:t>無法面對</w:t>
      </w:r>
      <w:r w:rsidRPr="001E364E">
        <w:rPr>
          <w:rFonts w:hint="eastAsia"/>
          <w:szCs w:val="24"/>
          <w:lang w:eastAsia="zh-HK"/>
        </w:rPr>
        <w:t>欠債的壓力就</w:t>
      </w:r>
      <w:r>
        <w:rPr>
          <w:rFonts w:hint="eastAsia"/>
          <w:szCs w:val="24"/>
          <w:lang w:eastAsia="zh-HK"/>
        </w:rPr>
        <w:t>走上</w:t>
      </w:r>
      <w:r w:rsidRPr="001E364E">
        <w:rPr>
          <w:rFonts w:hint="eastAsia"/>
          <w:szCs w:val="24"/>
          <w:lang w:eastAsia="zh-HK"/>
        </w:rPr>
        <w:t>輕生之路，這是一個基督徒的見證。因此，</w:t>
      </w:r>
      <w:r w:rsidRPr="001E364E">
        <w:rPr>
          <w:rFonts w:hint="eastAsia"/>
          <w:szCs w:val="24"/>
        </w:rPr>
        <w:t>耶穌的肉才是真實的食物，能給予我們生命。</w:t>
      </w:r>
      <w:r w:rsidRPr="001E364E">
        <w:rPr>
          <w:rFonts w:hAnsi="華康細圓體(P)" w:cs="華康細圓體(P)" w:hint="eastAsia"/>
          <w:szCs w:val="24"/>
        </w:rPr>
        <w:t>耶穌為了承擔我們所有的罪而捨命，</w:t>
      </w:r>
      <w:proofErr w:type="gramStart"/>
      <w:r w:rsidRPr="001E364E">
        <w:rPr>
          <w:rFonts w:hAnsi="華康細圓體(P)" w:cs="華康細圓體(P)" w:hint="eastAsia"/>
          <w:szCs w:val="24"/>
        </w:rPr>
        <w:t>凡吃耶穌肉喝</w:t>
      </w:r>
      <w:proofErr w:type="gramEnd"/>
      <w:r w:rsidRPr="001E364E">
        <w:rPr>
          <w:rFonts w:hAnsi="華康細圓體(P)" w:cs="華康細圓體(P)" w:hint="eastAsia"/>
          <w:szCs w:val="24"/>
        </w:rPr>
        <w:t>耶穌血的人，就得</w:t>
      </w:r>
      <w:proofErr w:type="gramStart"/>
      <w:r w:rsidRPr="001E364E">
        <w:rPr>
          <w:rFonts w:hAnsi="華康細圓體(P)" w:cs="華康細圓體(P)" w:hint="eastAsia"/>
          <w:szCs w:val="24"/>
        </w:rPr>
        <w:t>著救恩</w:t>
      </w:r>
      <w:proofErr w:type="gramEnd"/>
      <w:r w:rsidRPr="001E364E">
        <w:rPr>
          <w:rFonts w:hAnsi="華康細圓體(P)" w:cs="華康細圓體(P)" w:hint="eastAsia"/>
          <w:szCs w:val="24"/>
        </w:rPr>
        <w:t>和永生。不但如此，耶穌的肉和耶穌的血給予我們背</w:t>
      </w:r>
      <w:r w:rsidRPr="001E364E">
        <w:rPr>
          <w:rFonts w:hAnsi="華康細圓體(P)" w:cs="華康細圓體(P)" w:hint="eastAsia"/>
          <w:szCs w:val="24"/>
        </w:rPr>
        <w:lastRenderedPageBreak/>
        <w:t>起十字架的力量，因為吃</w:t>
      </w:r>
      <w:proofErr w:type="gramStart"/>
      <w:r w:rsidRPr="001E364E">
        <w:rPr>
          <w:rFonts w:hAnsi="華康細圓體(P)" w:cs="華康細圓體(P)" w:hint="eastAsia"/>
          <w:szCs w:val="24"/>
        </w:rPr>
        <w:t>耶穌肉喝耶穌</w:t>
      </w:r>
      <w:proofErr w:type="gramEnd"/>
      <w:r w:rsidRPr="001E364E">
        <w:rPr>
          <w:rFonts w:hAnsi="華康細圓體(P)" w:cs="華康細圓體(P)" w:hint="eastAsia"/>
          <w:szCs w:val="24"/>
        </w:rPr>
        <w:t>血的人常在耶穌</w:t>
      </w:r>
      <w:proofErr w:type="gramStart"/>
      <w:r w:rsidRPr="001E364E">
        <w:rPr>
          <w:rFonts w:hAnsi="華康細圓體(P)" w:cs="華康細圓體(P)" w:hint="eastAsia"/>
          <w:szCs w:val="24"/>
        </w:rPr>
        <w:t>裏</w:t>
      </w:r>
      <w:proofErr w:type="gramEnd"/>
      <w:r w:rsidRPr="001E364E">
        <w:rPr>
          <w:rFonts w:hAnsi="華康細圓體(P)" w:cs="華康細圓體(P)" w:hint="eastAsia"/>
          <w:szCs w:val="24"/>
        </w:rPr>
        <w:t>面，耶穌也常在他</w:t>
      </w:r>
      <w:proofErr w:type="gramStart"/>
      <w:r w:rsidRPr="001E364E">
        <w:rPr>
          <w:rFonts w:hAnsi="華康細圓體(P)" w:cs="華康細圓體(P)" w:hint="eastAsia"/>
          <w:szCs w:val="24"/>
        </w:rPr>
        <w:t>裏</w:t>
      </w:r>
      <w:proofErr w:type="gramEnd"/>
      <w:r w:rsidRPr="001E364E">
        <w:rPr>
          <w:rFonts w:hAnsi="華康細圓體(P)" w:cs="華康細圓體(P)" w:hint="eastAsia"/>
          <w:szCs w:val="24"/>
        </w:rPr>
        <w:t>面，一直引領他的生命(</w:t>
      </w:r>
      <w:r w:rsidRPr="001E364E">
        <w:rPr>
          <w:rFonts w:hAnsi="華康細圓體(P)" w:cs="華康細圓體(P)"/>
          <w:szCs w:val="24"/>
        </w:rPr>
        <w:t>56)</w:t>
      </w:r>
      <w:r w:rsidRPr="001E364E">
        <w:rPr>
          <w:rFonts w:hAnsi="華康細圓體(P)" w:cs="華康細圓體(P)" w:hint="eastAsia"/>
          <w:szCs w:val="24"/>
        </w:rPr>
        <w:t>。</w:t>
      </w:r>
      <w:r w:rsidRPr="001E364E">
        <w:rPr>
          <w:rFonts w:hint="eastAsia"/>
          <w:szCs w:val="24"/>
        </w:rPr>
        <w:t>吃飯能供給我們力量，喝水能止息我們口渴。耶穌的肉和耶穌的血就是真實的食物，真實的飲品，比起世上任何事情更加能叫我們的靈魂活過來。縱然在我們人生</w:t>
      </w:r>
      <w:proofErr w:type="gramStart"/>
      <w:r w:rsidRPr="001E364E">
        <w:rPr>
          <w:rFonts w:hint="eastAsia"/>
          <w:szCs w:val="24"/>
        </w:rPr>
        <w:t>裏</w:t>
      </w:r>
      <w:proofErr w:type="gramEnd"/>
      <w:r w:rsidRPr="001E364E">
        <w:rPr>
          <w:rFonts w:hint="eastAsia"/>
          <w:szCs w:val="24"/>
        </w:rPr>
        <w:t>遇見意料不到的危機和困難，我們在禱告中也要記念，耶穌賜給我們</w:t>
      </w:r>
      <w:proofErr w:type="gramStart"/>
      <w:r w:rsidR="00684462">
        <w:rPr>
          <w:rFonts w:hint="eastAsia"/>
          <w:szCs w:val="24"/>
        </w:rPr>
        <w:t>祂</w:t>
      </w:r>
      <w:proofErr w:type="gramEnd"/>
      <w:r w:rsidRPr="001E364E">
        <w:rPr>
          <w:rFonts w:hint="eastAsia"/>
          <w:szCs w:val="24"/>
        </w:rPr>
        <w:t>的肉和</w:t>
      </w:r>
      <w:proofErr w:type="gramStart"/>
      <w:r w:rsidRPr="001E364E">
        <w:rPr>
          <w:rFonts w:hint="eastAsia"/>
          <w:szCs w:val="24"/>
        </w:rPr>
        <w:t>祂</w:t>
      </w:r>
      <w:proofErr w:type="gramEnd"/>
      <w:r w:rsidRPr="001E364E">
        <w:rPr>
          <w:rFonts w:hint="eastAsia"/>
          <w:szCs w:val="24"/>
        </w:rPr>
        <w:t>的血的恩典，那時可以得著真正的安慰和力量去面對這些困難。「</w:t>
      </w:r>
      <w:r w:rsidR="00D0486D">
        <w:rPr>
          <w:szCs w:val="24"/>
        </w:rPr>
        <w:t xml:space="preserve">　</w:t>
      </w:r>
      <w:proofErr w:type="gramStart"/>
      <w:r w:rsidR="00ED21C9">
        <w:rPr>
          <w:rStyle w:val="a8"/>
          <w:rFonts w:hint="eastAsia"/>
          <w:szCs w:val="24"/>
        </w:rPr>
        <w:t>神</w:t>
      </w:r>
      <w:r w:rsidR="00ED21C9" w:rsidRPr="001E364E">
        <w:rPr>
          <w:rStyle w:val="a8"/>
          <w:szCs w:val="24"/>
        </w:rPr>
        <w:t>既</w:t>
      </w:r>
      <w:r w:rsidRPr="001E364E">
        <w:rPr>
          <w:rStyle w:val="a8"/>
          <w:szCs w:val="24"/>
        </w:rPr>
        <w:t>不</w:t>
      </w:r>
      <w:proofErr w:type="gramEnd"/>
      <w:r w:rsidRPr="001E364E">
        <w:rPr>
          <w:rStyle w:val="a8"/>
          <w:szCs w:val="24"/>
        </w:rPr>
        <w:t>愛惜自己的兒子，為我們眾人</w:t>
      </w:r>
      <w:proofErr w:type="gramStart"/>
      <w:r w:rsidRPr="001E364E">
        <w:rPr>
          <w:rStyle w:val="a8"/>
          <w:szCs w:val="24"/>
        </w:rPr>
        <w:t>捨</w:t>
      </w:r>
      <w:proofErr w:type="gramEnd"/>
      <w:r w:rsidRPr="001E364E">
        <w:rPr>
          <w:rStyle w:val="a8"/>
          <w:szCs w:val="24"/>
        </w:rPr>
        <w:t>了，豈不也把萬物和</w:t>
      </w:r>
      <w:proofErr w:type="gramStart"/>
      <w:r w:rsidRPr="001E364E">
        <w:rPr>
          <w:rStyle w:val="a8"/>
          <w:szCs w:val="24"/>
        </w:rPr>
        <w:t>祂</w:t>
      </w:r>
      <w:proofErr w:type="gramEnd"/>
      <w:r w:rsidRPr="001E364E">
        <w:rPr>
          <w:rStyle w:val="a8"/>
          <w:szCs w:val="24"/>
        </w:rPr>
        <w:t>一同白白的賜給我們嗎？然而，靠著愛我們的主在這一切的事上已經得勝有餘了。</w:t>
      </w:r>
      <w:r w:rsidRPr="001E364E">
        <w:rPr>
          <w:rFonts w:hint="eastAsia"/>
          <w:szCs w:val="24"/>
        </w:rPr>
        <w:t>」</w:t>
      </w:r>
      <w:r w:rsidRPr="001E364E">
        <w:rPr>
          <w:szCs w:val="24"/>
        </w:rPr>
        <w:t>(</w:t>
      </w:r>
      <w:r w:rsidRPr="001E364E">
        <w:rPr>
          <w:rFonts w:hint="eastAsia"/>
          <w:szCs w:val="24"/>
        </w:rPr>
        <w:t>羅</w:t>
      </w:r>
      <w:r w:rsidRPr="001E364E">
        <w:rPr>
          <w:szCs w:val="24"/>
        </w:rPr>
        <w:t>8:32,37)</w:t>
      </w:r>
      <w:r>
        <w:rPr>
          <w:rFonts w:hint="eastAsia"/>
          <w:szCs w:val="24"/>
        </w:rPr>
        <w:t>。</w:t>
      </w:r>
    </w:p>
    <w:p w14:paraId="2AEB1717" w14:textId="19B2FB84" w:rsidR="00F22B43" w:rsidRDefault="00F22B43" w:rsidP="00F22B43">
      <w:pPr>
        <w:rPr>
          <w:szCs w:val="24"/>
        </w:rPr>
      </w:pPr>
      <w:r w:rsidRPr="001E364E">
        <w:rPr>
          <w:rFonts w:hint="eastAsia"/>
          <w:szCs w:val="24"/>
        </w:rPr>
        <w:t>請看第</w:t>
      </w:r>
      <w:r w:rsidRPr="001E364E">
        <w:rPr>
          <w:szCs w:val="24"/>
        </w:rPr>
        <w:t>60</w:t>
      </w:r>
      <w:r w:rsidRPr="001E364E">
        <w:rPr>
          <w:rFonts w:hint="eastAsia"/>
          <w:szCs w:val="24"/>
        </w:rPr>
        <w:t>節，耶穌的話不但對眾人也對門徒造成衝擊。「</w:t>
      </w:r>
      <w:proofErr w:type="gramStart"/>
      <w:r w:rsidRPr="001E364E">
        <w:rPr>
          <w:rStyle w:val="a8"/>
          <w:szCs w:val="24"/>
        </w:rPr>
        <w:t>這話甚難</w:t>
      </w:r>
      <w:proofErr w:type="gramEnd"/>
      <w:r w:rsidRPr="001E364E">
        <w:rPr>
          <w:rStyle w:val="a8"/>
          <w:szCs w:val="24"/>
        </w:rPr>
        <w:t>，誰能聽呢</w:t>
      </w:r>
      <w:r w:rsidR="001E6FD8">
        <w:rPr>
          <w:rStyle w:val="a8"/>
          <w:szCs w:val="24"/>
        </w:rPr>
        <w:t>？</w:t>
      </w:r>
      <w:r w:rsidRPr="001E364E">
        <w:rPr>
          <w:rStyle w:val="a8"/>
          <w:b w:val="0"/>
          <w:bCs/>
          <w:szCs w:val="24"/>
        </w:rPr>
        <w:t>」</w:t>
      </w:r>
      <w:r w:rsidRPr="001E364E">
        <w:rPr>
          <w:rFonts w:hint="eastAsia"/>
          <w:szCs w:val="24"/>
        </w:rPr>
        <w:t>很多人以聖經為安慰的說話、教訓的說話和智慧的說話。他們想通過聖經的話語得著生活的智慧和</w:t>
      </w:r>
      <w:r>
        <w:rPr>
          <w:rFonts w:hint="eastAsia"/>
          <w:szCs w:val="24"/>
        </w:rPr>
        <w:t>內</w:t>
      </w:r>
      <w:r w:rsidRPr="001E364E">
        <w:rPr>
          <w:rFonts w:hAnsi="華康細圓體(P)" w:cs="華康細圓體(P)" w:hint="eastAsia"/>
          <w:szCs w:val="24"/>
        </w:rPr>
        <w:t>心的安慰。然而，迎接</w:t>
      </w:r>
      <w:proofErr w:type="gramStart"/>
      <w:r w:rsidRPr="001E364E">
        <w:rPr>
          <w:rFonts w:hAnsi="華康細圓體(P)" w:cs="華康細圓體(P)" w:hint="eastAsia"/>
          <w:szCs w:val="24"/>
        </w:rPr>
        <w:t>聖經為賜給</w:t>
      </w:r>
      <w:proofErr w:type="gramEnd"/>
      <w:r w:rsidRPr="001E364E">
        <w:rPr>
          <w:rFonts w:hAnsi="華康細圓體(P)" w:cs="華康細圓體(P)" w:hint="eastAsia"/>
          <w:szCs w:val="24"/>
        </w:rPr>
        <w:t>我永生的說話的人卻不多。</w:t>
      </w:r>
      <w:r w:rsidRPr="001E364E">
        <w:rPr>
          <w:rFonts w:hint="eastAsia"/>
          <w:szCs w:val="24"/>
        </w:rPr>
        <w:t>對世人來說，永生是如此遙遠和深奧，所以他們逃避思想關於永生的事情，也不想花時間去認識。因此，世人也拒絕那些順從和傳揚永生之道的門徒。即使當時跟隨耶穌的許多門徒，他們聽見耶穌講永生的教訓時，也厭棄耶穌。然而，耶穌沒有以屬人的方法安撫他們，反而與他們談及復活和升天的事</w:t>
      </w:r>
      <w:r w:rsidRPr="001E364E">
        <w:rPr>
          <w:szCs w:val="24"/>
        </w:rPr>
        <w:t>(62)</w:t>
      </w:r>
      <w:r w:rsidRPr="001E364E">
        <w:rPr>
          <w:rFonts w:hint="eastAsia"/>
          <w:szCs w:val="24"/>
        </w:rPr>
        <w:t>。請看第</w:t>
      </w:r>
      <w:r w:rsidRPr="001E364E">
        <w:rPr>
          <w:szCs w:val="24"/>
        </w:rPr>
        <w:t>63</w:t>
      </w:r>
      <w:r w:rsidRPr="001E364E">
        <w:rPr>
          <w:rFonts w:hint="eastAsia"/>
          <w:szCs w:val="24"/>
        </w:rPr>
        <w:t>節，「</w:t>
      </w:r>
      <w:r w:rsidRPr="001E364E">
        <w:rPr>
          <w:rStyle w:val="a8"/>
          <w:szCs w:val="24"/>
        </w:rPr>
        <w:t>叫人活著的乃是靈，肉體是無益的，我對你們所說的話就是靈，就是生命。</w:t>
      </w:r>
      <w:r w:rsidRPr="001E364E">
        <w:rPr>
          <w:rFonts w:hint="eastAsia"/>
          <w:szCs w:val="24"/>
        </w:rPr>
        <w:t>」耶穌清楚地告訴他們要關心永生之道。耶穌教訓這永生之道到最後，並不是因為</w:t>
      </w:r>
      <w:proofErr w:type="gramStart"/>
      <w:r w:rsidRPr="001E364E">
        <w:rPr>
          <w:rFonts w:hint="eastAsia"/>
          <w:szCs w:val="24"/>
        </w:rPr>
        <w:t>祂</w:t>
      </w:r>
      <w:proofErr w:type="gramEnd"/>
      <w:r w:rsidRPr="001E364E">
        <w:rPr>
          <w:rFonts w:hint="eastAsia"/>
          <w:szCs w:val="24"/>
        </w:rPr>
        <w:t>相信所有門徒都會接受並跟從</w:t>
      </w:r>
      <w:proofErr w:type="gramStart"/>
      <w:r w:rsidR="00684462">
        <w:rPr>
          <w:rFonts w:hint="eastAsia"/>
          <w:szCs w:val="24"/>
        </w:rPr>
        <w:t>祂</w:t>
      </w:r>
      <w:proofErr w:type="gramEnd"/>
      <w:r w:rsidRPr="001E364E">
        <w:rPr>
          <w:rFonts w:hint="eastAsia"/>
          <w:szCs w:val="24"/>
        </w:rPr>
        <w:t>。相反耶穌知道，門徒中有不信的人，甚至</w:t>
      </w:r>
      <w:proofErr w:type="gramStart"/>
      <w:r w:rsidR="00684462">
        <w:rPr>
          <w:rFonts w:hint="eastAsia"/>
          <w:szCs w:val="24"/>
        </w:rPr>
        <w:t>祂</w:t>
      </w:r>
      <w:proofErr w:type="gramEnd"/>
      <w:r w:rsidRPr="001E364E">
        <w:rPr>
          <w:rFonts w:hint="eastAsia"/>
          <w:szCs w:val="24"/>
        </w:rPr>
        <w:t>從起頭就知道誰要出賣</w:t>
      </w:r>
      <w:proofErr w:type="gramStart"/>
      <w:r w:rsidR="00684462">
        <w:rPr>
          <w:rFonts w:hint="eastAsia"/>
          <w:szCs w:val="24"/>
        </w:rPr>
        <w:t>祂</w:t>
      </w:r>
      <w:proofErr w:type="gramEnd"/>
      <w:r w:rsidRPr="001E364E">
        <w:rPr>
          <w:rFonts w:hint="eastAsia"/>
          <w:szCs w:val="24"/>
        </w:rPr>
        <w:t>。雖然如此，耶穌沒有放</w:t>
      </w:r>
      <w:r w:rsidRPr="001E364E">
        <w:rPr>
          <w:rFonts w:hint="eastAsia"/>
          <w:szCs w:val="24"/>
        </w:rPr>
        <w:t>棄，也沒有向他們妥協，因為耶穌相信那些蒙</w:t>
      </w:r>
      <w:r w:rsidR="00D0486D">
        <w:rPr>
          <w:rFonts w:hint="eastAsia"/>
          <w:szCs w:val="24"/>
        </w:rPr>
        <w:t xml:space="preserve">　神</w:t>
      </w:r>
      <w:r w:rsidRPr="001E364E">
        <w:rPr>
          <w:rFonts w:hint="eastAsia"/>
          <w:szCs w:val="24"/>
        </w:rPr>
        <w:t>恩賜的人，必到</w:t>
      </w:r>
      <w:proofErr w:type="gramStart"/>
      <w:r w:rsidRPr="001E364E">
        <w:rPr>
          <w:rFonts w:hint="eastAsia"/>
          <w:szCs w:val="24"/>
        </w:rPr>
        <w:t>祂</w:t>
      </w:r>
      <w:proofErr w:type="gramEnd"/>
      <w:r w:rsidRPr="001E364E">
        <w:rPr>
          <w:rFonts w:hint="eastAsia"/>
          <w:szCs w:val="24"/>
        </w:rPr>
        <w:t>那</w:t>
      </w:r>
      <w:proofErr w:type="gramStart"/>
      <w:r w:rsidRPr="001E364E">
        <w:rPr>
          <w:rFonts w:hint="eastAsia"/>
          <w:szCs w:val="24"/>
        </w:rPr>
        <w:t>裏</w:t>
      </w:r>
      <w:proofErr w:type="gramEnd"/>
      <w:r w:rsidRPr="001E364E">
        <w:rPr>
          <w:rFonts w:hint="eastAsia"/>
          <w:szCs w:val="24"/>
        </w:rPr>
        <w:t>來。(</w:t>
      </w:r>
      <w:r w:rsidRPr="001E364E">
        <w:rPr>
          <w:szCs w:val="24"/>
        </w:rPr>
        <w:t>65)</w:t>
      </w:r>
      <w:r w:rsidRPr="001E364E">
        <w:rPr>
          <w:rFonts w:hint="eastAsia"/>
          <w:szCs w:val="24"/>
        </w:rPr>
        <w:t>即使有許多人離開，耶穌也相信這是</w:t>
      </w:r>
      <w:r w:rsidR="00D0486D">
        <w:rPr>
          <w:rFonts w:hint="eastAsia"/>
          <w:szCs w:val="24"/>
        </w:rPr>
        <w:t xml:space="preserve">　神</w:t>
      </w:r>
      <w:r w:rsidRPr="001E364E">
        <w:rPr>
          <w:rFonts w:hint="eastAsia"/>
          <w:szCs w:val="24"/>
        </w:rPr>
        <w:t>的旨意。正如耶穌所料，</w:t>
      </w:r>
      <w:proofErr w:type="gramStart"/>
      <w:r w:rsidRPr="001E364E">
        <w:rPr>
          <w:rFonts w:hint="eastAsia"/>
          <w:szCs w:val="24"/>
        </w:rPr>
        <w:t>祂</w:t>
      </w:r>
      <w:proofErr w:type="gramEnd"/>
      <w:r w:rsidRPr="001E364E">
        <w:rPr>
          <w:rFonts w:hint="eastAsia"/>
          <w:szCs w:val="24"/>
        </w:rPr>
        <w:t>門徒中多有退去的，不再和</w:t>
      </w:r>
      <w:proofErr w:type="gramStart"/>
      <w:r w:rsidR="00684462">
        <w:rPr>
          <w:rFonts w:hint="eastAsia"/>
          <w:szCs w:val="24"/>
        </w:rPr>
        <w:t>祂</w:t>
      </w:r>
      <w:proofErr w:type="gramEnd"/>
      <w:r w:rsidRPr="001E364E">
        <w:rPr>
          <w:rFonts w:hint="eastAsia"/>
          <w:szCs w:val="24"/>
        </w:rPr>
        <w:t>同行。</w:t>
      </w:r>
    </w:p>
    <w:p w14:paraId="5F1319D5" w14:textId="77777777" w:rsidR="00036358" w:rsidRDefault="00F22B43" w:rsidP="00036358">
      <w:pPr>
        <w:rPr>
          <w:szCs w:val="24"/>
        </w:rPr>
      </w:pPr>
      <w:r w:rsidRPr="001E364E">
        <w:rPr>
          <w:rFonts w:hint="eastAsia"/>
          <w:szCs w:val="24"/>
        </w:rPr>
        <w:t>請看第</w:t>
      </w:r>
      <w:r w:rsidRPr="001E364E">
        <w:rPr>
          <w:szCs w:val="24"/>
        </w:rPr>
        <w:t>67</w:t>
      </w:r>
      <w:r w:rsidRPr="001E364E">
        <w:rPr>
          <w:rFonts w:hint="eastAsia"/>
          <w:szCs w:val="24"/>
        </w:rPr>
        <w:t>節，「</w:t>
      </w:r>
      <w:r w:rsidRPr="001E364E">
        <w:rPr>
          <w:rStyle w:val="a8"/>
          <w:szCs w:val="24"/>
        </w:rPr>
        <w:t>耶穌就對那十二</w:t>
      </w:r>
      <w:proofErr w:type="gramStart"/>
      <w:r w:rsidRPr="001E364E">
        <w:rPr>
          <w:rStyle w:val="a8"/>
          <w:szCs w:val="24"/>
        </w:rPr>
        <w:t>個</w:t>
      </w:r>
      <w:proofErr w:type="gramEnd"/>
      <w:r w:rsidRPr="001E364E">
        <w:rPr>
          <w:rStyle w:val="a8"/>
          <w:szCs w:val="24"/>
        </w:rPr>
        <w:t>門徒說，你們也要去嗎？</w:t>
      </w:r>
      <w:r w:rsidRPr="001E364E">
        <w:rPr>
          <w:rFonts w:hint="eastAsia"/>
          <w:szCs w:val="24"/>
        </w:rPr>
        <w:t>」耶穌沒有因許多門徒離開而對十二</w:t>
      </w:r>
      <w:proofErr w:type="gramStart"/>
      <w:r w:rsidRPr="001E364E">
        <w:rPr>
          <w:rFonts w:hint="eastAsia"/>
          <w:szCs w:val="24"/>
        </w:rPr>
        <w:t>個</w:t>
      </w:r>
      <w:proofErr w:type="gramEnd"/>
      <w:r w:rsidRPr="001E364E">
        <w:rPr>
          <w:rFonts w:hint="eastAsia"/>
          <w:szCs w:val="24"/>
        </w:rPr>
        <w:t>門徒說</w:t>
      </w:r>
      <w:r w:rsidR="00636516">
        <w:rPr>
          <w:rFonts w:hint="eastAsia"/>
          <w:szCs w:val="24"/>
        </w:rPr>
        <w:t>：</w:t>
      </w:r>
      <w:r w:rsidRPr="001E364E">
        <w:rPr>
          <w:rFonts w:hint="eastAsia"/>
          <w:szCs w:val="24"/>
        </w:rPr>
        <w:t>「請你們留下吧</w:t>
      </w:r>
      <w:r w:rsidR="007271D6">
        <w:rPr>
          <w:szCs w:val="24"/>
        </w:rPr>
        <w:t>！</w:t>
      </w:r>
      <w:r w:rsidRPr="001E364E">
        <w:rPr>
          <w:rFonts w:hint="eastAsia"/>
          <w:szCs w:val="24"/>
        </w:rPr>
        <w:t>」乃是問他們：「</w:t>
      </w:r>
      <w:r w:rsidRPr="001E364E">
        <w:rPr>
          <w:szCs w:val="24"/>
        </w:rPr>
        <w:t>你們也要去嗎？</w:t>
      </w:r>
      <w:r w:rsidRPr="001E364E">
        <w:rPr>
          <w:rFonts w:hint="eastAsia"/>
          <w:szCs w:val="24"/>
        </w:rPr>
        <w:t>」耶穌</w:t>
      </w:r>
      <w:proofErr w:type="gramStart"/>
      <w:r w:rsidRPr="001E364E">
        <w:rPr>
          <w:rFonts w:hint="eastAsia"/>
          <w:szCs w:val="24"/>
        </w:rPr>
        <w:t>藉此叫他們</w:t>
      </w:r>
      <w:proofErr w:type="gramEnd"/>
      <w:r w:rsidRPr="001E364E">
        <w:rPr>
          <w:rFonts w:hint="eastAsia"/>
          <w:szCs w:val="24"/>
        </w:rPr>
        <w:t>思想，他們跟從耶穌的動機和目的，是為了永生還是為了食物？是為</w:t>
      </w:r>
      <w:proofErr w:type="gramStart"/>
      <w:r w:rsidRPr="001E364E">
        <w:rPr>
          <w:rFonts w:hint="eastAsia"/>
          <w:szCs w:val="24"/>
        </w:rPr>
        <w:t>了得著</w:t>
      </w:r>
      <w:proofErr w:type="gramEnd"/>
      <w:r w:rsidRPr="001E364E">
        <w:rPr>
          <w:rFonts w:hint="eastAsia"/>
          <w:szCs w:val="24"/>
        </w:rPr>
        <w:t>耶穌，還是為了解決現實問題？這也是我們需要思想的問題。</w:t>
      </w:r>
      <w:r w:rsidRPr="00B5434F">
        <w:rPr>
          <w:rFonts w:hint="eastAsia"/>
          <w:szCs w:val="24"/>
          <w:u w:val="single"/>
        </w:rPr>
        <w:t>西門彼得</w:t>
      </w:r>
      <w:r w:rsidRPr="001E364E">
        <w:rPr>
          <w:rFonts w:hint="eastAsia"/>
          <w:szCs w:val="24"/>
        </w:rPr>
        <w:t>怎樣選擇呢？請看第</w:t>
      </w:r>
      <w:r w:rsidRPr="001E364E">
        <w:rPr>
          <w:szCs w:val="24"/>
        </w:rPr>
        <w:t>68,69</w:t>
      </w:r>
      <w:r w:rsidRPr="001E364E">
        <w:rPr>
          <w:rFonts w:hint="eastAsia"/>
          <w:szCs w:val="24"/>
        </w:rPr>
        <w:t>節</w:t>
      </w:r>
      <w:r w:rsidR="00B5434F">
        <w:rPr>
          <w:rFonts w:hint="eastAsia"/>
          <w:szCs w:val="24"/>
        </w:rPr>
        <w:t>：</w:t>
      </w:r>
      <w:r w:rsidRPr="001E364E">
        <w:rPr>
          <w:rFonts w:hint="eastAsia"/>
          <w:szCs w:val="24"/>
        </w:rPr>
        <w:t>「</w:t>
      </w:r>
      <w:r w:rsidRPr="00C673D5">
        <w:rPr>
          <w:rStyle w:val="a8"/>
          <w:szCs w:val="24"/>
          <w:u w:val="single"/>
        </w:rPr>
        <w:t>西門彼得</w:t>
      </w:r>
      <w:r w:rsidRPr="001E364E">
        <w:rPr>
          <w:rStyle w:val="a8"/>
          <w:szCs w:val="24"/>
        </w:rPr>
        <w:t>回答說：</w:t>
      </w:r>
      <w:proofErr w:type="gramStart"/>
      <w:r w:rsidRPr="001E364E">
        <w:rPr>
          <w:rStyle w:val="a8"/>
          <w:szCs w:val="24"/>
        </w:rPr>
        <w:t>主啊</w:t>
      </w:r>
      <w:proofErr w:type="gramEnd"/>
      <w:r w:rsidRPr="001E364E">
        <w:rPr>
          <w:rStyle w:val="a8"/>
          <w:szCs w:val="24"/>
        </w:rPr>
        <w:t>，你有永生之道，我們</w:t>
      </w:r>
      <w:proofErr w:type="gramStart"/>
      <w:r w:rsidRPr="001E364E">
        <w:rPr>
          <w:rStyle w:val="a8"/>
          <w:szCs w:val="24"/>
        </w:rPr>
        <w:t>還歸從誰</w:t>
      </w:r>
      <w:proofErr w:type="gramEnd"/>
      <w:r w:rsidRPr="001E364E">
        <w:rPr>
          <w:rStyle w:val="a8"/>
          <w:szCs w:val="24"/>
        </w:rPr>
        <w:t>呢？我們已經信了，又知道你是</w:t>
      </w:r>
      <w:r w:rsidR="00D0486D">
        <w:rPr>
          <w:rStyle w:val="a8"/>
          <w:szCs w:val="24"/>
        </w:rPr>
        <w:t xml:space="preserve">　神</w:t>
      </w:r>
      <w:r w:rsidRPr="001E364E">
        <w:rPr>
          <w:rStyle w:val="a8"/>
          <w:szCs w:val="24"/>
        </w:rPr>
        <w:t>的聖者。</w:t>
      </w:r>
      <w:r w:rsidRPr="001E364E">
        <w:rPr>
          <w:rFonts w:hint="eastAsia"/>
          <w:szCs w:val="24"/>
        </w:rPr>
        <w:t>」許多門徒因永生之道而離開，但</w:t>
      </w:r>
      <w:r w:rsidRPr="00B5434F">
        <w:rPr>
          <w:rFonts w:hint="eastAsia"/>
          <w:szCs w:val="24"/>
          <w:u w:val="single"/>
        </w:rPr>
        <w:t>西門彼得</w:t>
      </w:r>
      <w:r w:rsidRPr="001E364E">
        <w:rPr>
          <w:rFonts w:hint="eastAsia"/>
          <w:szCs w:val="24"/>
        </w:rPr>
        <w:t>因永生之道</w:t>
      </w:r>
      <w:proofErr w:type="gramStart"/>
      <w:r w:rsidRPr="001E364E">
        <w:rPr>
          <w:rFonts w:hint="eastAsia"/>
          <w:szCs w:val="24"/>
        </w:rPr>
        <w:t>而留低</w:t>
      </w:r>
      <w:proofErr w:type="gramEnd"/>
      <w:r w:rsidRPr="001E364E">
        <w:rPr>
          <w:rFonts w:hint="eastAsia"/>
          <w:szCs w:val="24"/>
        </w:rPr>
        <w:t>。他重視永生</w:t>
      </w:r>
      <w:proofErr w:type="gramStart"/>
      <w:r w:rsidRPr="001E364E">
        <w:rPr>
          <w:rFonts w:hint="eastAsia"/>
          <w:szCs w:val="24"/>
        </w:rPr>
        <w:t>和以賜永生</w:t>
      </w:r>
      <w:proofErr w:type="gramEnd"/>
      <w:r w:rsidRPr="001E364E">
        <w:rPr>
          <w:rFonts w:hint="eastAsia"/>
          <w:szCs w:val="24"/>
        </w:rPr>
        <w:t>的耶穌為寶貴。</w:t>
      </w:r>
      <w:r w:rsidRPr="00B5434F">
        <w:rPr>
          <w:rFonts w:hint="eastAsia"/>
          <w:szCs w:val="24"/>
          <w:u w:val="single"/>
        </w:rPr>
        <w:t>西門彼得</w:t>
      </w:r>
      <w:r w:rsidRPr="001E364E">
        <w:rPr>
          <w:rFonts w:hint="eastAsia"/>
          <w:szCs w:val="24"/>
        </w:rPr>
        <w:t>與其餘的門徒，迎接耶穌為</w:t>
      </w:r>
      <w:r w:rsidR="00D0486D">
        <w:rPr>
          <w:szCs w:val="24"/>
        </w:rPr>
        <w:t xml:space="preserve">　神</w:t>
      </w:r>
      <w:r w:rsidRPr="001E364E">
        <w:rPr>
          <w:rFonts w:hint="eastAsia"/>
          <w:szCs w:val="24"/>
        </w:rPr>
        <w:t>的聖者，是與世上的偉人截然不同的。然而，在這十二</w:t>
      </w:r>
      <w:proofErr w:type="gramStart"/>
      <w:r w:rsidRPr="001E364E">
        <w:rPr>
          <w:rFonts w:hint="eastAsia"/>
          <w:szCs w:val="24"/>
        </w:rPr>
        <w:t>個</w:t>
      </w:r>
      <w:proofErr w:type="gramEnd"/>
      <w:r w:rsidRPr="001E364E">
        <w:rPr>
          <w:rFonts w:hint="eastAsia"/>
          <w:szCs w:val="24"/>
        </w:rPr>
        <w:t>門徒中，也有不完全迎接永生之道的人，當中的</w:t>
      </w:r>
      <w:proofErr w:type="gramStart"/>
      <w:r w:rsidRPr="00B5434F">
        <w:rPr>
          <w:rFonts w:hint="eastAsia"/>
          <w:szCs w:val="24"/>
          <w:u w:val="single"/>
        </w:rPr>
        <w:t>加略</w:t>
      </w:r>
      <w:r w:rsidRPr="001E364E">
        <w:rPr>
          <w:rFonts w:hint="eastAsia"/>
          <w:szCs w:val="24"/>
        </w:rPr>
        <w:t>人</w:t>
      </w:r>
      <w:proofErr w:type="gramEnd"/>
      <w:r w:rsidRPr="00B5434F">
        <w:rPr>
          <w:rFonts w:hint="eastAsia"/>
          <w:szCs w:val="24"/>
          <w:u w:val="single"/>
        </w:rPr>
        <w:t>猶大</w:t>
      </w:r>
      <w:r w:rsidRPr="001E364E">
        <w:rPr>
          <w:rFonts w:hint="eastAsia"/>
          <w:szCs w:val="24"/>
        </w:rPr>
        <w:t>後來出賣耶穌。即使如此，耶穌仍然不變地向十二</w:t>
      </w:r>
      <w:proofErr w:type="gramStart"/>
      <w:r w:rsidRPr="001E364E">
        <w:rPr>
          <w:rFonts w:hint="eastAsia"/>
          <w:szCs w:val="24"/>
        </w:rPr>
        <w:t>個</w:t>
      </w:r>
      <w:proofErr w:type="gramEnd"/>
      <w:r w:rsidRPr="001E364E">
        <w:rPr>
          <w:rFonts w:hint="eastAsia"/>
          <w:szCs w:val="24"/>
        </w:rPr>
        <w:t>門徒傳道，並</w:t>
      </w:r>
      <w:proofErr w:type="gramStart"/>
      <w:r w:rsidRPr="001E364E">
        <w:rPr>
          <w:rFonts w:hint="eastAsia"/>
          <w:szCs w:val="24"/>
        </w:rPr>
        <w:t>承擔牧</w:t>
      </w:r>
      <w:proofErr w:type="gramEnd"/>
      <w:r w:rsidRPr="001E364E">
        <w:rPr>
          <w:rFonts w:hint="eastAsia"/>
          <w:szCs w:val="24"/>
        </w:rPr>
        <w:t>者的職份到底。</w:t>
      </w:r>
    </w:p>
    <w:p w14:paraId="2026D108" w14:textId="4846CC29" w:rsidR="00393883" w:rsidRPr="00B5434F" w:rsidRDefault="00F22B43" w:rsidP="00036358">
      <w:pPr>
        <w:rPr>
          <w:szCs w:val="24"/>
        </w:rPr>
      </w:pPr>
      <w:r w:rsidRPr="001E364E">
        <w:rPr>
          <w:rFonts w:hint="eastAsia"/>
          <w:szCs w:val="24"/>
        </w:rPr>
        <w:t>總括而言，在我們的信仰生活中，什麼是最重要的呢？就是耶穌。耶穌作為生命的糧，來到世界賜給我們永生。祈求</w:t>
      </w:r>
      <w:r w:rsidR="00D0486D">
        <w:rPr>
          <w:szCs w:val="24"/>
        </w:rPr>
        <w:t xml:space="preserve">　神</w:t>
      </w:r>
      <w:r w:rsidRPr="001E364E">
        <w:rPr>
          <w:rFonts w:hint="eastAsia"/>
          <w:szCs w:val="24"/>
        </w:rPr>
        <w:t>幫助我們能正確地認識耶穌，相信耶穌，並過吃耶穌肉、喝耶穌血的生活，以致</w:t>
      </w:r>
      <w:proofErr w:type="gramStart"/>
      <w:r w:rsidRPr="001E364E">
        <w:rPr>
          <w:rFonts w:hint="eastAsia"/>
          <w:szCs w:val="24"/>
        </w:rPr>
        <w:t>我們在屬靈</w:t>
      </w:r>
      <w:proofErr w:type="gramEnd"/>
      <w:r w:rsidRPr="001E364E">
        <w:rPr>
          <w:rFonts w:hint="eastAsia"/>
          <w:szCs w:val="24"/>
        </w:rPr>
        <w:t>上保持健康，並且得著永遠的生命</w:t>
      </w:r>
      <w:r w:rsidRPr="001E364E">
        <w:rPr>
          <w:szCs w:val="24"/>
        </w:rPr>
        <w:t>。</w:t>
      </w:r>
      <w:r w:rsidRPr="001E364E">
        <w:rPr>
          <w:rFonts w:hint="eastAsia"/>
          <w:szCs w:val="24"/>
          <w:lang w:eastAsia="zh-HK"/>
        </w:rPr>
        <w:t>「</w:t>
      </w:r>
      <w:r w:rsidRPr="00823878">
        <w:rPr>
          <w:rStyle w:val="a8"/>
          <w:rFonts w:hint="eastAsia"/>
        </w:rPr>
        <w:t>耶穌說</w:t>
      </w:r>
      <w:r w:rsidRPr="00823878">
        <w:rPr>
          <w:rStyle w:val="a8"/>
        </w:rPr>
        <w:t>：</w:t>
      </w:r>
      <w:r w:rsidRPr="00823878">
        <w:rPr>
          <w:rStyle w:val="a8"/>
          <w:rFonts w:hint="eastAsia"/>
        </w:rPr>
        <w:t>我就是生命的糧</w:t>
      </w:r>
      <w:r w:rsidRPr="00823878">
        <w:rPr>
          <w:rStyle w:val="a8"/>
        </w:rPr>
        <w:t>，</w:t>
      </w:r>
      <w:r w:rsidRPr="00823878">
        <w:rPr>
          <w:rStyle w:val="a8"/>
          <w:rFonts w:hint="eastAsia"/>
        </w:rPr>
        <w:t>到我這裏來的</w:t>
      </w:r>
      <w:r w:rsidRPr="00823878">
        <w:rPr>
          <w:rStyle w:val="a8"/>
        </w:rPr>
        <w:t>，</w:t>
      </w:r>
      <w:r w:rsidRPr="00823878">
        <w:rPr>
          <w:rStyle w:val="a8"/>
          <w:rFonts w:hint="eastAsia"/>
        </w:rPr>
        <w:t>必定不餓信我的</w:t>
      </w:r>
      <w:r w:rsidRPr="00823878">
        <w:rPr>
          <w:rStyle w:val="a8"/>
        </w:rPr>
        <w:t>，</w:t>
      </w:r>
      <w:r w:rsidRPr="00823878">
        <w:rPr>
          <w:rStyle w:val="a8"/>
          <w:rFonts w:hint="eastAsia"/>
        </w:rPr>
        <w:t>永遠不渴</w:t>
      </w:r>
      <w:r w:rsidRPr="00823878">
        <w:rPr>
          <w:rStyle w:val="a8"/>
        </w:rPr>
        <w:t>。</w:t>
      </w:r>
      <w:r w:rsidRPr="00F22B43">
        <w:rPr>
          <w:rFonts w:ascii="Calibri" w:hAnsi="Calibri"/>
          <w:szCs w:val="24"/>
          <w:lang w:eastAsia="zh-HK"/>
        </w:rPr>
        <w:t>」</w:t>
      </w:r>
      <w:r w:rsidRPr="00B5434F">
        <w:rPr>
          <w:rFonts w:hint="eastAsia"/>
          <w:szCs w:val="24"/>
        </w:rPr>
        <w:t>(</w:t>
      </w:r>
      <w:r w:rsidRPr="00B5434F">
        <w:rPr>
          <w:szCs w:val="24"/>
        </w:rPr>
        <w:t>35)</w:t>
      </w:r>
    </w:p>
    <w:p w14:paraId="7D8DAB0C" w14:textId="77777777" w:rsidR="00F22B43" w:rsidRDefault="00F22B43" w:rsidP="00F22B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textAlignment w:val="auto"/>
        <w:rPr>
          <w:rFonts w:ascii="細明體" w:eastAsia="細明體" w:hAnsi="細明體" w:cs="細明體"/>
          <w:sz w:val="22"/>
          <w:szCs w:val="22"/>
        </w:rPr>
        <w:sectPr w:rsidR="00F22B43" w:rsidSect="00F22B43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345"/>
          <w:docGrid w:linePitch="326"/>
        </w:sectPr>
      </w:pPr>
    </w:p>
    <w:p w14:paraId="4667DFE1" w14:textId="4E3FB849" w:rsidR="00F22B43" w:rsidRPr="00872942" w:rsidRDefault="00F22B43" w:rsidP="00F22B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left"/>
        <w:textAlignment w:val="auto"/>
        <w:rPr>
          <w:rFonts w:ascii="細明體" w:eastAsia="細明體" w:hAnsi="細明體" w:cs="細明體" w:hint="eastAsia"/>
          <w:sz w:val="22"/>
          <w:szCs w:val="22"/>
        </w:rPr>
      </w:pPr>
    </w:p>
    <w:sectPr w:rsidR="00F22B43" w:rsidRPr="00872942" w:rsidSect="00FB016B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34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449D92" w14:textId="77777777" w:rsidR="00F06C67" w:rsidRDefault="00F06C67">
      <w:r>
        <w:separator/>
      </w:r>
    </w:p>
  </w:endnote>
  <w:endnote w:type="continuationSeparator" w:id="0">
    <w:p w14:paraId="2B8D6156" w14:textId="77777777" w:rsidR="00F06C67" w:rsidRDefault="00F0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altName w:val="微軟正黑體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微軟正黑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altName w:val="微軟正黑體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E2F82" w14:textId="77777777" w:rsidR="00872942" w:rsidRPr="00FE1E89" w:rsidRDefault="00872942">
    <w:pPr>
      <w:pStyle w:val="a9"/>
      <w:ind w:firstLine="0"/>
      <w:jc w:val="center"/>
    </w:pPr>
    <w:r w:rsidRPr="00FE1E89">
      <w:rPr>
        <w:rStyle w:val="aa"/>
      </w:rPr>
      <w:fldChar w:fldCharType="begin"/>
    </w:r>
    <w:r w:rsidRPr="00FE1E89">
      <w:rPr>
        <w:rStyle w:val="aa"/>
      </w:rPr>
      <w:instrText xml:space="preserve"> PAGE </w:instrText>
    </w:r>
    <w:r w:rsidRPr="00FE1E89">
      <w:rPr>
        <w:rStyle w:val="aa"/>
      </w:rPr>
      <w:fldChar w:fldCharType="separate"/>
    </w:r>
    <w:r w:rsidR="005F1052">
      <w:rPr>
        <w:rStyle w:val="aa"/>
        <w:noProof/>
      </w:rPr>
      <w:t>1</w:t>
    </w:r>
    <w:r w:rsidRPr="00FE1E89"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8FEFE" w14:textId="77777777" w:rsidR="00F06C67" w:rsidRDefault="00F06C67">
      <w:r>
        <w:separator/>
      </w:r>
    </w:p>
  </w:footnote>
  <w:footnote w:type="continuationSeparator" w:id="0">
    <w:p w14:paraId="517F3CDE" w14:textId="77777777" w:rsidR="00F06C67" w:rsidRDefault="00F06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F90D554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EBBE76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218077AA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E96A329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F9527A7C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A2CB7B8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74648DA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8984E42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2B49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7275D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7031304"/>
    <w:multiLevelType w:val="hybridMultilevel"/>
    <w:tmpl w:val="D8F83242"/>
    <w:lvl w:ilvl="0" w:tplc="52A026D4">
      <w:start w:val="1"/>
      <w:numFmt w:val="taiwaneseCountingThousand"/>
      <w:lvlText w:val="第%1，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1" w15:restartNumberingAfterBreak="0">
    <w:nsid w:val="1DF322CE"/>
    <w:multiLevelType w:val="hybridMultilevel"/>
    <w:tmpl w:val="20E2DB82"/>
    <w:lvl w:ilvl="0" w:tplc="281E69AA">
      <w:start w:val="1"/>
      <w:numFmt w:val="taiwaneseCountingThousand"/>
      <w:lvlText w:val="第%1、"/>
      <w:lvlJc w:val="left"/>
      <w:pPr>
        <w:tabs>
          <w:tab w:val="num" w:pos="1695"/>
        </w:tabs>
        <w:ind w:left="1695" w:hanging="12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27093408"/>
    <w:multiLevelType w:val="hybridMultilevel"/>
    <w:tmpl w:val="E7A89EBA"/>
    <w:lvl w:ilvl="0" w:tplc="A9CED876">
      <w:start w:val="1"/>
      <w:numFmt w:val="taiwaneseCountingThousand"/>
      <w:lvlText w:val="第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E551338"/>
    <w:multiLevelType w:val="hybridMultilevel"/>
    <w:tmpl w:val="FF90ECF6"/>
    <w:lvl w:ilvl="0" w:tplc="806E6750">
      <w:start w:val="2"/>
      <w:numFmt w:val="taiwaneseCountingThousand"/>
      <w:lvlText w:val="第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25F0714"/>
    <w:multiLevelType w:val="hybridMultilevel"/>
    <w:tmpl w:val="0762AF7A"/>
    <w:lvl w:ilvl="0" w:tplc="EF7AD46E">
      <w:start w:val="4"/>
      <w:numFmt w:val="taiwaneseCountingThousand"/>
      <w:lvlText w:val="第%1、"/>
      <w:lvlJc w:val="left"/>
      <w:pPr>
        <w:tabs>
          <w:tab w:val="num" w:pos="1322"/>
        </w:tabs>
        <w:ind w:left="1322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5" w15:restartNumberingAfterBreak="0">
    <w:nsid w:val="49EB0382"/>
    <w:multiLevelType w:val="hybridMultilevel"/>
    <w:tmpl w:val="90188E66"/>
    <w:lvl w:ilvl="0" w:tplc="4258A71C">
      <w:start w:val="1"/>
      <w:numFmt w:val="taiwaneseCountingThousand"/>
      <w:lvlText w:val="第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5968256E"/>
    <w:multiLevelType w:val="hybridMultilevel"/>
    <w:tmpl w:val="A358DF7E"/>
    <w:lvl w:ilvl="0" w:tplc="5CCC8194">
      <w:start w:val="1"/>
      <w:numFmt w:val="taiwaneseCountingThousand"/>
      <w:lvlText w:val="第%1，"/>
      <w:lvlJc w:val="left"/>
      <w:pPr>
        <w:tabs>
          <w:tab w:val="num" w:pos="1202"/>
        </w:tabs>
        <w:ind w:left="120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num w:numId="1">
    <w:abstractNumId w:val="10"/>
  </w:num>
  <w:num w:numId="2">
    <w:abstractNumId w:val="14"/>
  </w:num>
  <w:num w:numId="3">
    <w:abstractNumId w:val="16"/>
  </w:num>
  <w:num w:numId="4">
    <w:abstractNumId w:val="13"/>
  </w:num>
  <w:num w:numId="5">
    <w:abstractNumId w:val="11"/>
  </w:num>
  <w:num w:numId="6">
    <w:abstractNumId w:val="15"/>
  </w:num>
  <w:num w:numId="7">
    <w:abstractNumId w:val="12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03B8"/>
    <w:rsid w:val="0000027C"/>
    <w:rsid w:val="000007BA"/>
    <w:rsid w:val="00000B22"/>
    <w:rsid w:val="00000F09"/>
    <w:rsid w:val="00001A22"/>
    <w:rsid w:val="00001BBA"/>
    <w:rsid w:val="00002600"/>
    <w:rsid w:val="000028F5"/>
    <w:rsid w:val="00003024"/>
    <w:rsid w:val="000034E4"/>
    <w:rsid w:val="000036D6"/>
    <w:rsid w:val="000037E5"/>
    <w:rsid w:val="00003D53"/>
    <w:rsid w:val="000041E2"/>
    <w:rsid w:val="00004486"/>
    <w:rsid w:val="0000468A"/>
    <w:rsid w:val="0000540C"/>
    <w:rsid w:val="00005664"/>
    <w:rsid w:val="00005C3D"/>
    <w:rsid w:val="00006096"/>
    <w:rsid w:val="000068CF"/>
    <w:rsid w:val="000069B7"/>
    <w:rsid w:val="00006B82"/>
    <w:rsid w:val="00007A10"/>
    <w:rsid w:val="00007D71"/>
    <w:rsid w:val="00010A36"/>
    <w:rsid w:val="0001192E"/>
    <w:rsid w:val="00011EA4"/>
    <w:rsid w:val="000123A3"/>
    <w:rsid w:val="0001291B"/>
    <w:rsid w:val="00012E7E"/>
    <w:rsid w:val="00013224"/>
    <w:rsid w:val="000132CC"/>
    <w:rsid w:val="00013618"/>
    <w:rsid w:val="000139AD"/>
    <w:rsid w:val="00013F97"/>
    <w:rsid w:val="00014EB4"/>
    <w:rsid w:val="0001504A"/>
    <w:rsid w:val="0001518C"/>
    <w:rsid w:val="000160EB"/>
    <w:rsid w:val="0001795D"/>
    <w:rsid w:val="00017987"/>
    <w:rsid w:val="00017FE6"/>
    <w:rsid w:val="00020214"/>
    <w:rsid w:val="000221C8"/>
    <w:rsid w:val="000224B6"/>
    <w:rsid w:val="00023D74"/>
    <w:rsid w:val="00023DDB"/>
    <w:rsid w:val="00024859"/>
    <w:rsid w:val="00024867"/>
    <w:rsid w:val="00024A85"/>
    <w:rsid w:val="000258CC"/>
    <w:rsid w:val="00025FCF"/>
    <w:rsid w:val="00026374"/>
    <w:rsid w:val="00030164"/>
    <w:rsid w:val="00030E3A"/>
    <w:rsid w:val="0003107F"/>
    <w:rsid w:val="000314D7"/>
    <w:rsid w:val="000314E8"/>
    <w:rsid w:val="00031981"/>
    <w:rsid w:val="00031AAA"/>
    <w:rsid w:val="00032603"/>
    <w:rsid w:val="00032EEE"/>
    <w:rsid w:val="0003300A"/>
    <w:rsid w:val="000338D7"/>
    <w:rsid w:val="00033AAA"/>
    <w:rsid w:val="00033C42"/>
    <w:rsid w:val="00033DE4"/>
    <w:rsid w:val="000341F4"/>
    <w:rsid w:val="000346A7"/>
    <w:rsid w:val="00034B5E"/>
    <w:rsid w:val="00034EDA"/>
    <w:rsid w:val="00034FFB"/>
    <w:rsid w:val="00035477"/>
    <w:rsid w:val="00035E2D"/>
    <w:rsid w:val="00036358"/>
    <w:rsid w:val="0003755E"/>
    <w:rsid w:val="000377AB"/>
    <w:rsid w:val="0003782B"/>
    <w:rsid w:val="00040645"/>
    <w:rsid w:val="00040835"/>
    <w:rsid w:val="00040BC1"/>
    <w:rsid w:val="00041450"/>
    <w:rsid w:val="0004184F"/>
    <w:rsid w:val="00041865"/>
    <w:rsid w:val="00042E9F"/>
    <w:rsid w:val="0004303E"/>
    <w:rsid w:val="0004450B"/>
    <w:rsid w:val="0004508A"/>
    <w:rsid w:val="000453CB"/>
    <w:rsid w:val="00045695"/>
    <w:rsid w:val="000459A6"/>
    <w:rsid w:val="00045D25"/>
    <w:rsid w:val="00046160"/>
    <w:rsid w:val="00046462"/>
    <w:rsid w:val="00046740"/>
    <w:rsid w:val="00046B42"/>
    <w:rsid w:val="00046BDA"/>
    <w:rsid w:val="00047099"/>
    <w:rsid w:val="00047B68"/>
    <w:rsid w:val="0005004D"/>
    <w:rsid w:val="0005086E"/>
    <w:rsid w:val="00050B82"/>
    <w:rsid w:val="000510F0"/>
    <w:rsid w:val="000511B3"/>
    <w:rsid w:val="00051D0E"/>
    <w:rsid w:val="000539B2"/>
    <w:rsid w:val="00053B47"/>
    <w:rsid w:val="00054371"/>
    <w:rsid w:val="000557E2"/>
    <w:rsid w:val="000562AB"/>
    <w:rsid w:val="0005636D"/>
    <w:rsid w:val="00057A0E"/>
    <w:rsid w:val="00057AE8"/>
    <w:rsid w:val="00057B06"/>
    <w:rsid w:val="00057B79"/>
    <w:rsid w:val="00057F26"/>
    <w:rsid w:val="00060922"/>
    <w:rsid w:val="00060DAF"/>
    <w:rsid w:val="00061665"/>
    <w:rsid w:val="000618D2"/>
    <w:rsid w:val="000624B5"/>
    <w:rsid w:val="00062891"/>
    <w:rsid w:val="00062BA1"/>
    <w:rsid w:val="00062FAB"/>
    <w:rsid w:val="00063017"/>
    <w:rsid w:val="00063F29"/>
    <w:rsid w:val="00063F32"/>
    <w:rsid w:val="00064747"/>
    <w:rsid w:val="00064802"/>
    <w:rsid w:val="00065983"/>
    <w:rsid w:val="00065CA4"/>
    <w:rsid w:val="000660EB"/>
    <w:rsid w:val="000662A8"/>
    <w:rsid w:val="00066AD4"/>
    <w:rsid w:val="00066B96"/>
    <w:rsid w:val="00066CE4"/>
    <w:rsid w:val="00066E77"/>
    <w:rsid w:val="00067412"/>
    <w:rsid w:val="00067A9F"/>
    <w:rsid w:val="00067F6B"/>
    <w:rsid w:val="00070325"/>
    <w:rsid w:val="000704C1"/>
    <w:rsid w:val="000710BA"/>
    <w:rsid w:val="00071819"/>
    <w:rsid w:val="00071914"/>
    <w:rsid w:val="00071E9F"/>
    <w:rsid w:val="00072D38"/>
    <w:rsid w:val="00073159"/>
    <w:rsid w:val="000734EE"/>
    <w:rsid w:val="0007356D"/>
    <w:rsid w:val="0007366C"/>
    <w:rsid w:val="00073798"/>
    <w:rsid w:val="000738A2"/>
    <w:rsid w:val="000746D5"/>
    <w:rsid w:val="000746E3"/>
    <w:rsid w:val="00074FA0"/>
    <w:rsid w:val="000757E3"/>
    <w:rsid w:val="000762A2"/>
    <w:rsid w:val="000763F5"/>
    <w:rsid w:val="00076776"/>
    <w:rsid w:val="00077364"/>
    <w:rsid w:val="0007773F"/>
    <w:rsid w:val="00080AC5"/>
    <w:rsid w:val="00080D37"/>
    <w:rsid w:val="00080D49"/>
    <w:rsid w:val="000822A4"/>
    <w:rsid w:val="00082604"/>
    <w:rsid w:val="00082745"/>
    <w:rsid w:val="0008395A"/>
    <w:rsid w:val="00083DEC"/>
    <w:rsid w:val="0008406B"/>
    <w:rsid w:val="000841BA"/>
    <w:rsid w:val="00084E3B"/>
    <w:rsid w:val="00086FC1"/>
    <w:rsid w:val="0008710B"/>
    <w:rsid w:val="00087531"/>
    <w:rsid w:val="000878F0"/>
    <w:rsid w:val="00087C5C"/>
    <w:rsid w:val="00090695"/>
    <w:rsid w:val="0009091E"/>
    <w:rsid w:val="000913B4"/>
    <w:rsid w:val="00091C54"/>
    <w:rsid w:val="00092438"/>
    <w:rsid w:val="0009318A"/>
    <w:rsid w:val="00093472"/>
    <w:rsid w:val="000937B4"/>
    <w:rsid w:val="000940A9"/>
    <w:rsid w:val="00094A46"/>
    <w:rsid w:val="000951C2"/>
    <w:rsid w:val="00096919"/>
    <w:rsid w:val="00096C3D"/>
    <w:rsid w:val="0009778E"/>
    <w:rsid w:val="000978D0"/>
    <w:rsid w:val="000A07D1"/>
    <w:rsid w:val="000A093D"/>
    <w:rsid w:val="000A1261"/>
    <w:rsid w:val="000A1C7E"/>
    <w:rsid w:val="000A1FCF"/>
    <w:rsid w:val="000A2A85"/>
    <w:rsid w:val="000A2DEF"/>
    <w:rsid w:val="000A2F77"/>
    <w:rsid w:val="000A3A5F"/>
    <w:rsid w:val="000A40C9"/>
    <w:rsid w:val="000A4EB7"/>
    <w:rsid w:val="000A5823"/>
    <w:rsid w:val="000A6352"/>
    <w:rsid w:val="000B11A0"/>
    <w:rsid w:val="000B13C6"/>
    <w:rsid w:val="000B150C"/>
    <w:rsid w:val="000B1AA7"/>
    <w:rsid w:val="000B2141"/>
    <w:rsid w:val="000B2774"/>
    <w:rsid w:val="000B2828"/>
    <w:rsid w:val="000B2A20"/>
    <w:rsid w:val="000B2E1C"/>
    <w:rsid w:val="000B2EBC"/>
    <w:rsid w:val="000B3B8C"/>
    <w:rsid w:val="000B3C16"/>
    <w:rsid w:val="000B3C78"/>
    <w:rsid w:val="000B3DF3"/>
    <w:rsid w:val="000B404D"/>
    <w:rsid w:val="000B4527"/>
    <w:rsid w:val="000B45A2"/>
    <w:rsid w:val="000B5524"/>
    <w:rsid w:val="000B5B7B"/>
    <w:rsid w:val="000B5F39"/>
    <w:rsid w:val="000B647E"/>
    <w:rsid w:val="000B65A6"/>
    <w:rsid w:val="000B6978"/>
    <w:rsid w:val="000B69FA"/>
    <w:rsid w:val="000B71CA"/>
    <w:rsid w:val="000B76A5"/>
    <w:rsid w:val="000B7896"/>
    <w:rsid w:val="000B7D79"/>
    <w:rsid w:val="000C0516"/>
    <w:rsid w:val="000C06B9"/>
    <w:rsid w:val="000C0C41"/>
    <w:rsid w:val="000C0CC2"/>
    <w:rsid w:val="000C1601"/>
    <w:rsid w:val="000C1813"/>
    <w:rsid w:val="000C2AB4"/>
    <w:rsid w:val="000C2BB4"/>
    <w:rsid w:val="000C313E"/>
    <w:rsid w:val="000C34A1"/>
    <w:rsid w:val="000C4204"/>
    <w:rsid w:val="000C45D5"/>
    <w:rsid w:val="000C518C"/>
    <w:rsid w:val="000C51AF"/>
    <w:rsid w:val="000C5AA5"/>
    <w:rsid w:val="000C63CB"/>
    <w:rsid w:val="000C6521"/>
    <w:rsid w:val="000C68B6"/>
    <w:rsid w:val="000C73CB"/>
    <w:rsid w:val="000C79BA"/>
    <w:rsid w:val="000C7CF0"/>
    <w:rsid w:val="000D1148"/>
    <w:rsid w:val="000D183C"/>
    <w:rsid w:val="000D199D"/>
    <w:rsid w:val="000D218F"/>
    <w:rsid w:val="000D23CE"/>
    <w:rsid w:val="000D26DE"/>
    <w:rsid w:val="000D2762"/>
    <w:rsid w:val="000D27CE"/>
    <w:rsid w:val="000D3CD4"/>
    <w:rsid w:val="000D3D2D"/>
    <w:rsid w:val="000D43D5"/>
    <w:rsid w:val="000D47DB"/>
    <w:rsid w:val="000D5591"/>
    <w:rsid w:val="000D60F6"/>
    <w:rsid w:val="000D684A"/>
    <w:rsid w:val="000D6A67"/>
    <w:rsid w:val="000E07DB"/>
    <w:rsid w:val="000E084B"/>
    <w:rsid w:val="000E0A79"/>
    <w:rsid w:val="000E0C8B"/>
    <w:rsid w:val="000E2044"/>
    <w:rsid w:val="000E2A93"/>
    <w:rsid w:val="000E2BF2"/>
    <w:rsid w:val="000E2C64"/>
    <w:rsid w:val="000E2D3E"/>
    <w:rsid w:val="000E3083"/>
    <w:rsid w:val="000E3389"/>
    <w:rsid w:val="000E471C"/>
    <w:rsid w:val="000E4919"/>
    <w:rsid w:val="000E4D5E"/>
    <w:rsid w:val="000E5031"/>
    <w:rsid w:val="000E52FC"/>
    <w:rsid w:val="000E563C"/>
    <w:rsid w:val="000E58BB"/>
    <w:rsid w:val="000E5B30"/>
    <w:rsid w:val="000E658F"/>
    <w:rsid w:val="000E716C"/>
    <w:rsid w:val="000E729A"/>
    <w:rsid w:val="000E739C"/>
    <w:rsid w:val="000E7843"/>
    <w:rsid w:val="000F10B9"/>
    <w:rsid w:val="000F13E3"/>
    <w:rsid w:val="000F19A6"/>
    <w:rsid w:val="000F208B"/>
    <w:rsid w:val="000F235C"/>
    <w:rsid w:val="000F27C6"/>
    <w:rsid w:val="000F2A20"/>
    <w:rsid w:val="000F3D71"/>
    <w:rsid w:val="000F5B85"/>
    <w:rsid w:val="000F61B5"/>
    <w:rsid w:val="000F68F8"/>
    <w:rsid w:val="000F6AC3"/>
    <w:rsid w:val="000F6B01"/>
    <w:rsid w:val="000F74C4"/>
    <w:rsid w:val="000F7B90"/>
    <w:rsid w:val="000F7D53"/>
    <w:rsid w:val="001017C7"/>
    <w:rsid w:val="001025A8"/>
    <w:rsid w:val="001026C2"/>
    <w:rsid w:val="00102AAF"/>
    <w:rsid w:val="00102D6A"/>
    <w:rsid w:val="0010321E"/>
    <w:rsid w:val="00104279"/>
    <w:rsid w:val="001045E8"/>
    <w:rsid w:val="00105091"/>
    <w:rsid w:val="00105B73"/>
    <w:rsid w:val="00105DEA"/>
    <w:rsid w:val="0010619F"/>
    <w:rsid w:val="001077EA"/>
    <w:rsid w:val="00107C81"/>
    <w:rsid w:val="00107C91"/>
    <w:rsid w:val="00107CA6"/>
    <w:rsid w:val="001101EB"/>
    <w:rsid w:val="001109EE"/>
    <w:rsid w:val="00111619"/>
    <w:rsid w:val="0011236E"/>
    <w:rsid w:val="00113959"/>
    <w:rsid w:val="001144C3"/>
    <w:rsid w:val="00114B7E"/>
    <w:rsid w:val="00115545"/>
    <w:rsid w:val="0011595E"/>
    <w:rsid w:val="00116555"/>
    <w:rsid w:val="0011699B"/>
    <w:rsid w:val="00116E53"/>
    <w:rsid w:val="00117AB1"/>
    <w:rsid w:val="0012044D"/>
    <w:rsid w:val="00120CED"/>
    <w:rsid w:val="00120DC7"/>
    <w:rsid w:val="00120EAD"/>
    <w:rsid w:val="00121328"/>
    <w:rsid w:val="00121745"/>
    <w:rsid w:val="00121804"/>
    <w:rsid w:val="00121FC0"/>
    <w:rsid w:val="00122133"/>
    <w:rsid w:val="001221A0"/>
    <w:rsid w:val="00123B7E"/>
    <w:rsid w:val="00124924"/>
    <w:rsid w:val="0012534E"/>
    <w:rsid w:val="00125A34"/>
    <w:rsid w:val="00125A91"/>
    <w:rsid w:val="00126487"/>
    <w:rsid w:val="00126F31"/>
    <w:rsid w:val="00127723"/>
    <w:rsid w:val="00127D0C"/>
    <w:rsid w:val="0013000E"/>
    <w:rsid w:val="00130A57"/>
    <w:rsid w:val="00131198"/>
    <w:rsid w:val="00132ABC"/>
    <w:rsid w:val="00132BD7"/>
    <w:rsid w:val="00133CA8"/>
    <w:rsid w:val="001341AE"/>
    <w:rsid w:val="00135619"/>
    <w:rsid w:val="001357E9"/>
    <w:rsid w:val="00135961"/>
    <w:rsid w:val="001359F6"/>
    <w:rsid w:val="00136455"/>
    <w:rsid w:val="0013665A"/>
    <w:rsid w:val="00137BCC"/>
    <w:rsid w:val="00137BE5"/>
    <w:rsid w:val="0014009A"/>
    <w:rsid w:val="0014023B"/>
    <w:rsid w:val="001405DD"/>
    <w:rsid w:val="00140B64"/>
    <w:rsid w:val="00140FBB"/>
    <w:rsid w:val="00142139"/>
    <w:rsid w:val="00142751"/>
    <w:rsid w:val="001432C3"/>
    <w:rsid w:val="0014382C"/>
    <w:rsid w:val="001444DE"/>
    <w:rsid w:val="0014639C"/>
    <w:rsid w:val="00146528"/>
    <w:rsid w:val="001469EA"/>
    <w:rsid w:val="001476A6"/>
    <w:rsid w:val="00147CA6"/>
    <w:rsid w:val="00147F11"/>
    <w:rsid w:val="001500D5"/>
    <w:rsid w:val="001506B8"/>
    <w:rsid w:val="001508AD"/>
    <w:rsid w:val="00151276"/>
    <w:rsid w:val="001512F9"/>
    <w:rsid w:val="00152B59"/>
    <w:rsid w:val="0015302C"/>
    <w:rsid w:val="00153AB2"/>
    <w:rsid w:val="00153AD5"/>
    <w:rsid w:val="00153E12"/>
    <w:rsid w:val="00153E28"/>
    <w:rsid w:val="001540B2"/>
    <w:rsid w:val="0015477A"/>
    <w:rsid w:val="00154E0C"/>
    <w:rsid w:val="00154F2A"/>
    <w:rsid w:val="001558A1"/>
    <w:rsid w:val="00155996"/>
    <w:rsid w:val="00155C3A"/>
    <w:rsid w:val="00155EC4"/>
    <w:rsid w:val="00156135"/>
    <w:rsid w:val="00157851"/>
    <w:rsid w:val="00157DED"/>
    <w:rsid w:val="00157F9F"/>
    <w:rsid w:val="001601C9"/>
    <w:rsid w:val="00160846"/>
    <w:rsid w:val="0016171C"/>
    <w:rsid w:val="00162204"/>
    <w:rsid w:val="0016365E"/>
    <w:rsid w:val="001638F1"/>
    <w:rsid w:val="001649E4"/>
    <w:rsid w:val="001654A1"/>
    <w:rsid w:val="00165991"/>
    <w:rsid w:val="001663CC"/>
    <w:rsid w:val="001665C9"/>
    <w:rsid w:val="001669B0"/>
    <w:rsid w:val="00167256"/>
    <w:rsid w:val="00171092"/>
    <w:rsid w:val="001710F0"/>
    <w:rsid w:val="001711B5"/>
    <w:rsid w:val="001714FA"/>
    <w:rsid w:val="001720F7"/>
    <w:rsid w:val="001731B8"/>
    <w:rsid w:val="00173DE4"/>
    <w:rsid w:val="00173E8C"/>
    <w:rsid w:val="0017410E"/>
    <w:rsid w:val="001754A7"/>
    <w:rsid w:val="00175A63"/>
    <w:rsid w:val="00176419"/>
    <w:rsid w:val="001764F8"/>
    <w:rsid w:val="0017650B"/>
    <w:rsid w:val="0017787A"/>
    <w:rsid w:val="00177AD4"/>
    <w:rsid w:val="00180134"/>
    <w:rsid w:val="0018073F"/>
    <w:rsid w:val="00180796"/>
    <w:rsid w:val="001807DF"/>
    <w:rsid w:val="00181029"/>
    <w:rsid w:val="001811F5"/>
    <w:rsid w:val="0018131B"/>
    <w:rsid w:val="001816F9"/>
    <w:rsid w:val="00181717"/>
    <w:rsid w:val="00181C93"/>
    <w:rsid w:val="00182542"/>
    <w:rsid w:val="0018340B"/>
    <w:rsid w:val="00185369"/>
    <w:rsid w:val="001866AE"/>
    <w:rsid w:val="00186BA4"/>
    <w:rsid w:val="00186D96"/>
    <w:rsid w:val="00187F90"/>
    <w:rsid w:val="001900C8"/>
    <w:rsid w:val="00190C22"/>
    <w:rsid w:val="0019106B"/>
    <w:rsid w:val="001915B8"/>
    <w:rsid w:val="00191E2B"/>
    <w:rsid w:val="0019202E"/>
    <w:rsid w:val="00192A72"/>
    <w:rsid w:val="00193615"/>
    <w:rsid w:val="00193871"/>
    <w:rsid w:val="0019397A"/>
    <w:rsid w:val="0019449F"/>
    <w:rsid w:val="0019462E"/>
    <w:rsid w:val="00194637"/>
    <w:rsid w:val="00194C8D"/>
    <w:rsid w:val="00194EE7"/>
    <w:rsid w:val="001957C8"/>
    <w:rsid w:val="00195EBF"/>
    <w:rsid w:val="00196586"/>
    <w:rsid w:val="00196DEB"/>
    <w:rsid w:val="001979C6"/>
    <w:rsid w:val="00197A46"/>
    <w:rsid w:val="001A0F16"/>
    <w:rsid w:val="001A1AFF"/>
    <w:rsid w:val="001A2419"/>
    <w:rsid w:val="001A29B3"/>
    <w:rsid w:val="001A302F"/>
    <w:rsid w:val="001A3113"/>
    <w:rsid w:val="001A3CE3"/>
    <w:rsid w:val="001A3EB5"/>
    <w:rsid w:val="001A4570"/>
    <w:rsid w:val="001A5701"/>
    <w:rsid w:val="001A6EF4"/>
    <w:rsid w:val="001A70DC"/>
    <w:rsid w:val="001A7160"/>
    <w:rsid w:val="001A751D"/>
    <w:rsid w:val="001A75B9"/>
    <w:rsid w:val="001B0B47"/>
    <w:rsid w:val="001B0B9A"/>
    <w:rsid w:val="001B0D6F"/>
    <w:rsid w:val="001B176E"/>
    <w:rsid w:val="001B1A22"/>
    <w:rsid w:val="001B1BF7"/>
    <w:rsid w:val="001B282A"/>
    <w:rsid w:val="001B30CC"/>
    <w:rsid w:val="001B30DE"/>
    <w:rsid w:val="001B366F"/>
    <w:rsid w:val="001B36DB"/>
    <w:rsid w:val="001B4366"/>
    <w:rsid w:val="001B466A"/>
    <w:rsid w:val="001B52BB"/>
    <w:rsid w:val="001B5429"/>
    <w:rsid w:val="001B5A09"/>
    <w:rsid w:val="001B5D66"/>
    <w:rsid w:val="001B5D9F"/>
    <w:rsid w:val="001B6065"/>
    <w:rsid w:val="001B71EA"/>
    <w:rsid w:val="001B742D"/>
    <w:rsid w:val="001B7F24"/>
    <w:rsid w:val="001C0534"/>
    <w:rsid w:val="001C0CEC"/>
    <w:rsid w:val="001C32F0"/>
    <w:rsid w:val="001C39EA"/>
    <w:rsid w:val="001C3E82"/>
    <w:rsid w:val="001C4300"/>
    <w:rsid w:val="001C46A9"/>
    <w:rsid w:val="001C4AF6"/>
    <w:rsid w:val="001C4DD8"/>
    <w:rsid w:val="001C546E"/>
    <w:rsid w:val="001C57DC"/>
    <w:rsid w:val="001C5C2B"/>
    <w:rsid w:val="001C6047"/>
    <w:rsid w:val="001C6243"/>
    <w:rsid w:val="001C6422"/>
    <w:rsid w:val="001C6741"/>
    <w:rsid w:val="001C67A0"/>
    <w:rsid w:val="001C6F6D"/>
    <w:rsid w:val="001D022F"/>
    <w:rsid w:val="001D05A3"/>
    <w:rsid w:val="001D098F"/>
    <w:rsid w:val="001D0C89"/>
    <w:rsid w:val="001D0FF2"/>
    <w:rsid w:val="001D182F"/>
    <w:rsid w:val="001D1D84"/>
    <w:rsid w:val="001D2250"/>
    <w:rsid w:val="001D25B0"/>
    <w:rsid w:val="001D26A7"/>
    <w:rsid w:val="001D29F9"/>
    <w:rsid w:val="001D344D"/>
    <w:rsid w:val="001D3E65"/>
    <w:rsid w:val="001D4A22"/>
    <w:rsid w:val="001D4C1B"/>
    <w:rsid w:val="001D57B9"/>
    <w:rsid w:val="001D5820"/>
    <w:rsid w:val="001D5E51"/>
    <w:rsid w:val="001D6292"/>
    <w:rsid w:val="001D69A3"/>
    <w:rsid w:val="001D71EF"/>
    <w:rsid w:val="001D7D68"/>
    <w:rsid w:val="001E0210"/>
    <w:rsid w:val="001E0CD4"/>
    <w:rsid w:val="001E1087"/>
    <w:rsid w:val="001E15AA"/>
    <w:rsid w:val="001E17B3"/>
    <w:rsid w:val="001E17C6"/>
    <w:rsid w:val="001E19A1"/>
    <w:rsid w:val="001E1BDA"/>
    <w:rsid w:val="001E23AD"/>
    <w:rsid w:val="001E28D8"/>
    <w:rsid w:val="001E2D62"/>
    <w:rsid w:val="001E3748"/>
    <w:rsid w:val="001E413C"/>
    <w:rsid w:val="001E47ED"/>
    <w:rsid w:val="001E4C70"/>
    <w:rsid w:val="001E4CBB"/>
    <w:rsid w:val="001E6104"/>
    <w:rsid w:val="001E61D8"/>
    <w:rsid w:val="001E630D"/>
    <w:rsid w:val="001E6CC3"/>
    <w:rsid w:val="001E6FD8"/>
    <w:rsid w:val="001E780A"/>
    <w:rsid w:val="001E7964"/>
    <w:rsid w:val="001E7A8F"/>
    <w:rsid w:val="001E7B80"/>
    <w:rsid w:val="001F05FD"/>
    <w:rsid w:val="001F06AF"/>
    <w:rsid w:val="001F0A74"/>
    <w:rsid w:val="001F1125"/>
    <w:rsid w:val="001F172E"/>
    <w:rsid w:val="001F2749"/>
    <w:rsid w:val="001F3578"/>
    <w:rsid w:val="001F4395"/>
    <w:rsid w:val="001F4BBB"/>
    <w:rsid w:val="001F56BD"/>
    <w:rsid w:val="001F582B"/>
    <w:rsid w:val="001F603D"/>
    <w:rsid w:val="001F6B0F"/>
    <w:rsid w:val="001F6EB2"/>
    <w:rsid w:val="001F782D"/>
    <w:rsid w:val="002007AD"/>
    <w:rsid w:val="002009BD"/>
    <w:rsid w:val="0020171A"/>
    <w:rsid w:val="00201C09"/>
    <w:rsid w:val="00201DD9"/>
    <w:rsid w:val="0020282C"/>
    <w:rsid w:val="002043A3"/>
    <w:rsid w:val="00204D0B"/>
    <w:rsid w:val="00205BF2"/>
    <w:rsid w:val="00205F45"/>
    <w:rsid w:val="00205FB5"/>
    <w:rsid w:val="00206984"/>
    <w:rsid w:val="002069F1"/>
    <w:rsid w:val="002070AF"/>
    <w:rsid w:val="002070C1"/>
    <w:rsid w:val="002074E9"/>
    <w:rsid w:val="00210A5C"/>
    <w:rsid w:val="0021222E"/>
    <w:rsid w:val="002122EB"/>
    <w:rsid w:val="0021312F"/>
    <w:rsid w:val="0021329D"/>
    <w:rsid w:val="00213DCD"/>
    <w:rsid w:val="002141DE"/>
    <w:rsid w:val="0021460D"/>
    <w:rsid w:val="002146AA"/>
    <w:rsid w:val="00214C04"/>
    <w:rsid w:val="00214F77"/>
    <w:rsid w:val="00215076"/>
    <w:rsid w:val="00216009"/>
    <w:rsid w:val="00217063"/>
    <w:rsid w:val="002178D6"/>
    <w:rsid w:val="002203F3"/>
    <w:rsid w:val="0022064D"/>
    <w:rsid w:val="002206D7"/>
    <w:rsid w:val="00220B63"/>
    <w:rsid w:val="00220C2A"/>
    <w:rsid w:val="002218F9"/>
    <w:rsid w:val="0022314E"/>
    <w:rsid w:val="00223208"/>
    <w:rsid w:val="00223535"/>
    <w:rsid w:val="002246F8"/>
    <w:rsid w:val="00224A06"/>
    <w:rsid w:val="00224BED"/>
    <w:rsid w:val="00224FF2"/>
    <w:rsid w:val="00224FFF"/>
    <w:rsid w:val="0022504A"/>
    <w:rsid w:val="00225DAC"/>
    <w:rsid w:val="00226212"/>
    <w:rsid w:val="002264F9"/>
    <w:rsid w:val="00226C2F"/>
    <w:rsid w:val="00226D73"/>
    <w:rsid w:val="002307F4"/>
    <w:rsid w:val="00230D8C"/>
    <w:rsid w:val="00231D5B"/>
    <w:rsid w:val="0023228B"/>
    <w:rsid w:val="00232816"/>
    <w:rsid w:val="002329E4"/>
    <w:rsid w:val="00232AEE"/>
    <w:rsid w:val="00233563"/>
    <w:rsid w:val="00233BC8"/>
    <w:rsid w:val="00234802"/>
    <w:rsid w:val="00234906"/>
    <w:rsid w:val="002356C0"/>
    <w:rsid w:val="00235738"/>
    <w:rsid w:val="00235AC5"/>
    <w:rsid w:val="00236142"/>
    <w:rsid w:val="002361DC"/>
    <w:rsid w:val="002362D6"/>
    <w:rsid w:val="0023743D"/>
    <w:rsid w:val="002374FD"/>
    <w:rsid w:val="00237528"/>
    <w:rsid w:val="002375AE"/>
    <w:rsid w:val="00237602"/>
    <w:rsid w:val="0023770F"/>
    <w:rsid w:val="002411B7"/>
    <w:rsid w:val="00241865"/>
    <w:rsid w:val="00242E98"/>
    <w:rsid w:val="0024316A"/>
    <w:rsid w:val="0024384A"/>
    <w:rsid w:val="00243B5A"/>
    <w:rsid w:val="00243C7C"/>
    <w:rsid w:val="00244370"/>
    <w:rsid w:val="002444AF"/>
    <w:rsid w:val="002444FD"/>
    <w:rsid w:val="002445AF"/>
    <w:rsid w:val="00245AC9"/>
    <w:rsid w:val="00245C12"/>
    <w:rsid w:val="002466DC"/>
    <w:rsid w:val="00247AEB"/>
    <w:rsid w:val="00250631"/>
    <w:rsid w:val="00251267"/>
    <w:rsid w:val="002517A5"/>
    <w:rsid w:val="00252AF9"/>
    <w:rsid w:val="00253D6B"/>
    <w:rsid w:val="002549B0"/>
    <w:rsid w:val="00255E2B"/>
    <w:rsid w:val="00256853"/>
    <w:rsid w:val="00256CFD"/>
    <w:rsid w:val="00257483"/>
    <w:rsid w:val="00257651"/>
    <w:rsid w:val="002577E8"/>
    <w:rsid w:val="00257D4F"/>
    <w:rsid w:val="0026015D"/>
    <w:rsid w:val="002603A7"/>
    <w:rsid w:val="0026041F"/>
    <w:rsid w:val="00260DD6"/>
    <w:rsid w:val="002612AC"/>
    <w:rsid w:val="00261794"/>
    <w:rsid w:val="0026180D"/>
    <w:rsid w:val="00262213"/>
    <w:rsid w:val="002628FE"/>
    <w:rsid w:val="002629F0"/>
    <w:rsid w:val="00262D15"/>
    <w:rsid w:val="00262D39"/>
    <w:rsid w:val="002630BD"/>
    <w:rsid w:val="00263131"/>
    <w:rsid w:val="002638C7"/>
    <w:rsid w:val="0026431C"/>
    <w:rsid w:val="002646C2"/>
    <w:rsid w:val="0026483A"/>
    <w:rsid w:val="002649DB"/>
    <w:rsid w:val="00265137"/>
    <w:rsid w:val="002651E8"/>
    <w:rsid w:val="002655C5"/>
    <w:rsid w:val="00266684"/>
    <w:rsid w:val="002666D0"/>
    <w:rsid w:val="00266B6E"/>
    <w:rsid w:val="00266E3D"/>
    <w:rsid w:val="00266F5B"/>
    <w:rsid w:val="00267D79"/>
    <w:rsid w:val="00267F02"/>
    <w:rsid w:val="002703F6"/>
    <w:rsid w:val="002708C4"/>
    <w:rsid w:val="0027151A"/>
    <w:rsid w:val="002715A2"/>
    <w:rsid w:val="002715E8"/>
    <w:rsid w:val="002718C5"/>
    <w:rsid w:val="00272640"/>
    <w:rsid w:val="002736B6"/>
    <w:rsid w:val="00273D4C"/>
    <w:rsid w:val="00276196"/>
    <w:rsid w:val="002766C5"/>
    <w:rsid w:val="002771ED"/>
    <w:rsid w:val="0027753A"/>
    <w:rsid w:val="002778E0"/>
    <w:rsid w:val="00277ACB"/>
    <w:rsid w:val="00277EF5"/>
    <w:rsid w:val="00280802"/>
    <w:rsid w:val="002809C2"/>
    <w:rsid w:val="00280A52"/>
    <w:rsid w:val="00281FBD"/>
    <w:rsid w:val="00282DFD"/>
    <w:rsid w:val="002837A8"/>
    <w:rsid w:val="0028395F"/>
    <w:rsid w:val="00283AC5"/>
    <w:rsid w:val="00284751"/>
    <w:rsid w:val="00285E91"/>
    <w:rsid w:val="0028618A"/>
    <w:rsid w:val="0028631C"/>
    <w:rsid w:val="00287118"/>
    <w:rsid w:val="002876AB"/>
    <w:rsid w:val="00287AA5"/>
    <w:rsid w:val="00287EF3"/>
    <w:rsid w:val="00290A8A"/>
    <w:rsid w:val="00290B54"/>
    <w:rsid w:val="00291098"/>
    <w:rsid w:val="00291157"/>
    <w:rsid w:val="0029116D"/>
    <w:rsid w:val="002918CD"/>
    <w:rsid w:val="0029193B"/>
    <w:rsid w:val="00291985"/>
    <w:rsid w:val="00291A58"/>
    <w:rsid w:val="00292EEE"/>
    <w:rsid w:val="00293245"/>
    <w:rsid w:val="00293A9A"/>
    <w:rsid w:val="00293C2F"/>
    <w:rsid w:val="00294CB1"/>
    <w:rsid w:val="00294E2E"/>
    <w:rsid w:val="00294F01"/>
    <w:rsid w:val="00294FDE"/>
    <w:rsid w:val="00295533"/>
    <w:rsid w:val="002958EB"/>
    <w:rsid w:val="00295981"/>
    <w:rsid w:val="00295E92"/>
    <w:rsid w:val="0029616E"/>
    <w:rsid w:val="00296608"/>
    <w:rsid w:val="0029684E"/>
    <w:rsid w:val="00296FDB"/>
    <w:rsid w:val="0029724C"/>
    <w:rsid w:val="002A0E0B"/>
    <w:rsid w:val="002A18D6"/>
    <w:rsid w:val="002A19C0"/>
    <w:rsid w:val="002A23B1"/>
    <w:rsid w:val="002A26E3"/>
    <w:rsid w:val="002A292C"/>
    <w:rsid w:val="002A2A49"/>
    <w:rsid w:val="002A2F00"/>
    <w:rsid w:val="002A3602"/>
    <w:rsid w:val="002A3837"/>
    <w:rsid w:val="002A520A"/>
    <w:rsid w:val="002A54EF"/>
    <w:rsid w:val="002A5680"/>
    <w:rsid w:val="002A5C29"/>
    <w:rsid w:val="002A6694"/>
    <w:rsid w:val="002A66D8"/>
    <w:rsid w:val="002A6735"/>
    <w:rsid w:val="002A6E51"/>
    <w:rsid w:val="002A7352"/>
    <w:rsid w:val="002A77C1"/>
    <w:rsid w:val="002A7D5A"/>
    <w:rsid w:val="002B00F7"/>
    <w:rsid w:val="002B0281"/>
    <w:rsid w:val="002B02BD"/>
    <w:rsid w:val="002B1368"/>
    <w:rsid w:val="002B1713"/>
    <w:rsid w:val="002B1812"/>
    <w:rsid w:val="002B1B68"/>
    <w:rsid w:val="002B214C"/>
    <w:rsid w:val="002B2814"/>
    <w:rsid w:val="002B313A"/>
    <w:rsid w:val="002B3505"/>
    <w:rsid w:val="002B3712"/>
    <w:rsid w:val="002B4717"/>
    <w:rsid w:val="002B4C6C"/>
    <w:rsid w:val="002B56E2"/>
    <w:rsid w:val="002B5B7B"/>
    <w:rsid w:val="002B632D"/>
    <w:rsid w:val="002B6ED8"/>
    <w:rsid w:val="002B78F8"/>
    <w:rsid w:val="002B7A82"/>
    <w:rsid w:val="002B7F37"/>
    <w:rsid w:val="002C07FF"/>
    <w:rsid w:val="002C0866"/>
    <w:rsid w:val="002C0B50"/>
    <w:rsid w:val="002C0ED4"/>
    <w:rsid w:val="002C12BE"/>
    <w:rsid w:val="002C130B"/>
    <w:rsid w:val="002C141B"/>
    <w:rsid w:val="002C3117"/>
    <w:rsid w:val="002C311D"/>
    <w:rsid w:val="002C3346"/>
    <w:rsid w:val="002C3367"/>
    <w:rsid w:val="002C36D5"/>
    <w:rsid w:val="002C4557"/>
    <w:rsid w:val="002C4636"/>
    <w:rsid w:val="002C5A9E"/>
    <w:rsid w:val="002C6459"/>
    <w:rsid w:val="002C6651"/>
    <w:rsid w:val="002C670D"/>
    <w:rsid w:val="002C7DF1"/>
    <w:rsid w:val="002D03B3"/>
    <w:rsid w:val="002D113C"/>
    <w:rsid w:val="002D1232"/>
    <w:rsid w:val="002D12D1"/>
    <w:rsid w:val="002D1BFE"/>
    <w:rsid w:val="002D1D43"/>
    <w:rsid w:val="002D1EBE"/>
    <w:rsid w:val="002D1EE6"/>
    <w:rsid w:val="002D2339"/>
    <w:rsid w:val="002D2438"/>
    <w:rsid w:val="002D29F4"/>
    <w:rsid w:val="002D3259"/>
    <w:rsid w:val="002D34B8"/>
    <w:rsid w:val="002D4112"/>
    <w:rsid w:val="002D42AC"/>
    <w:rsid w:val="002D4626"/>
    <w:rsid w:val="002D46FC"/>
    <w:rsid w:val="002D4959"/>
    <w:rsid w:val="002D518C"/>
    <w:rsid w:val="002D53A9"/>
    <w:rsid w:val="002D5548"/>
    <w:rsid w:val="002D5A17"/>
    <w:rsid w:val="002D5B16"/>
    <w:rsid w:val="002D5D49"/>
    <w:rsid w:val="002D5EAF"/>
    <w:rsid w:val="002D722C"/>
    <w:rsid w:val="002D7290"/>
    <w:rsid w:val="002D742D"/>
    <w:rsid w:val="002D74BD"/>
    <w:rsid w:val="002D770D"/>
    <w:rsid w:val="002D7A30"/>
    <w:rsid w:val="002E0D07"/>
    <w:rsid w:val="002E0F84"/>
    <w:rsid w:val="002E16C6"/>
    <w:rsid w:val="002E1D47"/>
    <w:rsid w:val="002E2516"/>
    <w:rsid w:val="002E329A"/>
    <w:rsid w:val="002E3D67"/>
    <w:rsid w:val="002E3F9E"/>
    <w:rsid w:val="002E4402"/>
    <w:rsid w:val="002E5023"/>
    <w:rsid w:val="002E50CF"/>
    <w:rsid w:val="002E53D7"/>
    <w:rsid w:val="002E555C"/>
    <w:rsid w:val="002E564B"/>
    <w:rsid w:val="002E5D32"/>
    <w:rsid w:val="002E6CB1"/>
    <w:rsid w:val="002E7B79"/>
    <w:rsid w:val="002F1C5F"/>
    <w:rsid w:val="002F31D2"/>
    <w:rsid w:val="002F440D"/>
    <w:rsid w:val="002F45F3"/>
    <w:rsid w:val="002F4DBC"/>
    <w:rsid w:val="002F4E12"/>
    <w:rsid w:val="002F560D"/>
    <w:rsid w:val="002F6807"/>
    <w:rsid w:val="002F69DD"/>
    <w:rsid w:val="002F7180"/>
    <w:rsid w:val="002F7691"/>
    <w:rsid w:val="002F7879"/>
    <w:rsid w:val="00300939"/>
    <w:rsid w:val="00300F25"/>
    <w:rsid w:val="00301129"/>
    <w:rsid w:val="00301161"/>
    <w:rsid w:val="00301C79"/>
    <w:rsid w:val="00303BC3"/>
    <w:rsid w:val="00304009"/>
    <w:rsid w:val="00304641"/>
    <w:rsid w:val="0030471C"/>
    <w:rsid w:val="00304BB2"/>
    <w:rsid w:val="00304BF9"/>
    <w:rsid w:val="00305142"/>
    <w:rsid w:val="00305C40"/>
    <w:rsid w:val="00307179"/>
    <w:rsid w:val="0030726E"/>
    <w:rsid w:val="003076FD"/>
    <w:rsid w:val="00307955"/>
    <w:rsid w:val="003106EC"/>
    <w:rsid w:val="00310E1B"/>
    <w:rsid w:val="00310E44"/>
    <w:rsid w:val="003117A5"/>
    <w:rsid w:val="00311D3B"/>
    <w:rsid w:val="00311F99"/>
    <w:rsid w:val="00312FB3"/>
    <w:rsid w:val="003140FA"/>
    <w:rsid w:val="00315031"/>
    <w:rsid w:val="0031531F"/>
    <w:rsid w:val="003156BA"/>
    <w:rsid w:val="00315826"/>
    <w:rsid w:val="00316C98"/>
    <w:rsid w:val="003170B1"/>
    <w:rsid w:val="003173D7"/>
    <w:rsid w:val="003176D8"/>
    <w:rsid w:val="00320BED"/>
    <w:rsid w:val="00321795"/>
    <w:rsid w:val="0032211F"/>
    <w:rsid w:val="00322EBF"/>
    <w:rsid w:val="00323900"/>
    <w:rsid w:val="00324019"/>
    <w:rsid w:val="0032490E"/>
    <w:rsid w:val="00325607"/>
    <w:rsid w:val="0032562E"/>
    <w:rsid w:val="003268AD"/>
    <w:rsid w:val="00326CFB"/>
    <w:rsid w:val="00326D04"/>
    <w:rsid w:val="00326D25"/>
    <w:rsid w:val="003278EE"/>
    <w:rsid w:val="00327B87"/>
    <w:rsid w:val="003301E1"/>
    <w:rsid w:val="00330AAA"/>
    <w:rsid w:val="00331162"/>
    <w:rsid w:val="00331614"/>
    <w:rsid w:val="00331778"/>
    <w:rsid w:val="003318FC"/>
    <w:rsid w:val="00331E48"/>
    <w:rsid w:val="00332083"/>
    <w:rsid w:val="003328A9"/>
    <w:rsid w:val="00332BAD"/>
    <w:rsid w:val="00332C07"/>
    <w:rsid w:val="003338E1"/>
    <w:rsid w:val="0033456E"/>
    <w:rsid w:val="00335C6B"/>
    <w:rsid w:val="00335D38"/>
    <w:rsid w:val="00336CBD"/>
    <w:rsid w:val="00336F5F"/>
    <w:rsid w:val="00337AEF"/>
    <w:rsid w:val="00337CCE"/>
    <w:rsid w:val="003401DE"/>
    <w:rsid w:val="0034057F"/>
    <w:rsid w:val="003407D6"/>
    <w:rsid w:val="003407F5"/>
    <w:rsid w:val="00340909"/>
    <w:rsid w:val="00341798"/>
    <w:rsid w:val="00341E07"/>
    <w:rsid w:val="00341F65"/>
    <w:rsid w:val="00342290"/>
    <w:rsid w:val="00342411"/>
    <w:rsid w:val="003426BC"/>
    <w:rsid w:val="00342C26"/>
    <w:rsid w:val="00342C84"/>
    <w:rsid w:val="0034361E"/>
    <w:rsid w:val="00343EA4"/>
    <w:rsid w:val="00344A95"/>
    <w:rsid w:val="00346D98"/>
    <w:rsid w:val="00346E89"/>
    <w:rsid w:val="0034735E"/>
    <w:rsid w:val="003502F0"/>
    <w:rsid w:val="00351398"/>
    <w:rsid w:val="003517CB"/>
    <w:rsid w:val="00351A8F"/>
    <w:rsid w:val="00352D93"/>
    <w:rsid w:val="003530F8"/>
    <w:rsid w:val="003537DE"/>
    <w:rsid w:val="00354C54"/>
    <w:rsid w:val="003550C3"/>
    <w:rsid w:val="00355F94"/>
    <w:rsid w:val="003561C8"/>
    <w:rsid w:val="0035668F"/>
    <w:rsid w:val="00357425"/>
    <w:rsid w:val="00357636"/>
    <w:rsid w:val="00357917"/>
    <w:rsid w:val="00357ADF"/>
    <w:rsid w:val="003601A9"/>
    <w:rsid w:val="00360B15"/>
    <w:rsid w:val="0036104F"/>
    <w:rsid w:val="00361908"/>
    <w:rsid w:val="00362173"/>
    <w:rsid w:val="003631C5"/>
    <w:rsid w:val="003636D1"/>
    <w:rsid w:val="003639BD"/>
    <w:rsid w:val="00363DD7"/>
    <w:rsid w:val="0036403D"/>
    <w:rsid w:val="003640FA"/>
    <w:rsid w:val="003644F8"/>
    <w:rsid w:val="00364929"/>
    <w:rsid w:val="00364B64"/>
    <w:rsid w:val="003650C0"/>
    <w:rsid w:val="0036516E"/>
    <w:rsid w:val="003652C8"/>
    <w:rsid w:val="00365993"/>
    <w:rsid w:val="00365FF2"/>
    <w:rsid w:val="003664B0"/>
    <w:rsid w:val="003666BA"/>
    <w:rsid w:val="003668AC"/>
    <w:rsid w:val="00366F78"/>
    <w:rsid w:val="003670A8"/>
    <w:rsid w:val="0036714F"/>
    <w:rsid w:val="00367427"/>
    <w:rsid w:val="00367500"/>
    <w:rsid w:val="0036776E"/>
    <w:rsid w:val="00367F3D"/>
    <w:rsid w:val="00367F86"/>
    <w:rsid w:val="0037103A"/>
    <w:rsid w:val="0037217E"/>
    <w:rsid w:val="00372186"/>
    <w:rsid w:val="003722CB"/>
    <w:rsid w:val="0037244E"/>
    <w:rsid w:val="00373B6A"/>
    <w:rsid w:val="00374C13"/>
    <w:rsid w:val="003752C3"/>
    <w:rsid w:val="00376B6B"/>
    <w:rsid w:val="00376E10"/>
    <w:rsid w:val="00377330"/>
    <w:rsid w:val="003812D7"/>
    <w:rsid w:val="00382AC2"/>
    <w:rsid w:val="003834CD"/>
    <w:rsid w:val="0038360C"/>
    <w:rsid w:val="00383EA4"/>
    <w:rsid w:val="00383F01"/>
    <w:rsid w:val="00385426"/>
    <w:rsid w:val="0038579C"/>
    <w:rsid w:val="00385A50"/>
    <w:rsid w:val="00386CFF"/>
    <w:rsid w:val="00386EB6"/>
    <w:rsid w:val="00387463"/>
    <w:rsid w:val="00387DEF"/>
    <w:rsid w:val="003900D0"/>
    <w:rsid w:val="003914CA"/>
    <w:rsid w:val="00391712"/>
    <w:rsid w:val="00391D0A"/>
    <w:rsid w:val="0039276A"/>
    <w:rsid w:val="00392C36"/>
    <w:rsid w:val="00393883"/>
    <w:rsid w:val="00394CDE"/>
    <w:rsid w:val="00395D11"/>
    <w:rsid w:val="00396ED8"/>
    <w:rsid w:val="00397004"/>
    <w:rsid w:val="003A01C1"/>
    <w:rsid w:val="003A0574"/>
    <w:rsid w:val="003A08AB"/>
    <w:rsid w:val="003A0D86"/>
    <w:rsid w:val="003A1052"/>
    <w:rsid w:val="003A1155"/>
    <w:rsid w:val="003A1655"/>
    <w:rsid w:val="003A1D37"/>
    <w:rsid w:val="003A1D5E"/>
    <w:rsid w:val="003A2AEA"/>
    <w:rsid w:val="003A35BF"/>
    <w:rsid w:val="003A3E81"/>
    <w:rsid w:val="003A3E8D"/>
    <w:rsid w:val="003A4A56"/>
    <w:rsid w:val="003A5084"/>
    <w:rsid w:val="003A5529"/>
    <w:rsid w:val="003A5D6C"/>
    <w:rsid w:val="003A6100"/>
    <w:rsid w:val="003A61E5"/>
    <w:rsid w:val="003A64BD"/>
    <w:rsid w:val="003A6E4C"/>
    <w:rsid w:val="003A755C"/>
    <w:rsid w:val="003A76B5"/>
    <w:rsid w:val="003A78FF"/>
    <w:rsid w:val="003B02D0"/>
    <w:rsid w:val="003B02FB"/>
    <w:rsid w:val="003B0BF2"/>
    <w:rsid w:val="003B1121"/>
    <w:rsid w:val="003B16BC"/>
    <w:rsid w:val="003B1C34"/>
    <w:rsid w:val="003B22B4"/>
    <w:rsid w:val="003B23FC"/>
    <w:rsid w:val="003B26AE"/>
    <w:rsid w:val="003B2A47"/>
    <w:rsid w:val="003B2AD2"/>
    <w:rsid w:val="003B2DA1"/>
    <w:rsid w:val="003B3270"/>
    <w:rsid w:val="003B4037"/>
    <w:rsid w:val="003B49DA"/>
    <w:rsid w:val="003B4C81"/>
    <w:rsid w:val="003B5002"/>
    <w:rsid w:val="003B53AA"/>
    <w:rsid w:val="003B566C"/>
    <w:rsid w:val="003B6006"/>
    <w:rsid w:val="003B641B"/>
    <w:rsid w:val="003B68A9"/>
    <w:rsid w:val="003B6C05"/>
    <w:rsid w:val="003B7F30"/>
    <w:rsid w:val="003C03C1"/>
    <w:rsid w:val="003C05D9"/>
    <w:rsid w:val="003C0D95"/>
    <w:rsid w:val="003C1635"/>
    <w:rsid w:val="003C233E"/>
    <w:rsid w:val="003C2791"/>
    <w:rsid w:val="003C2808"/>
    <w:rsid w:val="003C342C"/>
    <w:rsid w:val="003C352F"/>
    <w:rsid w:val="003C3BF9"/>
    <w:rsid w:val="003C672B"/>
    <w:rsid w:val="003C6C93"/>
    <w:rsid w:val="003C7880"/>
    <w:rsid w:val="003C7B4E"/>
    <w:rsid w:val="003D01C9"/>
    <w:rsid w:val="003D139D"/>
    <w:rsid w:val="003D2431"/>
    <w:rsid w:val="003D2500"/>
    <w:rsid w:val="003D2546"/>
    <w:rsid w:val="003D28E4"/>
    <w:rsid w:val="003D2D3E"/>
    <w:rsid w:val="003D37EC"/>
    <w:rsid w:val="003D37F9"/>
    <w:rsid w:val="003D3C78"/>
    <w:rsid w:val="003D48F4"/>
    <w:rsid w:val="003D4D8A"/>
    <w:rsid w:val="003D4E41"/>
    <w:rsid w:val="003D4EC0"/>
    <w:rsid w:val="003D6B58"/>
    <w:rsid w:val="003E03B0"/>
    <w:rsid w:val="003E0669"/>
    <w:rsid w:val="003E0701"/>
    <w:rsid w:val="003E0DB1"/>
    <w:rsid w:val="003E0E5E"/>
    <w:rsid w:val="003E107B"/>
    <w:rsid w:val="003E1D43"/>
    <w:rsid w:val="003E2ED8"/>
    <w:rsid w:val="003E3117"/>
    <w:rsid w:val="003E3A13"/>
    <w:rsid w:val="003E3D45"/>
    <w:rsid w:val="003E49DC"/>
    <w:rsid w:val="003E4A5C"/>
    <w:rsid w:val="003E4E0C"/>
    <w:rsid w:val="003E4EA0"/>
    <w:rsid w:val="003E4F23"/>
    <w:rsid w:val="003E5179"/>
    <w:rsid w:val="003E5824"/>
    <w:rsid w:val="003E5BFD"/>
    <w:rsid w:val="003E5D13"/>
    <w:rsid w:val="003E5E57"/>
    <w:rsid w:val="003E66D8"/>
    <w:rsid w:val="003E6E1E"/>
    <w:rsid w:val="003E73D5"/>
    <w:rsid w:val="003E7704"/>
    <w:rsid w:val="003E77F0"/>
    <w:rsid w:val="003F00DF"/>
    <w:rsid w:val="003F02FB"/>
    <w:rsid w:val="003F03F1"/>
    <w:rsid w:val="003F05E1"/>
    <w:rsid w:val="003F0B40"/>
    <w:rsid w:val="003F0D54"/>
    <w:rsid w:val="003F0F9B"/>
    <w:rsid w:val="003F16A7"/>
    <w:rsid w:val="003F1921"/>
    <w:rsid w:val="003F1D51"/>
    <w:rsid w:val="003F2B0D"/>
    <w:rsid w:val="003F2B23"/>
    <w:rsid w:val="003F3648"/>
    <w:rsid w:val="003F4F2A"/>
    <w:rsid w:val="003F4F8F"/>
    <w:rsid w:val="003F50E7"/>
    <w:rsid w:val="003F5328"/>
    <w:rsid w:val="003F5685"/>
    <w:rsid w:val="003F707A"/>
    <w:rsid w:val="003F7819"/>
    <w:rsid w:val="004001B2"/>
    <w:rsid w:val="004003E4"/>
    <w:rsid w:val="00402498"/>
    <w:rsid w:val="0040250C"/>
    <w:rsid w:val="00402738"/>
    <w:rsid w:val="00402A2C"/>
    <w:rsid w:val="00402EF3"/>
    <w:rsid w:val="00403796"/>
    <w:rsid w:val="0040423E"/>
    <w:rsid w:val="0040439B"/>
    <w:rsid w:val="004050C4"/>
    <w:rsid w:val="004052CB"/>
    <w:rsid w:val="00406CDB"/>
    <w:rsid w:val="004074CF"/>
    <w:rsid w:val="004076D4"/>
    <w:rsid w:val="00407C1C"/>
    <w:rsid w:val="00407EEF"/>
    <w:rsid w:val="00410925"/>
    <w:rsid w:val="004109A5"/>
    <w:rsid w:val="00410E4E"/>
    <w:rsid w:val="0041118F"/>
    <w:rsid w:val="004113AB"/>
    <w:rsid w:val="0041179E"/>
    <w:rsid w:val="004118E4"/>
    <w:rsid w:val="00412167"/>
    <w:rsid w:val="004123D3"/>
    <w:rsid w:val="00412546"/>
    <w:rsid w:val="0041299A"/>
    <w:rsid w:val="00412BB4"/>
    <w:rsid w:val="00412E93"/>
    <w:rsid w:val="00412EF3"/>
    <w:rsid w:val="00413CA4"/>
    <w:rsid w:val="00414194"/>
    <w:rsid w:val="00414536"/>
    <w:rsid w:val="00414544"/>
    <w:rsid w:val="004146BC"/>
    <w:rsid w:val="00414A39"/>
    <w:rsid w:val="004157BA"/>
    <w:rsid w:val="00417160"/>
    <w:rsid w:val="00417437"/>
    <w:rsid w:val="004177D0"/>
    <w:rsid w:val="00417B6C"/>
    <w:rsid w:val="00417D55"/>
    <w:rsid w:val="0042026D"/>
    <w:rsid w:val="00420B75"/>
    <w:rsid w:val="00420BE9"/>
    <w:rsid w:val="0042128E"/>
    <w:rsid w:val="00421CE7"/>
    <w:rsid w:val="004229B7"/>
    <w:rsid w:val="00422FB0"/>
    <w:rsid w:val="0042313B"/>
    <w:rsid w:val="0042370E"/>
    <w:rsid w:val="0042374C"/>
    <w:rsid w:val="00423AE3"/>
    <w:rsid w:val="00423DBA"/>
    <w:rsid w:val="00424693"/>
    <w:rsid w:val="00424D0F"/>
    <w:rsid w:val="00424F7F"/>
    <w:rsid w:val="004250F2"/>
    <w:rsid w:val="004252A5"/>
    <w:rsid w:val="004256BE"/>
    <w:rsid w:val="004265B6"/>
    <w:rsid w:val="00426ABE"/>
    <w:rsid w:val="00426D31"/>
    <w:rsid w:val="0042748D"/>
    <w:rsid w:val="00427B5C"/>
    <w:rsid w:val="00430214"/>
    <w:rsid w:val="004304CE"/>
    <w:rsid w:val="00430BE6"/>
    <w:rsid w:val="004310DD"/>
    <w:rsid w:val="00431A3B"/>
    <w:rsid w:val="00432777"/>
    <w:rsid w:val="00433B5E"/>
    <w:rsid w:val="0043553F"/>
    <w:rsid w:val="00435934"/>
    <w:rsid w:val="004359BA"/>
    <w:rsid w:val="00436AB5"/>
    <w:rsid w:val="0044047E"/>
    <w:rsid w:val="00440D06"/>
    <w:rsid w:val="00442361"/>
    <w:rsid w:val="00442377"/>
    <w:rsid w:val="004426CD"/>
    <w:rsid w:val="0044286E"/>
    <w:rsid w:val="00442EDD"/>
    <w:rsid w:val="00443104"/>
    <w:rsid w:val="0044431D"/>
    <w:rsid w:val="004453D7"/>
    <w:rsid w:val="0044597B"/>
    <w:rsid w:val="00445A49"/>
    <w:rsid w:val="00445DF8"/>
    <w:rsid w:val="004460AA"/>
    <w:rsid w:val="00446BBA"/>
    <w:rsid w:val="00447F00"/>
    <w:rsid w:val="00447F45"/>
    <w:rsid w:val="004500A8"/>
    <w:rsid w:val="00450190"/>
    <w:rsid w:val="00450E08"/>
    <w:rsid w:val="00451246"/>
    <w:rsid w:val="004521A5"/>
    <w:rsid w:val="004530C7"/>
    <w:rsid w:val="00453199"/>
    <w:rsid w:val="00455305"/>
    <w:rsid w:val="004554C9"/>
    <w:rsid w:val="00456347"/>
    <w:rsid w:val="0045703F"/>
    <w:rsid w:val="00457059"/>
    <w:rsid w:val="00460283"/>
    <w:rsid w:val="00460B3D"/>
    <w:rsid w:val="00460FF8"/>
    <w:rsid w:val="004610C7"/>
    <w:rsid w:val="004613BF"/>
    <w:rsid w:val="00461B42"/>
    <w:rsid w:val="00462337"/>
    <w:rsid w:val="0046237E"/>
    <w:rsid w:val="00462BCD"/>
    <w:rsid w:val="0046486F"/>
    <w:rsid w:val="00465789"/>
    <w:rsid w:val="0046688A"/>
    <w:rsid w:val="00467C58"/>
    <w:rsid w:val="00467D38"/>
    <w:rsid w:val="00470596"/>
    <w:rsid w:val="00470B17"/>
    <w:rsid w:val="00470E9B"/>
    <w:rsid w:val="00471F0D"/>
    <w:rsid w:val="00472281"/>
    <w:rsid w:val="004727DA"/>
    <w:rsid w:val="00472BA2"/>
    <w:rsid w:val="00472C33"/>
    <w:rsid w:val="00473D2A"/>
    <w:rsid w:val="00474D3C"/>
    <w:rsid w:val="00475001"/>
    <w:rsid w:val="00475B95"/>
    <w:rsid w:val="00475B9F"/>
    <w:rsid w:val="004760A1"/>
    <w:rsid w:val="00477119"/>
    <w:rsid w:val="00477727"/>
    <w:rsid w:val="00477A9E"/>
    <w:rsid w:val="0048003B"/>
    <w:rsid w:val="004800A1"/>
    <w:rsid w:val="004801B0"/>
    <w:rsid w:val="00480267"/>
    <w:rsid w:val="004803AD"/>
    <w:rsid w:val="004809DB"/>
    <w:rsid w:val="00480AFE"/>
    <w:rsid w:val="004823D8"/>
    <w:rsid w:val="00482D46"/>
    <w:rsid w:val="004837CB"/>
    <w:rsid w:val="00483B05"/>
    <w:rsid w:val="00484658"/>
    <w:rsid w:val="004846C6"/>
    <w:rsid w:val="00486A6F"/>
    <w:rsid w:val="00486B9F"/>
    <w:rsid w:val="00486DBC"/>
    <w:rsid w:val="00486DEC"/>
    <w:rsid w:val="00487B6B"/>
    <w:rsid w:val="0049020A"/>
    <w:rsid w:val="0049021D"/>
    <w:rsid w:val="004904C1"/>
    <w:rsid w:val="0049068D"/>
    <w:rsid w:val="00491628"/>
    <w:rsid w:val="0049191F"/>
    <w:rsid w:val="00491A02"/>
    <w:rsid w:val="00491F08"/>
    <w:rsid w:val="004928A7"/>
    <w:rsid w:val="00492A19"/>
    <w:rsid w:val="00493A92"/>
    <w:rsid w:val="00493B01"/>
    <w:rsid w:val="00493BAD"/>
    <w:rsid w:val="004945FF"/>
    <w:rsid w:val="004948B1"/>
    <w:rsid w:val="004956DE"/>
    <w:rsid w:val="00496435"/>
    <w:rsid w:val="004974B0"/>
    <w:rsid w:val="004A00E9"/>
    <w:rsid w:val="004A0A52"/>
    <w:rsid w:val="004A0C25"/>
    <w:rsid w:val="004A1559"/>
    <w:rsid w:val="004A20C0"/>
    <w:rsid w:val="004A2859"/>
    <w:rsid w:val="004A2B42"/>
    <w:rsid w:val="004A3AA1"/>
    <w:rsid w:val="004A3B6E"/>
    <w:rsid w:val="004A43E7"/>
    <w:rsid w:val="004A4AD3"/>
    <w:rsid w:val="004A54CA"/>
    <w:rsid w:val="004A5582"/>
    <w:rsid w:val="004A69F8"/>
    <w:rsid w:val="004A71B1"/>
    <w:rsid w:val="004A7288"/>
    <w:rsid w:val="004A7501"/>
    <w:rsid w:val="004A7C37"/>
    <w:rsid w:val="004A7F82"/>
    <w:rsid w:val="004B04BA"/>
    <w:rsid w:val="004B1B8E"/>
    <w:rsid w:val="004B2E51"/>
    <w:rsid w:val="004B3212"/>
    <w:rsid w:val="004B3A0C"/>
    <w:rsid w:val="004B3C32"/>
    <w:rsid w:val="004B422A"/>
    <w:rsid w:val="004B4787"/>
    <w:rsid w:val="004B479A"/>
    <w:rsid w:val="004B4891"/>
    <w:rsid w:val="004B48F1"/>
    <w:rsid w:val="004B548F"/>
    <w:rsid w:val="004B751E"/>
    <w:rsid w:val="004B7531"/>
    <w:rsid w:val="004B7853"/>
    <w:rsid w:val="004B7F81"/>
    <w:rsid w:val="004C02D0"/>
    <w:rsid w:val="004C26FF"/>
    <w:rsid w:val="004C2788"/>
    <w:rsid w:val="004C2CD4"/>
    <w:rsid w:val="004C3AA7"/>
    <w:rsid w:val="004C3DC8"/>
    <w:rsid w:val="004C432A"/>
    <w:rsid w:val="004C4E31"/>
    <w:rsid w:val="004C4F5A"/>
    <w:rsid w:val="004C52EA"/>
    <w:rsid w:val="004C5B0D"/>
    <w:rsid w:val="004C6D30"/>
    <w:rsid w:val="004C6E36"/>
    <w:rsid w:val="004C718C"/>
    <w:rsid w:val="004C723B"/>
    <w:rsid w:val="004C79B8"/>
    <w:rsid w:val="004D04FA"/>
    <w:rsid w:val="004D06D4"/>
    <w:rsid w:val="004D07F1"/>
    <w:rsid w:val="004D1186"/>
    <w:rsid w:val="004D12A9"/>
    <w:rsid w:val="004D1C4E"/>
    <w:rsid w:val="004D2946"/>
    <w:rsid w:val="004D3269"/>
    <w:rsid w:val="004D349B"/>
    <w:rsid w:val="004D3AE3"/>
    <w:rsid w:val="004D3CF0"/>
    <w:rsid w:val="004D43C4"/>
    <w:rsid w:val="004D4F34"/>
    <w:rsid w:val="004D4F7C"/>
    <w:rsid w:val="004D55B2"/>
    <w:rsid w:val="004D5EA3"/>
    <w:rsid w:val="004D6F1E"/>
    <w:rsid w:val="004D7085"/>
    <w:rsid w:val="004D75BD"/>
    <w:rsid w:val="004D77D1"/>
    <w:rsid w:val="004E0026"/>
    <w:rsid w:val="004E050D"/>
    <w:rsid w:val="004E06DE"/>
    <w:rsid w:val="004E13D8"/>
    <w:rsid w:val="004E1AE9"/>
    <w:rsid w:val="004E1FAA"/>
    <w:rsid w:val="004E21B4"/>
    <w:rsid w:val="004E285F"/>
    <w:rsid w:val="004E28A7"/>
    <w:rsid w:val="004E2A80"/>
    <w:rsid w:val="004E33C3"/>
    <w:rsid w:val="004E3B28"/>
    <w:rsid w:val="004E4CE6"/>
    <w:rsid w:val="004E4D63"/>
    <w:rsid w:val="004E4EB1"/>
    <w:rsid w:val="004E5289"/>
    <w:rsid w:val="004E5789"/>
    <w:rsid w:val="004E5BAC"/>
    <w:rsid w:val="004E6679"/>
    <w:rsid w:val="004E678D"/>
    <w:rsid w:val="004E683D"/>
    <w:rsid w:val="004E6943"/>
    <w:rsid w:val="004E6D2C"/>
    <w:rsid w:val="004E7351"/>
    <w:rsid w:val="004E76F8"/>
    <w:rsid w:val="004F037F"/>
    <w:rsid w:val="004F0A20"/>
    <w:rsid w:val="004F0B0C"/>
    <w:rsid w:val="004F338C"/>
    <w:rsid w:val="004F3997"/>
    <w:rsid w:val="004F4BF0"/>
    <w:rsid w:val="004F5154"/>
    <w:rsid w:val="004F5ABF"/>
    <w:rsid w:val="004F5B3D"/>
    <w:rsid w:val="004F5E38"/>
    <w:rsid w:val="004F5E86"/>
    <w:rsid w:val="004F6956"/>
    <w:rsid w:val="004F707B"/>
    <w:rsid w:val="004F72FD"/>
    <w:rsid w:val="004F7E92"/>
    <w:rsid w:val="005004E8"/>
    <w:rsid w:val="005004F2"/>
    <w:rsid w:val="005004FD"/>
    <w:rsid w:val="0050109F"/>
    <w:rsid w:val="00501133"/>
    <w:rsid w:val="00501625"/>
    <w:rsid w:val="00501F38"/>
    <w:rsid w:val="005020D8"/>
    <w:rsid w:val="00502242"/>
    <w:rsid w:val="00502738"/>
    <w:rsid w:val="005032A7"/>
    <w:rsid w:val="0050390E"/>
    <w:rsid w:val="0050489E"/>
    <w:rsid w:val="00504B27"/>
    <w:rsid w:val="00504E94"/>
    <w:rsid w:val="00505184"/>
    <w:rsid w:val="00505371"/>
    <w:rsid w:val="0050568C"/>
    <w:rsid w:val="00505A88"/>
    <w:rsid w:val="00506791"/>
    <w:rsid w:val="00507F7B"/>
    <w:rsid w:val="00510986"/>
    <w:rsid w:val="00511BFA"/>
    <w:rsid w:val="00511DA4"/>
    <w:rsid w:val="00511EA2"/>
    <w:rsid w:val="00512A50"/>
    <w:rsid w:val="00513734"/>
    <w:rsid w:val="005138F2"/>
    <w:rsid w:val="00513EEC"/>
    <w:rsid w:val="005156B6"/>
    <w:rsid w:val="00517246"/>
    <w:rsid w:val="005176D7"/>
    <w:rsid w:val="00520AA4"/>
    <w:rsid w:val="00520D5D"/>
    <w:rsid w:val="00521B3C"/>
    <w:rsid w:val="00521DD9"/>
    <w:rsid w:val="00521F24"/>
    <w:rsid w:val="00522605"/>
    <w:rsid w:val="0052292C"/>
    <w:rsid w:val="00522D58"/>
    <w:rsid w:val="00523173"/>
    <w:rsid w:val="00523968"/>
    <w:rsid w:val="00524C55"/>
    <w:rsid w:val="00524D48"/>
    <w:rsid w:val="00524FCC"/>
    <w:rsid w:val="00526651"/>
    <w:rsid w:val="005269FD"/>
    <w:rsid w:val="00526B86"/>
    <w:rsid w:val="00526DB0"/>
    <w:rsid w:val="00527375"/>
    <w:rsid w:val="005300D3"/>
    <w:rsid w:val="00530206"/>
    <w:rsid w:val="0053286E"/>
    <w:rsid w:val="005334A6"/>
    <w:rsid w:val="005335C4"/>
    <w:rsid w:val="00533675"/>
    <w:rsid w:val="0053445B"/>
    <w:rsid w:val="00534721"/>
    <w:rsid w:val="0053472E"/>
    <w:rsid w:val="00534C33"/>
    <w:rsid w:val="005350BB"/>
    <w:rsid w:val="0053563D"/>
    <w:rsid w:val="00535681"/>
    <w:rsid w:val="00537535"/>
    <w:rsid w:val="00537776"/>
    <w:rsid w:val="00537E37"/>
    <w:rsid w:val="005406DA"/>
    <w:rsid w:val="005409F3"/>
    <w:rsid w:val="00540D23"/>
    <w:rsid w:val="005416AF"/>
    <w:rsid w:val="00541F82"/>
    <w:rsid w:val="00541FDA"/>
    <w:rsid w:val="0054218A"/>
    <w:rsid w:val="00542305"/>
    <w:rsid w:val="005426D3"/>
    <w:rsid w:val="00542BE0"/>
    <w:rsid w:val="00542DA8"/>
    <w:rsid w:val="0054322E"/>
    <w:rsid w:val="00543345"/>
    <w:rsid w:val="00543683"/>
    <w:rsid w:val="00543907"/>
    <w:rsid w:val="0054458B"/>
    <w:rsid w:val="005445C3"/>
    <w:rsid w:val="00545759"/>
    <w:rsid w:val="00545FDF"/>
    <w:rsid w:val="00546B19"/>
    <w:rsid w:val="00546B30"/>
    <w:rsid w:val="0054749D"/>
    <w:rsid w:val="00550DC4"/>
    <w:rsid w:val="00551C0C"/>
    <w:rsid w:val="0055253B"/>
    <w:rsid w:val="00552F3C"/>
    <w:rsid w:val="0055301B"/>
    <w:rsid w:val="00553B3C"/>
    <w:rsid w:val="00553DA7"/>
    <w:rsid w:val="005547B2"/>
    <w:rsid w:val="00554F0F"/>
    <w:rsid w:val="00554FB4"/>
    <w:rsid w:val="00555119"/>
    <w:rsid w:val="00555EC6"/>
    <w:rsid w:val="00555F9C"/>
    <w:rsid w:val="00556012"/>
    <w:rsid w:val="00556636"/>
    <w:rsid w:val="00556D82"/>
    <w:rsid w:val="005577E1"/>
    <w:rsid w:val="0056063F"/>
    <w:rsid w:val="0056191C"/>
    <w:rsid w:val="005620A4"/>
    <w:rsid w:val="005621E1"/>
    <w:rsid w:val="0056279E"/>
    <w:rsid w:val="0056281B"/>
    <w:rsid w:val="00562CE9"/>
    <w:rsid w:val="00562F4D"/>
    <w:rsid w:val="0056329B"/>
    <w:rsid w:val="00563DC4"/>
    <w:rsid w:val="0056414D"/>
    <w:rsid w:val="005643CE"/>
    <w:rsid w:val="00564AAF"/>
    <w:rsid w:val="005654FB"/>
    <w:rsid w:val="005655C5"/>
    <w:rsid w:val="00565859"/>
    <w:rsid w:val="005665A9"/>
    <w:rsid w:val="005668E0"/>
    <w:rsid w:val="00566D3B"/>
    <w:rsid w:val="00566E01"/>
    <w:rsid w:val="005674B2"/>
    <w:rsid w:val="00567E67"/>
    <w:rsid w:val="00570492"/>
    <w:rsid w:val="0057107D"/>
    <w:rsid w:val="005716F5"/>
    <w:rsid w:val="00571951"/>
    <w:rsid w:val="00571B81"/>
    <w:rsid w:val="005723AF"/>
    <w:rsid w:val="00572CF1"/>
    <w:rsid w:val="0057333B"/>
    <w:rsid w:val="0057486C"/>
    <w:rsid w:val="005748FE"/>
    <w:rsid w:val="00574F1F"/>
    <w:rsid w:val="00575739"/>
    <w:rsid w:val="00575E56"/>
    <w:rsid w:val="00577482"/>
    <w:rsid w:val="005775C1"/>
    <w:rsid w:val="00577DFE"/>
    <w:rsid w:val="005806F8"/>
    <w:rsid w:val="005813FB"/>
    <w:rsid w:val="005816F0"/>
    <w:rsid w:val="005818F4"/>
    <w:rsid w:val="00581929"/>
    <w:rsid w:val="00581AEF"/>
    <w:rsid w:val="005820AA"/>
    <w:rsid w:val="005837F4"/>
    <w:rsid w:val="00583C58"/>
    <w:rsid w:val="00584907"/>
    <w:rsid w:val="005850CB"/>
    <w:rsid w:val="00585352"/>
    <w:rsid w:val="005864E2"/>
    <w:rsid w:val="00586510"/>
    <w:rsid w:val="00586517"/>
    <w:rsid w:val="0058656D"/>
    <w:rsid w:val="00586B1F"/>
    <w:rsid w:val="00586F45"/>
    <w:rsid w:val="005871AE"/>
    <w:rsid w:val="005873BB"/>
    <w:rsid w:val="005876A2"/>
    <w:rsid w:val="005908D6"/>
    <w:rsid w:val="00590BCF"/>
    <w:rsid w:val="005916CE"/>
    <w:rsid w:val="00591D02"/>
    <w:rsid w:val="00591E8E"/>
    <w:rsid w:val="00592356"/>
    <w:rsid w:val="00592968"/>
    <w:rsid w:val="005930DD"/>
    <w:rsid w:val="00593284"/>
    <w:rsid w:val="005947DB"/>
    <w:rsid w:val="005947FF"/>
    <w:rsid w:val="005956C2"/>
    <w:rsid w:val="0059575D"/>
    <w:rsid w:val="0059603B"/>
    <w:rsid w:val="0059623B"/>
    <w:rsid w:val="00597274"/>
    <w:rsid w:val="0059791C"/>
    <w:rsid w:val="005A1C10"/>
    <w:rsid w:val="005A1FBF"/>
    <w:rsid w:val="005A2508"/>
    <w:rsid w:val="005A2D4C"/>
    <w:rsid w:val="005A2FFD"/>
    <w:rsid w:val="005A39B0"/>
    <w:rsid w:val="005A4407"/>
    <w:rsid w:val="005A5E45"/>
    <w:rsid w:val="005A63AD"/>
    <w:rsid w:val="005A68E7"/>
    <w:rsid w:val="005A6E47"/>
    <w:rsid w:val="005A7464"/>
    <w:rsid w:val="005A770D"/>
    <w:rsid w:val="005A7E63"/>
    <w:rsid w:val="005A7F39"/>
    <w:rsid w:val="005B0080"/>
    <w:rsid w:val="005B07CC"/>
    <w:rsid w:val="005B07E8"/>
    <w:rsid w:val="005B0C8C"/>
    <w:rsid w:val="005B0E1D"/>
    <w:rsid w:val="005B13AC"/>
    <w:rsid w:val="005B19CD"/>
    <w:rsid w:val="005B1ADB"/>
    <w:rsid w:val="005B1E19"/>
    <w:rsid w:val="005B26F2"/>
    <w:rsid w:val="005B2CB0"/>
    <w:rsid w:val="005B3374"/>
    <w:rsid w:val="005B4835"/>
    <w:rsid w:val="005B5A13"/>
    <w:rsid w:val="005B6E34"/>
    <w:rsid w:val="005B6EB7"/>
    <w:rsid w:val="005B702C"/>
    <w:rsid w:val="005B7314"/>
    <w:rsid w:val="005B7837"/>
    <w:rsid w:val="005C0684"/>
    <w:rsid w:val="005C092E"/>
    <w:rsid w:val="005C139C"/>
    <w:rsid w:val="005C1F36"/>
    <w:rsid w:val="005C2446"/>
    <w:rsid w:val="005C4252"/>
    <w:rsid w:val="005C4D0F"/>
    <w:rsid w:val="005C512E"/>
    <w:rsid w:val="005C527F"/>
    <w:rsid w:val="005C5DAD"/>
    <w:rsid w:val="005C61C9"/>
    <w:rsid w:val="005C6A5B"/>
    <w:rsid w:val="005C6CF9"/>
    <w:rsid w:val="005D0717"/>
    <w:rsid w:val="005D0ABA"/>
    <w:rsid w:val="005D1589"/>
    <w:rsid w:val="005D1ABC"/>
    <w:rsid w:val="005D1BBE"/>
    <w:rsid w:val="005D2EBA"/>
    <w:rsid w:val="005D3CFD"/>
    <w:rsid w:val="005D3E81"/>
    <w:rsid w:val="005D3F43"/>
    <w:rsid w:val="005D4592"/>
    <w:rsid w:val="005D48E1"/>
    <w:rsid w:val="005D5391"/>
    <w:rsid w:val="005D5950"/>
    <w:rsid w:val="005D669F"/>
    <w:rsid w:val="005D6C91"/>
    <w:rsid w:val="005D7BF1"/>
    <w:rsid w:val="005E0406"/>
    <w:rsid w:val="005E122B"/>
    <w:rsid w:val="005E13E8"/>
    <w:rsid w:val="005E1493"/>
    <w:rsid w:val="005E1C60"/>
    <w:rsid w:val="005E1E50"/>
    <w:rsid w:val="005E2FBF"/>
    <w:rsid w:val="005E34F0"/>
    <w:rsid w:val="005E358A"/>
    <w:rsid w:val="005E38F3"/>
    <w:rsid w:val="005E4D23"/>
    <w:rsid w:val="005E4E23"/>
    <w:rsid w:val="005E4EEC"/>
    <w:rsid w:val="005E51BE"/>
    <w:rsid w:val="005E54D0"/>
    <w:rsid w:val="005E5BB0"/>
    <w:rsid w:val="005E74CE"/>
    <w:rsid w:val="005F032F"/>
    <w:rsid w:val="005F070C"/>
    <w:rsid w:val="005F0797"/>
    <w:rsid w:val="005F0807"/>
    <w:rsid w:val="005F1052"/>
    <w:rsid w:val="005F1765"/>
    <w:rsid w:val="005F1A18"/>
    <w:rsid w:val="005F1C23"/>
    <w:rsid w:val="005F2537"/>
    <w:rsid w:val="005F2B3E"/>
    <w:rsid w:val="005F2D5C"/>
    <w:rsid w:val="005F30AC"/>
    <w:rsid w:val="005F3D08"/>
    <w:rsid w:val="005F409A"/>
    <w:rsid w:val="005F4503"/>
    <w:rsid w:val="005F4B54"/>
    <w:rsid w:val="005F4E47"/>
    <w:rsid w:val="005F61E3"/>
    <w:rsid w:val="005F6217"/>
    <w:rsid w:val="005F62E0"/>
    <w:rsid w:val="005F663F"/>
    <w:rsid w:val="005F6A86"/>
    <w:rsid w:val="005F6F55"/>
    <w:rsid w:val="005F7190"/>
    <w:rsid w:val="005F7C48"/>
    <w:rsid w:val="00600802"/>
    <w:rsid w:val="006020C2"/>
    <w:rsid w:val="00603956"/>
    <w:rsid w:val="0060425C"/>
    <w:rsid w:val="00605B90"/>
    <w:rsid w:val="00605DD9"/>
    <w:rsid w:val="00606199"/>
    <w:rsid w:val="00606420"/>
    <w:rsid w:val="00606462"/>
    <w:rsid w:val="00607BD2"/>
    <w:rsid w:val="00607C60"/>
    <w:rsid w:val="00610A52"/>
    <w:rsid w:val="00610B2F"/>
    <w:rsid w:val="00611087"/>
    <w:rsid w:val="0061111F"/>
    <w:rsid w:val="00611A7E"/>
    <w:rsid w:val="0061223B"/>
    <w:rsid w:val="00612E46"/>
    <w:rsid w:val="00613408"/>
    <w:rsid w:val="00613EE9"/>
    <w:rsid w:val="00614A83"/>
    <w:rsid w:val="006153F3"/>
    <w:rsid w:val="00615DB0"/>
    <w:rsid w:val="006162A1"/>
    <w:rsid w:val="006167B7"/>
    <w:rsid w:val="00616C51"/>
    <w:rsid w:val="00616CFC"/>
    <w:rsid w:val="00616D3B"/>
    <w:rsid w:val="006170D3"/>
    <w:rsid w:val="006176EB"/>
    <w:rsid w:val="00617AB4"/>
    <w:rsid w:val="006210F2"/>
    <w:rsid w:val="00621993"/>
    <w:rsid w:val="00622165"/>
    <w:rsid w:val="0062260A"/>
    <w:rsid w:val="00622B9B"/>
    <w:rsid w:val="00622E01"/>
    <w:rsid w:val="00623733"/>
    <w:rsid w:val="00623E60"/>
    <w:rsid w:val="0062441D"/>
    <w:rsid w:val="00626128"/>
    <w:rsid w:val="0062634A"/>
    <w:rsid w:val="00626B37"/>
    <w:rsid w:val="00626D82"/>
    <w:rsid w:val="00627467"/>
    <w:rsid w:val="006276E8"/>
    <w:rsid w:val="00627ADB"/>
    <w:rsid w:val="00627B59"/>
    <w:rsid w:val="0063016D"/>
    <w:rsid w:val="006304C7"/>
    <w:rsid w:val="0063093B"/>
    <w:rsid w:val="00630DBD"/>
    <w:rsid w:val="00630F98"/>
    <w:rsid w:val="00631E1B"/>
    <w:rsid w:val="006326BE"/>
    <w:rsid w:val="00632B3D"/>
    <w:rsid w:val="006332DF"/>
    <w:rsid w:val="00633881"/>
    <w:rsid w:val="00634A94"/>
    <w:rsid w:val="00634BEA"/>
    <w:rsid w:val="00634D29"/>
    <w:rsid w:val="0063503D"/>
    <w:rsid w:val="00635EB3"/>
    <w:rsid w:val="0063646E"/>
    <w:rsid w:val="00636516"/>
    <w:rsid w:val="00637F09"/>
    <w:rsid w:val="0064021B"/>
    <w:rsid w:val="00641255"/>
    <w:rsid w:val="006413C5"/>
    <w:rsid w:val="00642AFA"/>
    <w:rsid w:val="00643408"/>
    <w:rsid w:val="00644696"/>
    <w:rsid w:val="006446F6"/>
    <w:rsid w:val="0064495E"/>
    <w:rsid w:val="006452AF"/>
    <w:rsid w:val="006453D7"/>
    <w:rsid w:val="00645601"/>
    <w:rsid w:val="006459FC"/>
    <w:rsid w:val="00645CDB"/>
    <w:rsid w:val="00645DEA"/>
    <w:rsid w:val="006468F5"/>
    <w:rsid w:val="00646DF3"/>
    <w:rsid w:val="00647C47"/>
    <w:rsid w:val="0065040D"/>
    <w:rsid w:val="00651225"/>
    <w:rsid w:val="006512FD"/>
    <w:rsid w:val="0065216B"/>
    <w:rsid w:val="00654AC7"/>
    <w:rsid w:val="00654E9F"/>
    <w:rsid w:val="00654F2F"/>
    <w:rsid w:val="00655455"/>
    <w:rsid w:val="00655C68"/>
    <w:rsid w:val="006561DD"/>
    <w:rsid w:val="00656274"/>
    <w:rsid w:val="0065691E"/>
    <w:rsid w:val="00656DAC"/>
    <w:rsid w:val="0065768B"/>
    <w:rsid w:val="00657BED"/>
    <w:rsid w:val="00660343"/>
    <w:rsid w:val="00660898"/>
    <w:rsid w:val="006619B4"/>
    <w:rsid w:val="00661BEF"/>
    <w:rsid w:val="00661E11"/>
    <w:rsid w:val="0066239B"/>
    <w:rsid w:val="006629CF"/>
    <w:rsid w:val="00662B4F"/>
    <w:rsid w:val="0066327F"/>
    <w:rsid w:val="006633DA"/>
    <w:rsid w:val="00664087"/>
    <w:rsid w:val="0066491A"/>
    <w:rsid w:val="00665149"/>
    <w:rsid w:val="00665A68"/>
    <w:rsid w:val="00666447"/>
    <w:rsid w:val="00666618"/>
    <w:rsid w:val="00666B49"/>
    <w:rsid w:val="00666D51"/>
    <w:rsid w:val="00670BDE"/>
    <w:rsid w:val="00671459"/>
    <w:rsid w:val="00671874"/>
    <w:rsid w:val="00671D82"/>
    <w:rsid w:val="00671E99"/>
    <w:rsid w:val="00671EE0"/>
    <w:rsid w:val="00671F7B"/>
    <w:rsid w:val="006720EB"/>
    <w:rsid w:val="0067496C"/>
    <w:rsid w:val="00674C4A"/>
    <w:rsid w:val="00674D0F"/>
    <w:rsid w:val="00674F19"/>
    <w:rsid w:val="006755F8"/>
    <w:rsid w:val="00675670"/>
    <w:rsid w:val="006756B8"/>
    <w:rsid w:val="00675D9C"/>
    <w:rsid w:val="00676177"/>
    <w:rsid w:val="00677A02"/>
    <w:rsid w:val="00680224"/>
    <w:rsid w:val="00680611"/>
    <w:rsid w:val="00680D69"/>
    <w:rsid w:val="0068258E"/>
    <w:rsid w:val="00682A1B"/>
    <w:rsid w:val="00682CB4"/>
    <w:rsid w:val="00682E42"/>
    <w:rsid w:val="00683B34"/>
    <w:rsid w:val="00684293"/>
    <w:rsid w:val="00684398"/>
    <w:rsid w:val="00684462"/>
    <w:rsid w:val="00684658"/>
    <w:rsid w:val="006847C7"/>
    <w:rsid w:val="006848F4"/>
    <w:rsid w:val="00684C72"/>
    <w:rsid w:val="0068547C"/>
    <w:rsid w:val="006854A1"/>
    <w:rsid w:val="00685521"/>
    <w:rsid w:val="00685874"/>
    <w:rsid w:val="0069053E"/>
    <w:rsid w:val="00690911"/>
    <w:rsid w:val="0069111A"/>
    <w:rsid w:val="0069115C"/>
    <w:rsid w:val="00691274"/>
    <w:rsid w:val="00691FE0"/>
    <w:rsid w:val="006921A2"/>
    <w:rsid w:val="0069343F"/>
    <w:rsid w:val="006939C8"/>
    <w:rsid w:val="006950B3"/>
    <w:rsid w:val="0069510D"/>
    <w:rsid w:val="00695A66"/>
    <w:rsid w:val="00696933"/>
    <w:rsid w:val="006973FD"/>
    <w:rsid w:val="00697971"/>
    <w:rsid w:val="00697C79"/>
    <w:rsid w:val="00697EEA"/>
    <w:rsid w:val="006A189C"/>
    <w:rsid w:val="006A1B1F"/>
    <w:rsid w:val="006A2663"/>
    <w:rsid w:val="006A2FA7"/>
    <w:rsid w:val="006A35A2"/>
    <w:rsid w:val="006A3C89"/>
    <w:rsid w:val="006A3F2C"/>
    <w:rsid w:val="006A4375"/>
    <w:rsid w:val="006A4DE0"/>
    <w:rsid w:val="006A4F56"/>
    <w:rsid w:val="006A51F3"/>
    <w:rsid w:val="006A5FC7"/>
    <w:rsid w:val="006A704B"/>
    <w:rsid w:val="006A7CB1"/>
    <w:rsid w:val="006A7FF0"/>
    <w:rsid w:val="006B0B70"/>
    <w:rsid w:val="006B13DE"/>
    <w:rsid w:val="006B1BE8"/>
    <w:rsid w:val="006B1E36"/>
    <w:rsid w:val="006B28EF"/>
    <w:rsid w:val="006B3831"/>
    <w:rsid w:val="006B3B10"/>
    <w:rsid w:val="006B4313"/>
    <w:rsid w:val="006B460E"/>
    <w:rsid w:val="006B4649"/>
    <w:rsid w:val="006B53D5"/>
    <w:rsid w:val="006B551A"/>
    <w:rsid w:val="006B59C1"/>
    <w:rsid w:val="006B5A6C"/>
    <w:rsid w:val="006B72DA"/>
    <w:rsid w:val="006B7D86"/>
    <w:rsid w:val="006B7E9B"/>
    <w:rsid w:val="006C050B"/>
    <w:rsid w:val="006C1D00"/>
    <w:rsid w:val="006C2371"/>
    <w:rsid w:val="006C29EC"/>
    <w:rsid w:val="006C3A77"/>
    <w:rsid w:val="006C3C26"/>
    <w:rsid w:val="006C3E60"/>
    <w:rsid w:val="006C418D"/>
    <w:rsid w:val="006C4537"/>
    <w:rsid w:val="006C49E7"/>
    <w:rsid w:val="006C563B"/>
    <w:rsid w:val="006C5CBE"/>
    <w:rsid w:val="006C5CE2"/>
    <w:rsid w:val="006C6C85"/>
    <w:rsid w:val="006C6E4A"/>
    <w:rsid w:val="006C712F"/>
    <w:rsid w:val="006D00E7"/>
    <w:rsid w:val="006D0486"/>
    <w:rsid w:val="006D0F2B"/>
    <w:rsid w:val="006D15C0"/>
    <w:rsid w:val="006D1F86"/>
    <w:rsid w:val="006D219D"/>
    <w:rsid w:val="006D289F"/>
    <w:rsid w:val="006D2EE5"/>
    <w:rsid w:val="006D31AD"/>
    <w:rsid w:val="006D34B0"/>
    <w:rsid w:val="006D3515"/>
    <w:rsid w:val="006D52D3"/>
    <w:rsid w:val="006D571A"/>
    <w:rsid w:val="006D573B"/>
    <w:rsid w:val="006D5824"/>
    <w:rsid w:val="006D5848"/>
    <w:rsid w:val="006D6AA7"/>
    <w:rsid w:val="006D6C89"/>
    <w:rsid w:val="006D7256"/>
    <w:rsid w:val="006D7455"/>
    <w:rsid w:val="006D7A95"/>
    <w:rsid w:val="006E0211"/>
    <w:rsid w:val="006E043C"/>
    <w:rsid w:val="006E04C7"/>
    <w:rsid w:val="006E0525"/>
    <w:rsid w:val="006E1322"/>
    <w:rsid w:val="006E1AD5"/>
    <w:rsid w:val="006E206D"/>
    <w:rsid w:val="006E21A4"/>
    <w:rsid w:val="006E2A48"/>
    <w:rsid w:val="006E2BD9"/>
    <w:rsid w:val="006E2E2A"/>
    <w:rsid w:val="006E3329"/>
    <w:rsid w:val="006E3416"/>
    <w:rsid w:val="006E42FE"/>
    <w:rsid w:val="006E5F26"/>
    <w:rsid w:val="006E6BD2"/>
    <w:rsid w:val="006E6D24"/>
    <w:rsid w:val="006E6EDD"/>
    <w:rsid w:val="006E7268"/>
    <w:rsid w:val="006E7A1F"/>
    <w:rsid w:val="006E7CC7"/>
    <w:rsid w:val="006F03D7"/>
    <w:rsid w:val="006F0730"/>
    <w:rsid w:val="006F1A5D"/>
    <w:rsid w:val="006F1A94"/>
    <w:rsid w:val="006F1C3D"/>
    <w:rsid w:val="006F1F23"/>
    <w:rsid w:val="006F27E8"/>
    <w:rsid w:val="006F293E"/>
    <w:rsid w:val="006F32A9"/>
    <w:rsid w:val="006F36D8"/>
    <w:rsid w:val="006F37FF"/>
    <w:rsid w:val="006F467C"/>
    <w:rsid w:val="006F4B20"/>
    <w:rsid w:val="006F5B5D"/>
    <w:rsid w:val="006F65A9"/>
    <w:rsid w:val="006F671B"/>
    <w:rsid w:val="006F6971"/>
    <w:rsid w:val="006F6CAF"/>
    <w:rsid w:val="006F6DC9"/>
    <w:rsid w:val="006F6F82"/>
    <w:rsid w:val="006F75A3"/>
    <w:rsid w:val="006F78CB"/>
    <w:rsid w:val="00700166"/>
    <w:rsid w:val="0070094C"/>
    <w:rsid w:val="00700BF5"/>
    <w:rsid w:val="00700EC7"/>
    <w:rsid w:val="007013D2"/>
    <w:rsid w:val="00702C6C"/>
    <w:rsid w:val="007043B9"/>
    <w:rsid w:val="00704AF7"/>
    <w:rsid w:val="00704E11"/>
    <w:rsid w:val="00705142"/>
    <w:rsid w:val="00705609"/>
    <w:rsid w:val="0070579C"/>
    <w:rsid w:val="00705AA6"/>
    <w:rsid w:val="0070602F"/>
    <w:rsid w:val="007071AB"/>
    <w:rsid w:val="00707258"/>
    <w:rsid w:val="00707F48"/>
    <w:rsid w:val="0071147E"/>
    <w:rsid w:val="00711506"/>
    <w:rsid w:val="007115E5"/>
    <w:rsid w:val="007117F6"/>
    <w:rsid w:val="007119E5"/>
    <w:rsid w:val="00711BB6"/>
    <w:rsid w:val="00711F51"/>
    <w:rsid w:val="007126D4"/>
    <w:rsid w:val="0071366A"/>
    <w:rsid w:val="007136DF"/>
    <w:rsid w:val="00713ADC"/>
    <w:rsid w:val="0071411A"/>
    <w:rsid w:val="00714E45"/>
    <w:rsid w:val="00714F94"/>
    <w:rsid w:val="00714FC4"/>
    <w:rsid w:val="00715132"/>
    <w:rsid w:val="00715B13"/>
    <w:rsid w:val="00715E7C"/>
    <w:rsid w:val="007163DD"/>
    <w:rsid w:val="00716D37"/>
    <w:rsid w:val="00717729"/>
    <w:rsid w:val="0072044C"/>
    <w:rsid w:val="00720A20"/>
    <w:rsid w:val="00720BC8"/>
    <w:rsid w:val="00720C35"/>
    <w:rsid w:val="0072134F"/>
    <w:rsid w:val="00721389"/>
    <w:rsid w:val="00721671"/>
    <w:rsid w:val="007217D1"/>
    <w:rsid w:val="00721920"/>
    <w:rsid w:val="00721990"/>
    <w:rsid w:val="007229A9"/>
    <w:rsid w:val="00723124"/>
    <w:rsid w:val="007238F3"/>
    <w:rsid w:val="00724CBB"/>
    <w:rsid w:val="00725F34"/>
    <w:rsid w:val="007271D6"/>
    <w:rsid w:val="0072776F"/>
    <w:rsid w:val="00727C0A"/>
    <w:rsid w:val="0073152B"/>
    <w:rsid w:val="00731962"/>
    <w:rsid w:val="00731C80"/>
    <w:rsid w:val="00731E95"/>
    <w:rsid w:val="007320F3"/>
    <w:rsid w:val="0073281D"/>
    <w:rsid w:val="00732EFD"/>
    <w:rsid w:val="0073372F"/>
    <w:rsid w:val="00733963"/>
    <w:rsid w:val="00733CEF"/>
    <w:rsid w:val="00733D91"/>
    <w:rsid w:val="00733FF7"/>
    <w:rsid w:val="0073459D"/>
    <w:rsid w:val="007346B2"/>
    <w:rsid w:val="00734811"/>
    <w:rsid w:val="0073481B"/>
    <w:rsid w:val="0073511C"/>
    <w:rsid w:val="007364DB"/>
    <w:rsid w:val="007369FF"/>
    <w:rsid w:val="00736AE3"/>
    <w:rsid w:val="00740D15"/>
    <w:rsid w:val="00741148"/>
    <w:rsid w:val="007413C2"/>
    <w:rsid w:val="00741504"/>
    <w:rsid w:val="0074234D"/>
    <w:rsid w:val="00742468"/>
    <w:rsid w:val="00744395"/>
    <w:rsid w:val="007444E2"/>
    <w:rsid w:val="0074468F"/>
    <w:rsid w:val="00744B0A"/>
    <w:rsid w:val="00744F4F"/>
    <w:rsid w:val="00745114"/>
    <w:rsid w:val="00746032"/>
    <w:rsid w:val="0074660E"/>
    <w:rsid w:val="00746F71"/>
    <w:rsid w:val="00747089"/>
    <w:rsid w:val="007479C1"/>
    <w:rsid w:val="007479D4"/>
    <w:rsid w:val="007508BA"/>
    <w:rsid w:val="00750C92"/>
    <w:rsid w:val="00751CBB"/>
    <w:rsid w:val="00751DD9"/>
    <w:rsid w:val="007523A6"/>
    <w:rsid w:val="00752780"/>
    <w:rsid w:val="00752A36"/>
    <w:rsid w:val="00753572"/>
    <w:rsid w:val="00754741"/>
    <w:rsid w:val="00754A72"/>
    <w:rsid w:val="00754CE5"/>
    <w:rsid w:val="007557E6"/>
    <w:rsid w:val="00756017"/>
    <w:rsid w:val="007563B1"/>
    <w:rsid w:val="007569D0"/>
    <w:rsid w:val="00756A9C"/>
    <w:rsid w:val="00757278"/>
    <w:rsid w:val="00757966"/>
    <w:rsid w:val="00760217"/>
    <w:rsid w:val="00760543"/>
    <w:rsid w:val="00760A38"/>
    <w:rsid w:val="007614CC"/>
    <w:rsid w:val="0076158E"/>
    <w:rsid w:val="00761EE0"/>
    <w:rsid w:val="00762EAF"/>
    <w:rsid w:val="00763ADF"/>
    <w:rsid w:val="00763F59"/>
    <w:rsid w:val="007641B8"/>
    <w:rsid w:val="00764279"/>
    <w:rsid w:val="0076466D"/>
    <w:rsid w:val="0076540C"/>
    <w:rsid w:val="00765880"/>
    <w:rsid w:val="00770A21"/>
    <w:rsid w:val="00770E2E"/>
    <w:rsid w:val="0077166F"/>
    <w:rsid w:val="007719E6"/>
    <w:rsid w:val="00771CAE"/>
    <w:rsid w:val="00772A20"/>
    <w:rsid w:val="00773E92"/>
    <w:rsid w:val="00774277"/>
    <w:rsid w:val="0077513C"/>
    <w:rsid w:val="0077574A"/>
    <w:rsid w:val="0077584E"/>
    <w:rsid w:val="007759F4"/>
    <w:rsid w:val="00775DA9"/>
    <w:rsid w:val="0077629B"/>
    <w:rsid w:val="00777004"/>
    <w:rsid w:val="007774B4"/>
    <w:rsid w:val="00780428"/>
    <w:rsid w:val="00781C0A"/>
    <w:rsid w:val="00782E9E"/>
    <w:rsid w:val="007833B9"/>
    <w:rsid w:val="00783E78"/>
    <w:rsid w:val="00784363"/>
    <w:rsid w:val="007861BA"/>
    <w:rsid w:val="0078642B"/>
    <w:rsid w:val="00786C1C"/>
    <w:rsid w:val="0078747D"/>
    <w:rsid w:val="00787E16"/>
    <w:rsid w:val="007904B4"/>
    <w:rsid w:val="00790747"/>
    <w:rsid w:val="00791045"/>
    <w:rsid w:val="00791292"/>
    <w:rsid w:val="00791515"/>
    <w:rsid w:val="007916D7"/>
    <w:rsid w:val="00791F6E"/>
    <w:rsid w:val="0079306B"/>
    <w:rsid w:val="007937A9"/>
    <w:rsid w:val="00794F85"/>
    <w:rsid w:val="007951E9"/>
    <w:rsid w:val="00795252"/>
    <w:rsid w:val="00795A0A"/>
    <w:rsid w:val="00795CCC"/>
    <w:rsid w:val="00796568"/>
    <w:rsid w:val="007973B5"/>
    <w:rsid w:val="00797B16"/>
    <w:rsid w:val="007A0921"/>
    <w:rsid w:val="007A1ADC"/>
    <w:rsid w:val="007A1ED4"/>
    <w:rsid w:val="007A2576"/>
    <w:rsid w:val="007A2EF7"/>
    <w:rsid w:val="007A32A8"/>
    <w:rsid w:val="007A39E3"/>
    <w:rsid w:val="007A3B94"/>
    <w:rsid w:val="007A4353"/>
    <w:rsid w:val="007A439C"/>
    <w:rsid w:val="007A44D6"/>
    <w:rsid w:val="007A49B5"/>
    <w:rsid w:val="007A4C2A"/>
    <w:rsid w:val="007A4DD7"/>
    <w:rsid w:val="007A59E4"/>
    <w:rsid w:val="007A5C57"/>
    <w:rsid w:val="007A5FD3"/>
    <w:rsid w:val="007A6A44"/>
    <w:rsid w:val="007A6FDA"/>
    <w:rsid w:val="007B0047"/>
    <w:rsid w:val="007B04F5"/>
    <w:rsid w:val="007B1CF1"/>
    <w:rsid w:val="007B1EC4"/>
    <w:rsid w:val="007B3764"/>
    <w:rsid w:val="007B3DD2"/>
    <w:rsid w:val="007B3E35"/>
    <w:rsid w:val="007B43EF"/>
    <w:rsid w:val="007B5504"/>
    <w:rsid w:val="007B5739"/>
    <w:rsid w:val="007B57E5"/>
    <w:rsid w:val="007B5F95"/>
    <w:rsid w:val="007B6D20"/>
    <w:rsid w:val="007B7AEF"/>
    <w:rsid w:val="007B7CA0"/>
    <w:rsid w:val="007C10DF"/>
    <w:rsid w:val="007C1C81"/>
    <w:rsid w:val="007C2446"/>
    <w:rsid w:val="007C3F25"/>
    <w:rsid w:val="007C437E"/>
    <w:rsid w:val="007C459D"/>
    <w:rsid w:val="007C4ADF"/>
    <w:rsid w:val="007C4B03"/>
    <w:rsid w:val="007C4DAF"/>
    <w:rsid w:val="007C55F4"/>
    <w:rsid w:val="007C60D8"/>
    <w:rsid w:val="007C6115"/>
    <w:rsid w:val="007C6321"/>
    <w:rsid w:val="007C6400"/>
    <w:rsid w:val="007C6973"/>
    <w:rsid w:val="007C69C4"/>
    <w:rsid w:val="007C6DF7"/>
    <w:rsid w:val="007C7218"/>
    <w:rsid w:val="007C7366"/>
    <w:rsid w:val="007C7923"/>
    <w:rsid w:val="007D0BC2"/>
    <w:rsid w:val="007D0D9E"/>
    <w:rsid w:val="007D1171"/>
    <w:rsid w:val="007D157F"/>
    <w:rsid w:val="007D15C3"/>
    <w:rsid w:val="007D1798"/>
    <w:rsid w:val="007D1FB7"/>
    <w:rsid w:val="007D216A"/>
    <w:rsid w:val="007D29A3"/>
    <w:rsid w:val="007D2EF8"/>
    <w:rsid w:val="007D408F"/>
    <w:rsid w:val="007D4649"/>
    <w:rsid w:val="007D4672"/>
    <w:rsid w:val="007D5657"/>
    <w:rsid w:val="007D5AEB"/>
    <w:rsid w:val="007D6506"/>
    <w:rsid w:val="007D6F70"/>
    <w:rsid w:val="007D6FF0"/>
    <w:rsid w:val="007D7E25"/>
    <w:rsid w:val="007E01E8"/>
    <w:rsid w:val="007E050A"/>
    <w:rsid w:val="007E1B68"/>
    <w:rsid w:val="007E217E"/>
    <w:rsid w:val="007E2493"/>
    <w:rsid w:val="007E273F"/>
    <w:rsid w:val="007E290E"/>
    <w:rsid w:val="007E2BC0"/>
    <w:rsid w:val="007E2C20"/>
    <w:rsid w:val="007E2CDA"/>
    <w:rsid w:val="007E3E78"/>
    <w:rsid w:val="007E47EF"/>
    <w:rsid w:val="007E4B09"/>
    <w:rsid w:val="007E4DDB"/>
    <w:rsid w:val="007E508B"/>
    <w:rsid w:val="007E5EC7"/>
    <w:rsid w:val="007E6A1F"/>
    <w:rsid w:val="007F01D7"/>
    <w:rsid w:val="007F20CC"/>
    <w:rsid w:val="007F2313"/>
    <w:rsid w:val="007F308E"/>
    <w:rsid w:val="007F326F"/>
    <w:rsid w:val="007F34E2"/>
    <w:rsid w:val="007F35E7"/>
    <w:rsid w:val="007F3A8E"/>
    <w:rsid w:val="007F41FE"/>
    <w:rsid w:val="007F4405"/>
    <w:rsid w:val="007F48E3"/>
    <w:rsid w:val="007F48EF"/>
    <w:rsid w:val="007F5766"/>
    <w:rsid w:val="007F6651"/>
    <w:rsid w:val="007F6CDB"/>
    <w:rsid w:val="007F7296"/>
    <w:rsid w:val="007F7F43"/>
    <w:rsid w:val="008000F5"/>
    <w:rsid w:val="00801A19"/>
    <w:rsid w:val="00801A7A"/>
    <w:rsid w:val="00801C92"/>
    <w:rsid w:val="00801EB2"/>
    <w:rsid w:val="00802B71"/>
    <w:rsid w:val="00803C0B"/>
    <w:rsid w:val="008045C4"/>
    <w:rsid w:val="00804ED3"/>
    <w:rsid w:val="00805772"/>
    <w:rsid w:val="00805BE9"/>
    <w:rsid w:val="00805F66"/>
    <w:rsid w:val="008072A5"/>
    <w:rsid w:val="0080741D"/>
    <w:rsid w:val="00807977"/>
    <w:rsid w:val="00810A79"/>
    <w:rsid w:val="00810B87"/>
    <w:rsid w:val="00811185"/>
    <w:rsid w:val="00811C31"/>
    <w:rsid w:val="00811D68"/>
    <w:rsid w:val="00812393"/>
    <w:rsid w:val="00812447"/>
    <w:rsid w:val="00812B31"/>
    <w:rsid w:val="00812B89"/>
    <w:rsid w:val="008132D3"/>
    <w:rsid w:val="008139EC"/>
    <w:rsid w:val="00813B3A"/>
    <w:rsid w:val="00813C16"/>
    <w:rsid w:val="00815113"/>
    <w:rsid w:val="00816708"/>
    <w:rsid w:val="0081699E"/>
    <w:rsid w:val="0081789E"/>
    <w:rsid w:val="00820153"/>
    <w:rsid w:val="00820DAD"/>
    <w:rsid w:val="00820DF4"/>
    <w:rsid w:val="008213D7"/>
    <w:rsid w:val="00821B85"/>
    <w:rsid w:val="00821D7D"/>
    <w:rsid w:val="0082251D"/>
    <w:rsid w:val="00823612"/>
    <w:rsid w:val="00823B10"/>
    <w:rsid w:val="00823F14"/>
    <w:rsid w:val="0082461C"/>
    <w:rsid w:val="008253F9"/>
    <w:rsid w:val="00825951"/>
    <w:rsid w:val="00825FC9"/>
    <w:rsid w:val="00826601"/>
    <w:rsid w:val="00826EC8"/>
    <w:rsid w:val="00827752"/>
    <w:rsid w:val="00827B14"/>
    <w:rsid w:val="00830C7E"/>
    <w:rsid w:val="00831365"/>
    <w:rsid w:val="008318FA"/>
    <w:rsid w:val="00832D2F"/>
    <w:rsid w:val="008335C7"/>
    <w:rsid w:val="00833601"/>
    <w:rsid w:val="00833AD4"/>
    <w:rsid w:val="00833E65"/>
    <w:rsid w:val="00834002"/>
    <w:rsid w:val="008346F7"/>
    <w:rsid w:val="00835341"/>
    <w:rsid w:val="00835E70"/>
    <w:rsid w:val="00836161"/>
    <w:rsid w:val="008364A1"/>
    <w:rsid w:val="0083657B"/>
    <w:rsid w:val="00836FA8"/>
    <w:rsid w:val="00837BA9"/>
    <w:rsid w:val="008403B7"/>
    <w:rsid w:val="008414E0"/>
    <w:rsid w:val="0084159A"/>
    <w:rsid w:val="008417BB"/>
    <w:rsid w:val="00841A4F"/>
    <w:rsid w:val="00841F91"/>
    <w:rsid w:val="0084304F"/>
    <w:rsid w:val="00843151"/>
    <w:rsid w:val="0084542F"/>
    <w:rsid w:val="008456C0"/>
    <w:rsid w:val="00845D66"/>
    <w:rsid w:val="00845D76"/>
    <w:rsid w:val="00846A92"/>
    <w:rsid w:val="008470F9"/>
    <w:rsid w:val="0084711A"/>
    <w:rsid w:val="00847169"/>
    <w:rsid w:val="00847790"/>
    <w:rsid w:val="00847E10"/>
    <w:rsid w:val="00850094"/>
    <w:rsid w:val="008500B7"/>
    <w:rsid w:val="008502CF"/>
    <w:rsid w:val="00850508"/>
    <w:rsid w:val="00851561"/>
    <w:rsid w:val="00851672"/>
    <w:rsid w:val="0085197C"/>
    <w:rsid w:val="00852228"/>
    <w:rsid w:val="00852FE8"/>
    <w:rsid w:val="0085378F"/>
    <w:rsid w:val="00853E52"/>
    <w:rsid w:val="00856961"/>
    <w:rsid w:val="00856AA3"/>
    <w:rsid w:val="00857454"/>
    <w:rsid w:val="0085771B"/>
    <w:rsid w:val="00857BB2"/>
    <w:rsid w:val="0086037F"/>
    <w:rsid w:val="008608DB"/>
    <w:rsid w:val="008620F0"/>
    <w:rsid w:val="008623CB"/>
    <w:rsid w:val="008624FA"/>
    <w:rsid w:val="00862842"/>
    <w:rsid w:val="008631E3"/>
    <w:rsid w:val="008636E6"/>
    <w:rsid w:val="0086405B"/>
    <w:rsid w:val="008647F8"/>
    <w:rsid w:val="00865A83"/>
    <w:rsid w:val="00865E66"/>
    <w:rsid w:val="00866FF6"/>
    <w:rsid w:val="008677F3"/>
    <w:rsid w:val="00867BFF"/>
    <w:rsid w:val="00870C56"/>
    <w:rsid w:val="008724A1"/>
    <w:rsid w:val="00872942"/>
    <w:rsid w:val="0087309C"/>
    <w:rsid w:val="00874087"/>
    <w:rsid w:val="00875034"/>
    <w:rsid w:val="0087506A"/>
    <w:rsid w:val="00875D7F"/>
    <w:rsid w:val="00875DB1"/>
    <w:rsid w:val="00875DCD"/>
    <w:rsid w:val="00876928"/>
    <w:rsid w:val="008769D7"/>
    <w:rsid w:val="00876B67"/>
    <w:rsid w:val="00876F0B"/>
    <w:rsid w:val="00877A52"/>
    <w:rsid w:val="00880419"/>
    <w:rsid w:val="00880729"/>
    <w:rsid w:val="0088090F"/>
    <w:rsid w:val="00881BE2"/>
    <w:rsid w:val="0088224E"/>
    <w:rsid w:val="00882692"/>
    <w:rsid w:val="00882788"/>
    <w:rsid w:val="00882A0F"/>
    <w:rsid w:val="008830AA"/>
    <w:rsid w:val="00883559"/>
    <w:rsid w:val="00883782"/>
    <w:rsid w:val="008839A6"/>
    <w:rsid w:val="00884100"/>
    <w:rsid w:val="00884529"/>
    <w:rsid w:val="00884A1B"/>
    <w:rsid w:val="00884AA4"/>
    <w:rsid w:val="00886319"/>
    <w:rsid w:val="00887066"/>
    <w:rsid w:val="00887859"/>
    <w:rsid w:val="00887A03"/>
    <w:rsid w:val="00887CE2"/>
    <w:rsid w:val="00887D77"/>
    <w:rsid w:val="00890C4B"/>
    <w:rsid w:val="00891F3B"/>
    <w:rsid w:val="00892240"/>
    <w:rsid w:val="00892293"/>
    <w:rsid w:val="0089312C"/>
    <w:rsid w:val="008932B6"/>
    <w:rsid w:val="008937CB"/>
    <w:rsid w:val="00894105"/>
    <w:rsid w:val="00894679"/>
    <w:rsid w:val="00894D39"/>
    <w:rsid w:val="00895956"/>
    <w:rsid w:val="0089609A"/>
    <w:rsid w:val="008964FD"/>
    <w:rsid w:val="00896CE2"/>
    <w:rsid w:val="00897864"/>
    <w:rsid w:val="00897991"/>
    <w:rsid w:val="008979A9"/>
    <w:rsid w:val="00897ED0"/>
    <w:rsid w:val="008A0156"/>
    <w:rsid w:val="008A132C"/>
    <w:rsid w:val="008A1893"/>
    <w:rsid w:val="008A1DC3"/>
    <w:rsid w:val="008A2209"/>
    <w:rsid w:val="008A2745"/>
    <w:rsid w:val="008A2971"/>
    <w:rsid w:val="008A2C37"/>
    <w:rsid w:val="008A3139"/>
    <w:rsid w:val="008A31BF"/>
    <w:rsid w:val="008A3809"/>
    <w:rsid w:val="008A4361"/>
    <w:rsid w:val="008A492F"/>
    <w:rsid w:val="008A49F3"/>
    <w:rsid w:val="008A5017"/>
    <w:rsid w:val="008A58A9"/>
    <w:rsid w:val="008A67D2"/>
    <w:rsid w:val="008A683E"/>
    <w:rsid w:val="008A7502"/>
    <w:rsid w:val="008A7B66"/>
    <w:rsid w:val="008A7E52"/>
    <w:rsid w:val="008B0C44"/>
    <w:rsid w:val="008B10CF"/>
    <w:rsid w:val="008B17D2"/>
    <w:rsid w:val="008B1C9D"/>
    <w:rsid w:val="008B247E"/>
    <w:rsid w:val="008B2FB0"/>
    <w:rsid w:val="008B31F1"/>
    <w:rsid w:val="008B3363"/>
    <w:rsid w:val="008B337E"/>
    <w:rsid w:val="008B3570"/>
    <w:rsid w:val="008B4172"/>
    <w:rsid w:val="008B4557"/>
    <w:rsid w:val="008B46BE"/>
    <w:rsid w:val="008B4BF7"/>
    <w:rsid w:val="008B4E1C"/>
    <w:rsid w:val="008B54F9"/>
    <w:rsid w:val="008B6104"/>
    <w:rsid w:val="008B6545"/>
    <w:rsid w:val="008B6E9B"/>
    <w:rsid w:val="008B7D0E"/>
    <w:rsid w:val="008C143C"/>
    <w:rsid w:val="008C159E"/>
    <w:rsid w:val="008C19A2"/>
    <w:rsid w:val="008C19CD"/>
    <w:rsid w:val="008C2053"/>
    <w:rsid w:val="008C22A7"/>
    <w:rsid w:val="008C22F1"/>
    <w:rsid w:val="008C25EB"/>
    <w:rsid w:val="008C2DD3"/>
    <w:rsid w:val="008C445E"/>
    <w:rsid w:val="008C4606"/>
    <w:rsid w:val="008C5C2D"/>
    <w:rsid w:val="008C6A52"/>
    <w:rsid w:val="008C6FB5"/>
    <w:rsid w:val="008C747F"/>
    <w:rsid w:val="008D0A01"/>
    <w:rsid w:val="008D0F5C"/>
    <w:rsid w:val="008D1E6E"/>
    <w:rsid w:val="008D1ED4"/>
    <w:rsid w:val="008D1F9A"/>
    <w:rsid w:val="008D40E6"/>
    <w:rsid w:val="008D41D7"/>
    <w:rsid w:val="008D4BDE"/>
    <w:rsid w:val="008D52F3"/>
    <w:rsid w:val="008D5439"/>
    <w:rsid w:val="008E00FA"/>
    <w:rsid w:val="008E05AF"/>
    <w:rsid w:val="008E08AC"/>
    <w:rsid w:val="008E1C52"/>
    <w:rsid w:val="008E1C88"/>
    <w:rsid w:val="008E1DC3"/>
    <w:rsid w:val="008E1F1A"/>
    <w:rsid w:val="008E3584"/>
    <w:rsid w:val="008E3B99"/>
    <w:rsid w:val="008E4577"/>
    <w:rsid w:val="008E4593"/>
    <w:rsid w:val="008E530E"/>
    <w:rsid w:val="008E5E4E"/>
    <w:rsid w:val="008E6582"/>
    <w:rsid w:val="008E6C73"/>
    <w:rsid w:val="008E7174"/>
    <w:rsid w:val="008F0B0B"/>
    <w:rsid w:val="008F1489"/>
    <w:rsid w:val="008F1774"/>
    <w:rsid w:val="008F2FB5"/>
    <w:rsid w:val="008F3198"/>
    <w:rsid w:val="008F4970"/>
    <w:rsid w:val="008F4E87"/>
    <w:rsid w:val="008F5B06"/>
    <w:rsid w:val="008F5FA9"/>
    <w:rsid w:val="008F6064"/>
    <w:rsid w:val="008F6334"/>
    <w:rsid w:val="008F6832"/>
    <w:rsid w:val="008F7414"/>
    <w:rsid w:val="008F75D7"/>
    <w:rsid w:val="008F79BD"/>
    <w:rsid w:val="00900501"/>
    <w:rsid w:val="009016AE"/>
    <w:rsid w:val="00902336"/>
    <w:rsid w:val="00902F4E"/>
    <w:rsid w:val="0090381D"/>
    <w:rsid w:val="00903A37"/>
    <w:rsid w:val="0090404F"/>
    <w:rsid w:val="00905D9C"/>
    <w:rsid w:val="00906CDA"/>
    <w:rsid w:val="00907636"/>
    <w:rsid w:val="00907A9D"/>
    <w:rsid w:val="00907B6F"/>
    <w:rsid w:val="00910008"/>
    <w:rsid w:val="009102DF"/>
    <w:rsid w:val="009104E1"/>
    <w:rsid w:val="0091099D"/>
    <w:rsid w:val="00911BEE"/>
    <w:rsid w:val="00911E3F"/>
    <w:rsid w:val="009122DE"/>
    <w:rsid w:val="0091263C"/>
    <w:rsid w:val="00912728"/>
    <w:rsid w:val="00912A6A"/>
    <w:rsid w:val="00912EDF"/>
    <w:rsid w:val="00912FBE"/>
    <w:rsid w:val="00913DD0"/>
    <w:rsid w:val="009149A5"/>
    <w:rsid w:val="009150E5"/>
    <w:rsid w:val="0091534A"/>
    <w:rsid w:val="00915A13"/>
    <w:rsid w:val="00915D8B"/>
    <w:rsid w:val="00916205"/>
    <w:rsid w:val="0091651F"/>
    <w:rsid w:val="00916971"/>
    <w:rsid w:val="00916E6D"/>
    <w:rsid w:val="00917A80"/>
    <w:rsid w:val="00917C44"/>
    <w:rsid w:val="00920067"/>
    <w:rsid w:val="009207CE"/>
    <w:rsid w:val="0092110C"/>
    <w:rsid w:val="009211BC"/>
    <w:rsid w:val="009212E9"/>
    <w:rsid w:val="0092188B"/>
    <w:rsid w:val="009222EA"/>
    <w:rsid w:val="0092262F"/>
    <w:rsid w:val="0092295E"/>
    <w:rsid w:val="00922971"/>
    <w:rsid w:val="00922F0A"/>
    <w:rsid w:val="0092372F"/>
    <w:rsid w:val="00923A25"/>
    <w:rsid w:val="00923FDE"/>
    <w:rsid w:val="009242E3"/>
    <w:rsid w:val="00924C56"/>
    <w:rsid w:val="009254EC"/>
    <w:rsid w:val="009273D4"/>
    <w:rsid w:val="0092788F"/>
    <w:rsid w:val="00930740"/>
    <w:rsid w:val="00930E63"/>
    <w:rsid w:val="00930E8E"/>
    <w:rsid w:val="00931699"/>
    <w:rsid w:val="0093233B"/>
    <w:rsid w:val="00932486"/>
    <w:rsid w:val="00932F25"/>
    <w:rsid w:val="009330DC"/>
    <w:rsid w:val="009345EB"/>
    <w:rsid w:val="00934950"/>
    <w:rsid w:val="00935226"/>
    <w:rsid w:val="00936F86"/>
    <w:rsid w:val="009379A3"/>
    <w:rsid w:val="0094068A"/>
    <w:rsid w:val="009406AE"/>
    <w:rsid w:val="00940A50"/>
    <w:rsid w:val="00940EF4"/>
    <w:rsid w:val="00940F74"/>
    <w:rsid w:val="009418EC"/>
    <w:rsid w:val="00941A70"/>
    <w:rsid w:val="00941B98"/>
    <w:rsid w:val="00941C51"/>
    <w:rsid w:val="00943BAF"/>
    <w:rsid w:val="009445B3"/>
    <w:rsid w:val="00944980"/>
    <w:rsid w:val="00944CF2"/>
    <w:rsid w:val="0094507C"/>
    <w:rsid w:val="009462BF"/>
    <w:rsid w:val="009475A8"/>
    <w:rsid w:val="00947F81"/>
    <w:rsid w:val="00950BAB"/>
    <w:rsid w:val="00950C9F"/>
    <w:rsid w:val="009512C6"/>
    <w:rsid w:val="009519D6"/>
    <w:rsid w:val="0095245C"/>
    <w:rsid w:val="00952B91"/>
    <w:rsid w:val="00953816"/>
    <w:rsid w:val="00953D0A"/>
    <w:rsid w:val="00953D60"/>
    <w:rsid w:val="00954531"/>
    <w:rsid w:val="009546E2"/>
    <w:rsid w:val="009561CF"/>
    <w:rsid w:val="00957928"/>
    <w:rsid w:val="009607E0"/>
    <w:rsid w:val="0096109E"/>
    <w:rsid w:val="0096227C"/>
    <w:rsid w:val="00962343"/>
    <w:rsid w:val="00962D57"/>
    <w:rsid w:val="00962DDD"/>
    <w:rsid w:val="00963760"/>
    <w:rsid w:val="00963984"/>
    <w:rsid w:val="00963C85"/>
    <w:rsid w:val="00964158"/>
    <w:rsid w:val="00964271"/>
    <w:rsid w:val="00964795"/>
    <w:rsid w:val="00964B79"/>
    <w:rsid w:val="00965040"/>
    <w:rsid w:val="009659BD"/>
    <w:rsid w:val="00965A53"/>
    <w:rsid w:val="00966C07"/>
    <w:rsid w:val="00967241"/>
    <w:rsid w:val="00967DFC"/>
    <w:rsid w:val="00970BE7"/>
    <w:rsid w:val="0097242A"/>
    <w:rsid w:val="0097283C"/>
    <w:rsid w:val="00972B0A"/>
    <w:rsid w:val="009732C0"/>
    <w:rsid w:val="009736F1"/>
    <w:rsid w:val="0097389B"/>
    <w:rsid w:val="00973973"/>
    <w:rsid w:val="0097446A"/>
    <w:rsid w:val="00974AC9"/>
    <w:rsid w:val="00974FB6"/>
    <w:rsid w:val="00975310"/>
    <w:rsid w:val="009756C5"/>
    <w:rsid w:val="00975A16"/>
    <w:rsid w:val="009771A0"/>
    <w:rsid w:val="009776A6"/>
    <w:rsid w:val="00977902"/>
    <w:rsid w:val="00977D4E"/>
    <w:rsid w:val="00980227"/>
    <w:rsid w:val="00980584"/>
    <w:rsid w:val="00980C05"/>
    <w:rsid w:val="00980F9A"/>
    <w:rsid w:val="0098105B"/>
    <w:rsid w:val="0098113A"/>
    <w:rsid w:val="009812A0"/>
    <w:rsid w:val="00981404"/>
    <w:rsid w:val="009816CF"/>
    <w:rsid w:val="00981EFD"/>
    <w:rsid w:val="00982824"/>
    <w:rsid w:val="00982A97"/>
    <w:rsid w:val="0098335A"/>
    <w:rsid w:val="00983D46"/>
    <w:rsid w:val="0098462B"/>
    <w:rsid w:val="00987756"/>
    <w:rsid w:val="00987DDE"/>
    <w:rsid w:val="00990127"/>
    <w:rsid w:val="009902B8"/>
    <w:rsid w:val="00991357"/>
    <w:rsid w:val="009927C5"/>
    <w:rsid w:val="00992ACF"/>
    <w:rsid w:val="009933BC"/>
    <w:rsid w:val="00993583"/>
    <w:rsid w:val="00993AB4"/>
    <w:rsid w:val="00993BEC"/>
    <w:rsid w:val="00995C55"/>
    <w:rsid w:val="009960E8"/>
    <w:rsid w:val="009962BD"/>
    <w:rsid w:val="00996FA4"/>
    <w:rsid w:val="00997015"/>
    <w:rsid w:val="00997611"/>
    <w:rsid w:val="009976A1"/>
    <w:rsid w:val="009A0A98"/>
    <w:rsid w:val="009A100B"/>
    <w:rsid w:val="009A17C0"/>
    <w:rsid w:val="009A2993"/>
    <w:rsid w:val="009A31C5"/>
    <w:rsid w:val="009A3313"/>
    <w:rsid w:val="009A3EB1"/>
    <w:rsid w:val="009A5080"/>
    <w:rsid w:val="009A5C8D"/>
    <w:rsid w:val="009A5ED9"/>
    <w:rsid w:val="009A6535"/>
    <w:rsid w:val="009A6872"/>
    <w:rsid w:val="009A6A73"/>
    <w:rsid w:val="009A735D"/>
    <w:rsid w:val="009A76C1"/>
    <w:rsid w:val="009B060E"/>
    <w:rsid w:val="009B070E"/>
    <w:rsid w:val="009B0EA5"/>
    <w:rsid w:val="009B1427"/>
    <w:rsid w:val="009B175D"/>
    <w:rsid w:val="009B19EA"/>
    <w:rsid w:val="009B1B25"/>
    <w:rsid w:val="009B2B44"/>
    <w:rsid w:val="009B2B9D"/>
    <w:rsid w:val="009B2BE9"/>
    <w:rsid w:val="009B3774"/>
    <w:rsid w:val="009B392C"/>
    <w:rsid w:val="009B3B27"/>
    <w:rsid w:val="009B3B68"/>
    <w:rsid w:val="009B3C17"/>
    <w:rsid w:val="009B447F"/>
    <w:rsid w:val="009B52F6"/>
    <w:rsid w:val="009B64B3"/>
    <w:rsid w:val="009B67C2"/>
    <w:rsid w:val="009B6C49"/>
    <w:rsid w:val="009B7013"/>
    <w:rsid w:val="009C07EE"/>
    <w:rsid w:val="009C0880"/>
    <w:rsid w:val="009C08D4"/>
    <w:rsid w:val="009C09BE"/>
    <w:rsid w:val="009C1243"/>
    <w:rsid w:val="009C1328"/>
    <w:rsid w:val="009C15B6"/>
    <w:rsid w:val="009C299C"/>
    <w:rsid w:val="009C2DAE"/>
    <w:rsid w:val="009C4062"/>
    <w:rsid w:val="009C4FE2"/>
    <w:rsid w:val="009C55B2"/>
    <w:rsid w:val="009C77CF"/>
    <w:rsid w:val="009D00EF"/>
    <w:rsid w:val="009D0424"/>
    <w:rsid w:val="009D11BB"/>
    <w:rsid w:val="009D122C"/>
    <w:rsid w:val="009D199E"/>
    <w:rsid w:val="009D1E80"/>
    <w:rsid w:val="009D253E"/>
    <w:rsid w:val="009D2E4A"/>
    <w:rsid w:val="009D3208"/>
    <w:rsid w:val="009D3B59"/>
    <w:rsid w:val="009D3C18"/>
    <w:rsid w:val="009D3E67"/>
    <w:rsid w:val="009D414E"/>
    <w:rsid w:val="009D44E6"/>
    <w:rsid w:val="009D4693"/>
    <w:rsid w:val="009D4C22"/>
    <w:rsid w:val="009D5F74"/>
    <w:rsid w:val="009D6221"/>
    <w:rsid w:val="009D6227"/>
    <w:rsid w:val="009D67C4"/>
    <w:rsid w:val="009D6E42"/>
    <w:rsid w:val="009D715D"/>
    <w:rsid w:val="009D7B4C"/>
    <w:rsid w:val="009E09CB"/>
    <w:rsid w:val="009E1332"/>
    <w:rsid w:val="009E26FC"/>
    <w:rsid w:val="009E34B5"/>
    <w:rsid w:val="009E370F"/>
    <w:rsid w:val="009E4B78"/>
    <w:rsid w:val="009E501E"/>
    <w:rsid w:val="009E55D4"/>
    <w:rsid w:val="009E63EB"/>
    <w:rsid w:val="009E6491"/>
    <w:rsid w:val="009E6CAC"/>
    <w:rsid w:val="009E79BB"/>
    <w:rsid w:val="009E7C5F"/>
    <w:rsid w:val="009F0F3D"/>
    <w:rsid w:val="009F17B2"/>
    <w:rsid w:val="009F1BE9"/>
    <w:rsid w:val="009F301D"/>
    <w:rsid w:val="009F3BC1"/>
    <w:rsid w:val="009F407A"/>
    <w:rsid w:val="009F4261"/>
    <w:rsid w:val="009F434E"/>
    <w:rsid w:val="009F4378"/>
    <w:rsid w:val="009F476F"/>
    <w:rsid w:val="009F477B"/>
    <w:rsid w:val="009F477C"/>
    <w:rsid w:val="009F483F"/>
    <w:rsid w:val="009F49D0"/>
    <w:rsid w:val="009F4D44"/>
    <w:rsid w:val="009F54A6"/>
    <w:rsid w:val="009F5911"/>
    <w:rsid w:val="009F6497"/>
    <w:rsid w:val="009F67D6"/>
    <w:rsid w:val="009F797C"/>
    <w:rsid w:val="00A018CD"/>
    <w:rsid w:val="00A01B47"/>
    <w:rsid w:val="00A02076"/>
    <w:rsid w:val="00A02172"/>
    <w:rsid w:val="00A026D1"/>
    <w:rsid w:val="00A03220"/>
    <w:rsid w:val="00A035AB"/>
    <w:rsid w:val="00A03649"/>
    <w:rsid w:val="00A0528F"/>
    <w:rsid w:val="00A055EC"/>
    <w:rsid w:val="00A05946"/>
    <w:rsid w:val="00A06040"/>
    <w:rsid w:val="00A06181"/>
    <w:rsid w:val="00A075E7"/>
    <w:rsid w:val="00A10746"/>
    <w:rsid w:val="00A1103E"/>
    <w:rsid w:val="00A11407"/>
    <w:rsid w:val="00A11D32"/>
    <w:rsid w:val="00A11D87"/>
    <w:rsid w:val="00A122AC"/>
    <w:rsid w:val="00A127CA"/>
    <w:rsid w:val="00A128D2"/>
    <w:rsid w:val="00A134BC"/>
    <w:rsid w:val="00A13642"/>
    <w:rsid w:val="00A13B7D"/>
    <w:rsid w:val="00A145D7"/>
    <w:rsid w:val="00A14CAE"/>
    <w:rsid w:val="00A158E8"/>
    <w:rsid w:val="00A1663B"/>
    <w:rsid w:val="00A1663C"/>
    <w:rsid w:val="00A1679D"/>
    <w:rsid w:val="00A16CAC"/>
    <w:rsid w:val="00A1709E"/>
    <w:rsid w:val="00A17B83"/>
    <w:rsid w:val="00A21069"/>
    <w:rsid w:val="00A211B5"/>
    <w:rsid w:val="00A2121F"/>
    <w:rsid w:val="00A21668"/>
    <w:rsid w:val="00A21924"/>
    <w:rsid w:val="00A21D07"/>
    <w:rsid w:val="00A21E82"/>
    <w:rsid w:val="00A22380"/>
    <w:rsid w:val="00A22AA1"/>
    <w:rsid w:val="00A22D91"/>
    <w:rsid w:val="00A22DA5"/>
    <w:rsid w:val="00A232C6"/>
    <w:rsid w:val="00A236DC"/>
    <w:rsid w:val="00A238BC"/>
    <w:rsid w:val="00A244C7"/>
    <w:rsid w:val="00A26869"/>
    <w:rsid w:val="00A26C04"/>
    <w:rsid w:val="00A2732D"/>
    <w:rsid w:val="00A2772A"/>
    <w:rsid w:val="00A27819"/>
    <w:rsid w:val="00A27C47"/>
    <w:rsid w:val="00A27E4B"/>
    <w:rsid w:val="00A31DDB"/>
    <w:rsid w:val="00A31DFC"/>
    <w:rsid w:val="00A31E3F"/>
    <w:rsid w:val="00A3223F"/>
    <w:rsid w:val="00A32407"/>
    <w:rsid w:val="00A32418"/>
    <w:rsid w:val="00A32858"/>
    <w:rsid w:val="00A336BF"/>
    <w:rsid w:val="00A345C6"/>
    <w:rsid w:val="00A34795"/>
    <w:rsid w:val="00A35D44"/>
    <w:rsid w:val="00A373BA"/>
    <w:rsid w:val="00A37D35"/>
    <w:rsid w:val="00A40970"/>
    <w:rsid w:val="00A409FB"/>
    <w:rsid w:val="00A41AE5"/>
    <w:rsid w:val="00A41B4F"/>
    <w:rsid w:val="00A42221"/>
    <w:rsid w:val="00A43424"/>
    <w:rsid w:val="00A43518"/>
    <w:rsid w:val="00A43CB9"/>
    <w:rsid w:val="00A44146"/>
    <w:rsid w:val="00A44255"/>
    <w:rsid w:val="00A451D1"/>
    <w:rsid w:val="00A452D8"/>
    <w:rsid w:val="00A453C1"/>
    <w:rsid w:val="00A45591"/>
    <w:rsid w:val="00A45FF8"/>
    <w:rsid w:val="00A46692"/>
    <w:rsid w:val="00A47294"/>
    <w:rsid w:val="00A47B72"/>
    <w:rsid w:val="00A50844"/>
    <w:rsid w:val="00A50F21"/>
    <w:rsid w:val="00A51095"/>
    <w:rsid w:val="00A513B2"/>
    <w:rsid w:val="00A513BF"/>
    <w:rsid w:val="00A516A2"/>
    <w:rsid w:val="00A52339"/>
    <w:rsid w:val="00A5233A"/>
    <w:rsid w:val="00A52E55"/>
    <w:rsid w:val="00A5341D"/>
    <w:rsid w:val="00A53CE2"/>
    <w:rsid w:val="00A5427F"/>
    <w:rsid w:val="00A54F09"/>
    <w:rsid w:val="00A5518D"/>
    <w:rsid w:val="00A553A9"/>
    <w:rsid w:val="00A55724"/>
    <w:rsid w:val="00A55FB3"/>
    <w:rsid w:val="00A5639B"/>
    <w:rsid w:val="00A565F7"/>
    <w:rsid w:val="00A56ED8"/>
    <w:rsid w:val="00A56FB0"/>
    <w:rsid w:val="00A57086"/>
    <w:rsid w:val="00A571A6"/>
    <w:rsid w:val="00A5798A"/>
    <w:rsid w:val="00A600B6"/>
    <w:rsid w:val="00A601BE"/>
    <w:rsid w:val="00A60966"/>
    <w:rsid w:val="00A611D4"/>
    <w:rsid w:val="00A61697"/>
    <w:rsid w:val="00A61C7E"/>
    <w:rsid w:val="00A61FAC"/>
    <w:rsid w:val="00A62163"/>
    <w:rsid w:val="00A62218"/>
    <w:rsid w:val="00A62600"/>
    <w:rsid w:val="00A63029"/>
    <w:rsid w:val="00A63089"/>
    <w:rsid w:val="00A6331F"/>
    <w:rsid w:val="00A63D82"/>
    <w:rsid w:val="00A63E1B"/>
    <w:rsid w:val="00A63F98"/>
    <w:rsid w:val="00A64191"/>
    <w:rsid w:val="00A648EA"/>
    <w:rsid w:val="00A6518F"/>
    <w:rsid w:val="00A660C7"/>
    <w:rsid w:val="00A661E5"/>
    <w:rsid w:val="00A66EB3"/>
    <w:rsid w:val="00A6741C"/>
    <w:rsid w:val="00A67573"/>
    <w:rsid w:val="00A676D7"/>
    <w:rsid w:val="00A67B9D"/>
    <w:rsid w:val="00A705C8"/>
    <w:rsid w:val="00A70942"/>
    <w:rsid w:val="00A70EF6"/>
    <w:rsid w:val="00A71562"/>
    <w:rsid w:val="00A717D7"/>
    <w:rsid w:val="00A724DA"/>
    <w:rsid w:val="00A72CEC"/>
    <w:rsid w:val="00A73140"/>
    <w:rsid w:val="00A7327E"/>
    <w:rsid w:val="00A737E9"/>
    <w:rsid w:val="00A74187"/>
    <w:rsid w:val="00A7522D"/>
    <w:rsid w:val="00A75BEE"/>
    <w:rsid w:val="00A76883"/>
    <w:rsid w:val="00A77CE9"/>
    <w:rsid w:val="00A80108"/>
    <w:rsid w:val="00A80A31"/>
    <w:rsid w:val="00A81011"/>
    <w:rsid w:val="00A8110B"/>
    <w:rsid w:val="00A82D93"/>
    <w:rsid w:val="00A837A7"/>
    <w:rsid w:val="00A8380B"/>
    <w:rsid w:val="00A83BED"/>
    <w:rsid w:val="00A83E13"/>
    <w:rsid w:val="00A855FE"/>
    <w:rsid w:val="00A85A66"/>
    <w:rsid w:val="00A85CC0"/>
    <w:rsid w:val="00A8605B"/>
    <w:rsid w:val="00A8624F"/>
    <w:rsid w:val="00A866F9"/>
    <w:rsid w:val="00A86E56"/>
    <w:rsid w:val="00A877A0"/>
    <w:rsid w:val="00A90209"/>
    <w:rsid w:val="00A903EE"/>
    <w:rsid w:val="00A90626"/>
    <w:rsid w:val="00A90FC3"/>
    <w:rsid w:val="00A91EEE"/>
    <w:rsid w:val="00A921FD"/>
    <w:rsid w:val="00A926FB"/>
    <w:rsid w:val="00A939BB"/>
    <w:rsid w:val="00A94AEE"/>
    <w:rsid w:val="00A95A5E"/>
    <w:rsid w:val="00A9684E"/>
    <w:rsid w:val="00A96BFC"/>
    <w:rsid w:val="00A96D6C"/>
    <w:rsid w:val="00A972E0"/>
    <w:rsid w:val="00AA0147"/>
    <w:rsid w:val="00AA07C9"/>
    <w:rsid w:val="00AA0E7C"/>
    <w:rsid w:val="00AA19F6"/>
    <w:rsid w:val="00AA1FBF"/>
    <w:rsid w:val="00AA22BA"/>
    <w:rsid w:val="00AA317F"/>
    <w:rsid w:val="00AA44D6"/>
    <w:rsid w:val="00AA4D12"/>
    <w:rsid w:val="00AA4F24"/>
    <w:rsid w:val="00AA5138"/>
    <w:rsid w:val="00AA5226"/>
    <w:rsid w:val="00AA5763"/>
    <w:rsid w:val="00AA5B23"/>
    <w:rsid w:val="00AA5E2E"/>
    <w:rsid w:val="00AA61FB"/>
    <w:rsid w:val="00AA6F67"/>
    <w:rsid w:val="00AA72D3"/>
    <w:rsid w:val="00AB0409"/>
    <w:rsid w:val="00AB04E2"/>
    <w:rsid w:val="00AB16D5"/>
    <w:rsid w:val="00AB2A73"/>
    <w:rsid w:val="00AB2AE2"/>
    <w:rsid w:val="00AB35D1"/>
    <w:rsid w:val="00AB3E76"/>
    <w:rsid w:val="00AB4822"/>
    <w:rsid w:val="00AB4861"/>
    <w:rsid w:val="00AB4C2C"/>
    <w:rsid w:val="00AB5387"/>
    <w:rsid w:val="00AB634B"/>
    <w:rsid w:val="00AB6803"/>
    <w:rsid w:val="00AB70BF"/>
    <w:rsid w:val="00AB7681"/>
    <w:rsid w:val="00AB7B57"/>
    <w:rsid w:val="00AC04BA"/>
    <w:rsid w:val="00AC051A"/>
    <w:rsid w:val="00AC06E7"/>
    <w:rsid w:val="00AC09B7"/>
    <w:rsid w:val="00AC0A6B"/>
    <w:rsid w:val="00AC0D7B"/>
    <w:rsid w:val="00AC0DA5"/>
    <w:rsid w:val="00AC1E39"/>
    <w:rsid w:val="00AC3770"/>
    <w:rsid w:val="00AC383F"/>
    <w:rsid w:val="00AC3B16"/>
    <w:rsid w:val="00AC41D6"/>
    <w:rsid w:val="00AC501B"/>
    <w:rsid w:val="00AC51AC"/>
    <w:rsid w:val="00AC5694"/>
    <w:rsid w:val="00AC5873"/>
    <w:rsid w:val="00AC59E8"/>
    <w:rsid w:val="00AC6EA8"/>
    <w:rsid w:val="00AC7058"/>
    <w:rsid w:val="00AC7276"/>
    <w:rsid w:val="00AD01F2"/>
    <w:rsid w:val="00AD031F"/>
    <w:rsid w:val="00AD03B8"/>
    <w:rsid w:val="00AD0430"/>
    <w:rsid w:val="00AD17F6"/>
    <w:rsid w:val="00AD1D77"/>
    <w:rsid w:val="00AD1FCA"/>
    <w:rsid w:val="00AD24FF"/>
    <w:rsid w:val="00AD259B"/>
    <w:rsid w:val="00AD2AE8"/>
    <w:rsid w:val="00AD365E"/>
    <w:rsid w:val="00AD3738"/>
    <w:rsid w:val="00AD3887"/>
    <w:rsid w:val="00AD3E4D"/>
    <w:rsid w:val="00AD4527"/>
    <w:rsid w:val="00AD47F3"/>
    <w:rsid w:val="00AD4B41"/>
    <w:rsid w:val="00AD53DF"/>
    <w:rsid w:val="00AD5BC4"/>
    <w:rsid w:val="00AD5EEF"/>
    <w:rsid w:val="00AD6263"/>
    <w:rsid w:val="00AD6AA8"/>
    <w:rsid w:val="00AD73A6"/>
    <w:rsid w:val="00AD7CA7"/>
    <w:rsid w:val="00AE0596"/>
    <w:rsid w:val="00AE1482"/>
    <w:rsid w:val="00AE248D"/>
    <w:rsid w:val="00AE2600"/>
    <w:rsid w:val="00AE292B"/>
    <w:rsid w:val="00AE3CA6"/>
    <w:rsid w:val="00AE3DBE"/>
    <w:rsid w:val="00AE53C1"/>
    <w:rsid w:val="00AE63D4"/>
    <w:rsid w:val="00AE67E0"/>
    <w:rsid w:val="00AE686F"/>
    <w:rsid w:val="00AE6DB4"/>
    <w:rsid w:val="00AE6F4B"/>
    <w:rsid w:val="00AE779A"/>
    <w:rsid w:val="00AE7813"/>
    <w:rsid w:val="00AE7BDF"/>
    <w:rsid w:val="00AE7E0F"/>
    <w:rsid w:val="00AF1435"/>
    <w:rsid w:val="00AF39EC"/>
    <w:rsid w:val="00AF39F6"/>
    <w:rsid w:val="00AF3FA8"/>
    <w:rsid w:val="00AF5CE8"/>
    <w:rsid w:val="00AF6974"/>
    <w:rsid w:val="00AF7017"/>
    <w:rsid w:val="00AF7EBB"/>
    <w:rsid w:val="00AF7F51"/>
    <w:rsid w:val="00B00002"/>
    <w:rsid w:val="00B001E1"/>
    <w:rsid w:val="00B00729"/>
    <w:rsid w:val="00B0177C"/>
    <w:rsid w:val="00B0209C"/>
    <w:rsid w:val="00B02533"/>
    <w:rsid w:val="00B0305F"/>
    <w:rsid w:val="00B0317C"/>
    <w:rsid w:val="00B03890"/>
    <w:rsid w:val="00B043F7"/>
    <w:rsid w:val="00B055DE"/>
    <w:rsid w:val="00B05FC9"/>
    <w:rsid w:val="00B06466"/>
    <w:rsid w:val="00B078D1"/>
    <w:rsid w:val="00B10423"/>
    <w:rsid w:val="00B113B4"/>
    <w:rsid w:val="00B11429"/>
    <w:rsid w:val="00B11C79"/>
    <w:rsid w:val="00B11CCA"/>
    <w:rsid w:val="00B13383"/>
    <w:rsid w:val="00B13399"/>
    <w:rsid w:val="00B14C98"/>
    <w:rsid w:val="00B1502B"/>
    <w:rsid w:val="00B15067"/>
    <w:rsid w:val="00B163A8"/>
    <w:rsid w:val="00B16B5B"/>
    <w:rsid w:val="00B16E0E"/>
    <w:rsid w:val="00B17507"/>
    <w:rsid w:val="00B17B6B"/>
    <w:rsid w:val="00B17C11"/>
    <w:rsid w:val="00B205E2"/>
    <w:rsid w:val="00B210A1"/>
    <w:rsid w:val="00B21521"/>
    <w:rsid w:val="00B21B7E"/>
    <w:rsid w:val="00B21FCA"/>
    <w:rsid w:val="00B221E8"/>
    <w:rsid w:val="00B22836"/>
    <w:rsid w:val="00B22C26"/>
    <w:rsid w:val="00B22E30"/>
    <w:rsid w:val="00B22F2D"/>
    <w:rsid w:val="00B241CE"/>
    <w:rsid w:val="00B2454A"/>
    <w:rsid w:val="00B24A31"/>
    <w:rsid w:val="00B25B2B"/>
    <w:rsid w:val="00B25F99"/>
    <w:rsid w:val="00B267BE"/>
    <w:rsid w:val="00B27A57"/>
    <w:rsid w:val="00B30395"/>
    <w:rsid w:val="00B30B0F"/>
    <w:rsid w:val="00B30C45"/>
    <w:rsid w:val="00B31ACC"/>
    <w:rsid w:val="00B329B8"/>
    <w:rsid w:val="00B330FD"/>
    <w:rsid w:val="00B33104"/>
    <w:rsid w:val="00B348B7"/>
    <w:rsid w:val="00B348EC"/>
    <w:rsid w:val="00B34C22"/>
    <w:rsid w:val="00B3504F"/>
    <w:rsid w:val="00B35290"/>
    <w:rsid w:val="00B35E32"/>
    <w:rsid w:val="00B367E2"/>
    <w:rsid w:val="00B36A08"/>
    <w:rsid w:val="00B371A7"/>
    <w:rsid w:val="00B372F9"/>
    <w:rsid w:val="00B379CB"/>
    <w:rsid w:val="00B379DC"/>
    <w:rsid w:val="00B40E16"/>
    <w:rsid w:val="00B41016"/>
    <w:rsid w:val="00B41048"/>
    <w:rsid w:val="00B4107F"/>
    <w:rsid w:val="00B411CB"/>
    <w:rsid w:val="00B411F0"/>
    <w:rsid w:val="00B41B6B"/>
    <w:rsid w:val="00B4357F"/>
    <w:rsid w:val="00B4394E"/>
    <w:rsid w:val="00B43D77"/>
    <w:rsid w:val="00B447B0"/>
    <w:rsid w:val="00B44D02"/>
    <w:rsid w:val="00B45F48"/>
    <w:rsid w:val="00B464D8"/>
    <w:rsid w:val="00B468D1"/>
    <w:rsid w:val="00B47A81"/>
    <w:rsid w:val="00B50CB5"/>
    <w:rsid w:val="00B5111C"/>
    <w:rsid w:val="00B5130B"/>
    <w:rsid w:val="00B51A5F"/>
    <w:rsid w:val="00B51AD6"/>
    <w:rsid w:val="00B5246A"/>
    <w:rsid w:val="00B52591"/>
    <w:rsid w:val="00B52836"/>
    <w:rsid w:val="00B52CC5"/>
    <w:rsid w:val="00B53175"/>
    <w:rsid w:val="00B53B45"/>
    <w:rsid w:val="00B53EC2"/>
    <w:rsid w:val="00B54185"/>
    <w:rsid w:val="00B542D3"/>
    <w:rsid w:val="00B5434F"/>
    <w:rsid w:val="00B54D6B"/>
    <w:rsid w:val="00B55000"/>
    <w:rsid w:val="00B55567"/>
    <w:rsid w:val="00B55592"/>
    <w:rsid w:val="00B555A8"/>
    <w:rsid w:val="00B55B3B"/>
    <w:rsid w:val="00B55D5B"/>
    <w:rsid w:val="00B56212"/>
    <w:rsid w:val="00B56566"/>
    <w:rsid w:val="00B56D4D"/>
    <w:rsid w:val="00B576A6"/>
    <w:rsid w:val="00B60548"/>
    <w:rsid w:val="00B608E3"/>
    <w:rsid w:val="00B60B34"/>
    <w:rsid w:val="00B611B5"/>
    <w:rsid w:val="00B614F8"/>
    <w:rsid w:val="00B61698"/>
    <w:rsid w:val="00B6217A"/>
    <w:rsid w:val="00B62671"/>
    <w:rsid w:val="00B62758"/>
    <w:rsid w:val="00B6330F"/>
    <w:rsid w:val="00B63D45"/>
    <w:rsid w:val="00B63DFA"/>
    <w:rsid w:val="00B64950"/>
    <w:rsid w:val="00B6511F"/>
    <w:rsid w:val="00B65592"/>
    <w:rsid w:val="00B661B2"/>
    <w:rsid w:val="00B66355"/>
    <w:rsid w:val="00B67163"/>
    <w:rsid w:val="00B67522"/>
    <w:rsid w:val="00B67941"/>
    <w:rsid w:val="00B67AB0"/>
    <w:rsid w:val="00B70413"/>
    <w:rsid w:val="00B7073D"/>
    <w:rsid w:val="00B71EC1"/>
    <w:rsid w:val="00B727C7"/>
    <w:rsid w:val="00B7347E"/>
    <w:rsid w:val="00B745AE"/>
    <w:rsid w:val="00B75C56"/>
    <w:rsid w:val="00B76578"/>
    <w:rsid w:val="00B7682D"/>
    <w:rsid w:val="00B76EEE"/>
    <w:rsid w:val="00B77290"/>
    <w:rsid w:val="00B77AF7"/>
    <w:rsid w:val="00B800A3"/>
    <w:rsid w:val="00B80593"/>
    <w:rsid w:val="00B80BC6"/>
    <w:rsid w:val="00B80CBB"/>
    <w:rsid w:val="00B8107A"/>
    <w:rsid w:val="00B81437"/>
    <w:rsid w:val="00B81ECD"/>
    <w:rsid w:val="00B82703"/>
    <w:rsid w:val="00B8436B"/>
    <w:rsid w:val="00B8515F"/>
    <w:rsid w:val="00B86302"/>
    <w:rsid w:val="00B86BB5"/>
    <w:rsid w:val="00B87204"/>
    <w:rsid w:val="00B87733"/>
    <w:rsid w:val="00B87B41"/>
    <w:rsid w:val="00B909FE"/>
    <w:rsid w:val="00B90FC9"/>
    <w:rsid w:val="00B9171B"/>
    <w:rsid w:val="00B917FC"/>
    <w:rsid w:val="00B918F6"/>
    <w:rsid w:val="00B91B77"/>
    <w:rsid w:val="00B91D68"/>
    <w:rsid w:val="00B92C90"/>
    <w:rsid w:val="00B93C0F"/>
    <w:rsid w:val="00B93F62"/>
    <w:rsid w:val="00B95180"/>
    <w:rsid w:val="00B9538E"/>
    <w:rsid w:val="00B957EC"/>
    <w:rsid w:val="00B95B6F"/>
    <w:rsid w:val="00B95BBA"/>
    <w:rsid w:val="00B961E4"/>
    <w:rsid w:val="00BA02B7"/>
    <w:rsid w:val="00BA1DF8"/>
    <w:rsid w:val="00BA2489"/>
    <w:rsid w:val="00BA2561"/>
    <w:rsid w:val="00BA36F7"/>
    <w:rsid w:val="00BA39DE"/>
    <w:rsid w:val="00BA3C79"/>
    <w:rsid w:val="00BA3EF4"/>
    <w:rsid w:val="00BA531B"/>
    <w:rsid w:val="00BA54CE"/>
    <w:rsid w:val="00BA5FC1"/>
    <w:rsid w:val="00BA60D4"/>
    <w:rsid w:val="00BA65F8"/>
    <w:rsid w:val="00BA69A0"/>
    <w:rsid w:val="00BA71CA"/>
    <w:rsid w:val="00BA79EA"/>
    <w:rsid w:val="00BB0817"/>
    <w:rsid w:val="00BB0C5D"/>
    <w:rsid w:val="00BB0C5E"/>
    <w:rsid w:val="00BB0F70"/>
    <w:rsid w:val="00BB117D"/>
    <w:rsid w:val="00BB1910"/>
    <w:rsid w:val="00BB2031"/>
    <w:rsid w:val="00BB29A1"/>
    <w:rsid w:val="00BB2B31"/>
    <w:rsid w:val="00BB2BC0"/>
    <w:rsid w:val="00BB2F1E"/>
    <w:rsid w:val="00BB2F3F"/>
    <w:rsid w:val="00BB30E1"/>
    <w:rsid w:val="00BB3C92"/>
    <w:rsid w:val="00BB3E83"/>
    <w:rsid w:val="00BB42FF"/>
    <w:rsid w:val="00BB506A"/>
    <w:rsid w:val="00BB577F"/>
    <w:rsid w:val="00BB5EBF"/>
    <w:rsid w:val="00BB64DF"/>
    <w:rsid w:val="00BB6F3D"/>
    <w:rsid w:val="00BB6F97"/>
    <w:rsid w:val="00BC0597"/>
    <w:rsid w:val="00BC197B"/>
    <w:rsid w:val="00BC2018"/>
    <w:rsid w:val="00BC2A0D"/>
    <w:rsid w:val="00BC3516"/>
    <w:rsid w:val="00BC3760"/>
    <w:rsid w:val="00BC3C77"/>
    <w:rsid w:val="00BC45C2"/>
    <w:rsid w:val="00BC602A"/>
    <w:rsid w:val="00BC6D7A"/>
    <w:rsid w:val="00BC73D2"/>
    <w:rsid w:val="00BC7D79"/>
    <w:rsid w:val="00BD05A4"/>
    <w:rsid w:val="00BD0932"/>
    <w:rsid w:val="00BD10C7"/>
    <w:rsid w:val="00BD11B3"/>
    <w:rsid w:val="00BD122E"/>
    <w:rsid w:val="00BD12C9"/>
    <w:rsid w:val="00BD14CA"/>
    <w:rsid w:val="00BD18A3"/>
    <w:rsid w:val="00BD1AD9"/>
    <w:rsid w:val="00BD3018"/>
    <w:rsid w:val="00BD3236"/>
    <w:rsid w:val="00BD36D1"/>
    <w:rsid w:val="00BD38DA"/>
    <w:rsid w:val="00BD4976"/>
    <w:rsid w:val="00BD52BA"/>
    <w:rsid w:val="00BD5384"/>
    <w:rsid w:val="00BD6A55"/>
    <w:rsid w:val="00BD6F93"/>
    <w:rsid w:val="00BD7C7C"/>
    <w:rsid w:val="00BD7CAA"/>
    <w:rsid w:val="00BD7DF4"/>
    <w:rsid w:val="00BE0D9B"/>
    <w:rsid w:val="00BE23A2"/>
    <w:rsid w:val="00BE26B3"/>
    <w:rsid w:val="00BE29EF"/>
    <w:rsid w:val="00BE3761"/>
    <w:rsid w:val="00BE3E10"/>
    <w:rsid w:val="00BE5E4B"/>
    <w:rsid w:val="00BE6232"/>
    <w:rsid w:val="00BE63F2"/>
    <w:rsid w:val="00BE659F"/>
    <w:rsid w:val="00BE7372"/>
    <w:rsid w:val="00BE77B5"/>
    <w:rsid w:val="00BE7D1B"/>
    <w:rsid w:val="00BE7DE2"/>
    <w:rsid w:val="00BF0178"/>
    <w:rsid w:val="00BF02B7"/>
    <w:rsid w:val="00BF0643"/>
    <w:rsid w:val="00BF067C"/>
    <w:rsid w:val="00BF11B4"/>
    <w:rsid w:val="00BF16F6"/>
    <w:rsid w:val="00BF1B8E"/>
    <w:rsid w:val="00BF1D23"/>
    <w:rsid w:val="00BF2B09"/>
    <w:rsid w:val="00BF36F1"/>
    <w:rsid w:val="00BF4A54"/>
    <w:rsid w:val="00BF4EBF"/>
    <w:rsid w:val="00BF5543"/>
    <w:rsid w:val="00BF5D08"/>
    <w:rsid w:val="00BF76AF"/>
    <w:rsid w:val="00C0046F"/>
    <w:rsid w:val="00C00AD0"/>
    <w:rsid w:val="00C01430"/>
    <w:rsid w:val="00C01B37"/>
    <w:rsid w:val="00C01D9A"/>
    <w:rsid w:val="00C020D9"/>
    <w:rsid w:val="00C031C6"/>
    <w:rsid w:val="00C04BC5"/>
    <w:rsid w:val="00C056D7"/>
    <w:rsid w:val="00C05D99"/>
    <w:rsid w:val="00C06CD5"/>
    <w:rsid w:val="00C07477"/>
    <w:rsid w:val="00C07485"/>
    <w:rsid w:val="00C10259"/>
    <w:rsid w:val="00C10A5D"/>
    <w:rsid w:val="00C115E2"/>
    <w:rsid w:val="00C11C2E"/>
    <w:rsid w:val="00C12722"/>
    <w:rsid w:val="00C12804"/>
    <w:rsid w:val="00C1322D"/>
    <w:rsid w:val="00C132EB"/>
    <w:rsid w:val="00C13949"/>
    <w:rsid w:val="00C14B57"/>
    <w:rsid w:val="00C14F64"/>
    <w:rsid w:val="00C150E4"/>
    <w:rsid w:val="00C15265"/>
    <w:rsid w:val="00C15627"/>
    <w:rsid w:val="00C156B4"/>
    <w:rsid w:val="00C167AA"/>
    <w:rsid w:val="00C167BB"/>
    <w:rsid w:val="00C169D8"/>
    <w:rsid w:val="00C1745A"/>
    <w:rsid w:val="00C20A06"/>
    <w:rsid w:val="00C20C09"/>
    <w:rsid w:val="00C20CAB"/>
    <w:rsid w:val="00C21000"/>
    <w:rsid w:val="00C22B0E"/>
    <w:rsid w:val="00C22E1C"/>
    <w:rsid w:val="00C2309E"/>
    <w:rsid w:val="00C23CE3"/>
    <w:rsid w:val="00C23DBA"/>
    <w:rsid w:val="00C244EB"/>
    <w:rsid w:val="00C245C8"/>
    <w:rsid w:val="00C24C9E"/>
    <w:rsid w:val="00C24CFB"/>
    <w:rsid w:val="00C2511C"/>
    <w:rsid w:val="00C2590C"/>
    <w:rsid w:val="00C26485"/>
    <w:rsid w:val="00C2705A"/>
    <w:rsid w:val="00C27678"/>
    <w:rsid w:val="00C30DC8"/>
    <w:rsid w:val="00C3115F"/>
    <w:rsid w:val="00C312B6"/>
    <w:rsid w:val="00C3199B"/>
    <w:rsid w:val="00C31D87"/>
    <w:rsid w:val="00C33CCD"/>
    <w:rsid w:val="00C34468"/>
    <w:rsid w:val="00C34501"/>
    <w:rsid w:val="00C34844"/>
    <w:rsid w:val="00C34E4E"/>
    <w:rsid w:val="00C34EB3"/>
    <w:rsid w:val="00C35650"/>
    <w:rsid w:val="00C36678"/>
    <w:rsid w:val="00C3727E"/>
    <w:rsid w:val="00C37402"/>
    <w:rsid w:val="00C375D4"/>
    <w:rsid w:val="00C37C71"/>
    <w:rsid w:val="00C40467"/>
    <w:rsid w:val="00C40994"/>
    <w:rsid w:val="00C4131B"/>
    <w:rsid w:val="00C41B54"/>
    <w:rsid w:val="00C42A82"/>
    <w:rsid w:val="00C42B9C"/>
    <w:rsid w:val="00C43858"/>
    <w:rsid w:val="00C43DEE"/>
    <w:rsid w:val="00C43EA3"/>
    <w:rsid w:val="00C43F7C"/>
    <w:rsid w:val="00C44D2A"/>
    <w:rsid w:val="00C45D5A"/>
    <w:rsid w:val="00C46880"/>
    <w:rsid w:val="00C4693E"/>
    <w:rsid w:val="00C46CEA"/>
    <w:rsid w:val="00C506C2"/>
    <w:rsid w:val="00C50A5D"/>
    <w:rsid w:val="00C50AF2"/>
    <w:rsid w:val="00C510CF"/>
    <w:rsid w:val="00C51998"/>
    <w:rsid w:val="00C51D81"/>
    <w:rsid w:val="00C526A2"/>
    <w:rsid w:val="00C529E5"/>
    <w:rsid w:val="00C5382E"/>
    <w:rsid w:val="00C53F2B"/>
    <w:rsid w:val="00C54602"/>
    <w:rsid w:val="00C54645"/>
    <w:rsid w:val="00C54ED4"/>
    <w:rsid w:val="00C550F8"/>
    <w:rsid w:val="00C55419"/>
    <w:rsid w:val="00C556C7"/>
    <w:rsid w:val="00C55BE1"/>
    <w:rsid w:val="00C56E6D"/>
    <w:rsid w:val="00C5755D"/>
    <w:rsid w:val="00C57664"/>
    <w:rsid w:val="00C57D61"/>
    <w:rsid w:val="00C608AD"/>
    <w:rsid w:val="00C619F2"/>
    <w:rsid w:val="00C61A1E"/>
    <w:rsid w:val="00C61BFE"/>
    <w:rsid w:val="00C628B8"/>
    <w:rsid w:val="00C628D5"/>
    <w:rsid w:val="00C62B35"/>
    <w:rsid w:val="00C62C13"/>
    <w:rsid w:val="00C62C1C"/>
    <w:rsid w:val="00C637A9"/>
    <w:rsid w:val="00C63A7C"/>
    <w:rsid w:val="00C63CCD"/>
    <w:rsid w:val="00C63EFE"/>
    <w:rsid w:val="00C64C86"/>
    <w:rsid w:val="00C64F22"/>
    <w:rsid w:val="00C65166"/>
    <w:rsid w:val="00C65550"/>
    <w:rsid w:val="00C65650"/>
    <w:rsid w:val="00C65816"/>
    <w:rsid w:val="00C65C59"/>
    <w:rsid w:val="00C6614A"/>
    <w:rsid w:val="00C66810"/>
    <w:rsid w:val="00C66D6C"/>
    <w:rsid w:val="00C66EF1"/>
    <w:rsid w:val="00C67198"/>
    <w:rsid w:val="00C673D5"/>
    <w:rsid w:val="00C676DF"/>
    <w:rsid w:val="00C6799E"/>
    <w:rsid w:val="00C707F9"/>
    <w:rsid w:val="00C710A2"/>
    <w:rsid w:val="00C712E4"/>
    <w:rsid w:val="00C71616"/>
    <w:rsid w:val="00C72093"/>
    <w:rsid w:val="00C7261F"/>
    <w:rsid w:val="00C72AFD"/>
    <w:rsid w:val="00C72EBB"/>
    <w:rsid w:val="00C73182"/>
    <w:rsid w:val="00C74710"/>
    <w:rsid w:val="00C74A5B"/>
    <w:rsid w:val="00C74FFC"/>
    <w:rsid w:val="00C751E3"/>
    <w:rsid w:val="00C763DD"/>
    <w:rsid w:val="00C76402"/>
    <w:rsid w:val="00C765F6"/>
    <w:rsid w:val="00C768A9"/>
    <w:rsid w:val="00C76B8B"/>
    <w:rsid w:val="00C76D84"/>
    <w:rsid w:val="00C76E51"/>
    <w:rsid w:val="00C7775B"/>
    <w:rsid w:val="00C77A92"/>
    <w:rsid w:val="00C8002A"/>
    <w:rsid w:val="00C800D6"/>
    <w:rsid w:val="00C81769"/>
    <w:rsid w:val="00C823F7"/>
    <w:rsid w:val="00C82422"/>
    <w:rsid w:val="00C828DF"/>
    <w:rsid w:val="00C8432B"/>
    <w:rsid w:val="00C84522"/>
    <w:rsid w:val="00C85C7E"/>
    <w:rsid w:val="00C85DAE"/>
    <w:rsid w:val="00C85E1B"/>
    <w:rsid w:val="00C85EF3"/>
    <w:rsid w:val="00C86C4B"/>
    <w:rsid w:val="00C87F08"/>
    <w:rsid w:val="00C90A18"/>
    <w:rsid w:val="00C9154E"/>
    <w:rsid w:val="00C91C69"/>
    <w:rsid w:val="00C9267A"/>
    <w:rsid w:val="00C94B7F"/>
    <w:rsid w:val="00C950FA"/>
    <w:rsid w:val="00C953D4"/>
    <w:rsid w:val="00C960E4"/>
    <w:rsid w:val="00C96F04"/>
    <w:rsid w:val="00C976B0"/>
    <w:rsid w:val="00C97E0F"/>
    <w:rsid w:val="00CA03D1"/>
    <w:rsid w:val="00CA043D"/>
    <w:rsid w:val="00CA074F"/>
    <w:rsid w:val="00CA0800"/>
    <w:rsid w:val="00CA0B91"/>
    <w:rsid w:val="00CA169A"/>
    <w:rsid w:val="00CA174F"/>
    <w:rsid w:val="00CA175D"/>
    <w:rsid w:val="00CA1A97"/>
    <w:rsid w:val="00CA1FD8"/>
    <w:rsid w:val="00CA419A"/>
    <w:rsid w:val="00CA44DA"/>
    <w:rsid w:val="00CA4D3A"/>
    <w:rsid w:val="00CA505B"/>
    <w:rsid w:val="00CA52A9"/>
    <w:rsid w:val="00CA5458"/>
    <w:rsid w:val="00CA5817"/>
    <w:rsid w:val="00CA6083"/>
    <w:rsid w:val="00CA651E"/>
    <w:rsid w:val="00CA6807"/>
    <w:rsid w:val="00CA6D59"/>
    <w:rsid w:val="00CA6DD8"/>
    <w:rsid w:val="00CA7168"/>
    <w:rsid w:val="00CA7202"/>
    <w:rsid w:val="00CA787B"/>
    <w:rsid w:val="00CB02E7"/>
    <w:rsid w:val="00CB080F"/>
    <w:rsid w:val="00CB0BEF"/>
    <w:rsid w:val="00CB130A"/>
    <w:rsid w:val="00CB1956"/>
    <w:rsid w:val="00CB1D0A"/>
    <w:rsid w:val="00CB1D6A"/>
    <w:rsid w:val="00CB20DD"/>
    <w:rsid w:val="00CB2CBE"/>
    <w:rsid w:val="00CB2F50"/>
    <w:rsid w:val="00CB3A32"/>
    <w:rsid w:val="00CB3B2D"/>
    <w:rsid w:val="00CB4CD8"/>
    <w:rsid w:val="00CB531F"/>
    <w:rsid w:val="00CB53EF"/>
    <w:rsid w:val="00CB63F4"/>
    <w:rsid w:val="00CB6631"/>
    <w:rsid w:val="00CB695E"/>
    <w:rsid w:val="00CB6B0A"/>
    <w:rsid w:val="00CB7D47"/>
    <w:rsid w:val="00CC0288"/>
    <w:rsid w:val="00CC0B54"/>
    <w:rsid w:val="00CC0EE1"/>
    <w:rsid w:val="00CC1F03"/>
    <w:rsid w:val="00CC2F43"/>
    <w:rsid w:val="00CC4BB3"/>
    <w:rsid w:val="00CC529D"/>
    <w:rsid w:val="00CC5308"/>
    <w:rsid w:val="00CC53D3"/>
    <w:rsid w:val="00CC58F9"/>
    <w:rsid w:val="00CC5DB4"/>
    <w:rsid w:val="00CC6BAA"/>
    <w:rsid w:val="00CC6DC9"/>
    <w:rsid w:val="00CC71E8"/>
    <w:rsid w:val="00CC7701"/>
    <w:rsid w:val="00CC7AE5"/>
    <w:rsid w:val="00CC7B5C"/>
    <w:rsid w:val="00CD024D"/>
    <w:rsid w:val="00CD055A"/>
    <w:rsid w:val="00CD059E"/>
    <w:rsid w:val="00CD07FC"/>
    <w:rsid w:val="00CD0F9B"/>
    <w:rsid w:val="00CD11C7"/>
    <w:rsid w:val="00CD1299"/>
    <w:rsid w:val="00CD16BB"/>
    <w:rsid w:val="00CD1B28"/>
    <w:rsid w:val="00CD1C33"/>
    <w:rsid w:val="00CD1F03"/>
    <w:rsid w:val="00CD1FA3"/>
    <w:rsid w:val="00CD2646"/>
    <w:rsid w:val="00CD27EB"/>
    <w:rsid w:val="00CD27F7"/>
    <w:rsid w:val="00CD28D3"/>
    <w:rsid w:val="00CD290A"/>
    <w:rsid w:val="00CD2A50"/>
    <w:rsid w:val="00CD339E"/>
    <w:rsid w:val="00CD42B1"/>
    <w:rsid w:val="00CD4468"/>
    <w:rsid w:val="00CD493A"/>
    <w:rsid w:val="00CD51C2"/>
    <w:rsid w:val="00CD5572"/>
    <w:rsid w:val="00CD5661"/>
    <w:rsid w:val="00CD6DC4"/>
    <w:rsid w:val="00CD751A"/>
    <w:rsid w:val="00CE05BA"/>
    <w:rsid w:val="00CE0EDA"/>
    <w:rsid w:val="00CE14DB"/>
    <w:rsid w:val="00CE1C41"/>
    <w:rsid w:val="00CE1F6B"/>
    <w:rsid w:val="00CE32E5"/>
    <w:rsid w:val="00CE359A"/>
    <w:rsid w:val="00CE4351"/>
    <w:rsid w:val="00CE4611"/>
    <w:rsid w:val="00CE4FC7"/>
    <w:rsid w:val="00CE55BC"/>
    <w:rsid w:val="00CE56A2"/>
    <w:rsid w:val="00CE5B42"/>
    <w:rsid w:val="00CE5C50"/>
    <w:rsid w:val="00CE5DDF"/>
    <w:rsid w:val="00CE67F9"/>
    <w:rsid w:val="00CE73F1"/>
    <w:rsid w:val="00CE7872"/>
    <w:rsid w:val="00CF12A5"/>
    <w:rsid w:val="00CF16B9"/>
    <w:rsid w:val="00CF1815"/>
    <w:rsid w:val="00CF18F8"/>
    <w:rsid w:val="00CF1B5E"/>
    <w:rsid w:val="00CF1BC2"/>
    <w:rsid w:val="00CF2441"/>
    <w:rsid w:val="00CF28BC"/>
    <w:rsid w:val="00CF29C7"/>
    <w:rsid w:val="00CF2FCD"/>
    <w:rsid w:val="00CF33A3"/>
    <w:rsid w:val="00CF378B"/>
    <w:rsid w:val="00CF42B9"/>
    <w:rsid w:val="00CF458B"/>
    <w:rsid w:val="00CF4BC8"/>
    <w:rsid w:val="00CF524F"/>
    <w:rsid w:val="00CF632B"/>
    <w:rsid w:val="00CF72D3"/>
    <w:rsid w:val="00CF7D94"/>
    <w:rsid w:val="00D0099C"/>
    <w:rsid w:val="00D00C68"/>
    <w:rsid w:val="00D011E8"/>
    <w:rsid w:val="00D015BF"/>
    <w:rsid w:val="00D01697"/>
    <w:rsid w:val="00D01C5A"/>
    <w:rsid w:val="00D0225E"/>
    <w:rsid w:val="00D02B2E"/>
    <w:rsid w:val="00D02FC4"/>
    <w:rsid w:val="00D03CDC"/>
    <w:rsid w:val="00D03E00"/>
    <w:rsid w:val="00D043CA"/>
    <w:rsid w:val="00D045BF"/>
    <w:rsid w:val="00D0486D"/>
    <w:rsid w:val="00D05A4A"/>
    <w:rsid w:val="00D05C7F"/>
    <w:rsid w:val="00D05F1F"/>
    <w:rsid w:val="00D06516"/>
    <w:rsid w:val="00D10035"/>
    <w:rsid w:val="00D10A07"/>
    <w:rsid w:val="00D10EF5"/>
    <w:rsid w:val="00D11B3E"/>
    <w:rsid w:val="00D11F05"/>
    <w:rsid w:val="00D12C84"/>
    <w:rsid w:val="00D12CE2"/>
    <w:rsid w:val="00D131A7"/>
    <w:rsid w:val="00D13510"/>
    <w:rsid w:val="00D14FCF"/>
    <w:rsid w:val="00D14FF4"/>
    <w:rsid w:val="00D1527C"/>
    <w:rsid w:val="00D153C0"/>
    <w:rsid w:val="00D15AC0"/>
    <w:rsid w:val="00D15D52"/>
    <w:rsid w:val="00D15E91"/>
    <w:rsid w:val="00D17620"/>
    <w:rsid w:val="00D1789A"/>
    <w:rsid w:val="00D17AD6"/>
    <w:rsid w:val="00D17B99"/>
    <w:rsid w:val="00D17E8F"/>
    <w:rsid w:val="00D200EF"/>
    <w:rsid w:val="00D202F4"/>
    <w:rsid w:val="00D20601"/>
    <w:rsid w:val="00D2153C"/>
    <w:rsid w:val="00D218FB"/>
    <w:rsid w:val="00D225FE"/>
    <w:rsid w:val="00D228E7"/>
    <w:rsid w:val="00D22E71"/>
    <w:rsid w:val="00D22F9A"/>
    <w:rsid w:val="00D2321A"/>
    <w:rsid w:val="00D23E0B"/>
    <w:rsid w:val="00D23E31"/>
    <w:rsid w:val="00D23F1F"/>
    <w:rsid w:val="00D244E2"/>
    <w:rsid w:val="00D247E1"/>
    <w:rsid w:val="00D24A09"/>
    <w:rsid w:val="00D24E27"/>
    <w:rsid w:val="00D253AF"/>
    <w:rsid w:val="00D25612"/>
    <w:rsid w:val="00D25651"/>
    <w:rsid w:val="00D25E5C"/>
    <w:rsid w:val="00D2652C"/>
    <w:rsid w:val="00D26DBE"/>
    <w:rsid w:val="00D2757A"/>
    <w:rsid w:val="00D301F0"/>
    <w:rsid w:val="00D306B9"/>
    <w:rsid w:val="00D31E32"/>
    <w:rsid w:val="00D33005"/>
    <w:rsid w:val="00D33188"/>
    <w:rsid w:val="00D33C58"/>
    <w:rsid w:val="00D3416C"/>
    <w:rsid w:val="00D34410"/>
    <w:rsid w:val="00D345A1"/>
    <w:rsid w:val="00D3485F"/>
    <w:rsid w:val="00D35216"/>
    <w:rsid w:val="00D358AF"/>
    <w:rsid w:val="00D35FC6"/>
    <w:rsid w:val="00D362C1"/>
    <w:rsid w:val="00D36767"/>
    <w:rsid w:val="00D3691D"/>
    <w:rsid w:val="00D371B3"/>
    <w:rsid w:val="00D40238"/>
    <w:rsid w:val="00D40C98"/>
    <w:rsid w:val="00D412AC"/>
    <w:rsid w:val="00D416F9"/>
    <w:rsid w:val="00D41B66"/>
    <w:rsid w:val="00D42150"/>
    <w:rsid w:val="00D42162"/>
    <w:rsid w:val="00D42281"/>
    <w:rsid w:val="00D429CE"/>
    <w:rsid w:val="00D42F9B"/>
    <w:rsid w:val="00D43009"/>
    <w:rsid w:val="00D43223"/>
    <w:rsid w:val="00D43C47"/>
    <w:rsid w:val="00D44740"/>
    <w:rsid w:val="00D44E8D"/>
    <w:rsid w:val="00D44F30"/>
    <w:rsid w:val="00D46FBB"/>
    <w:rsid w:val="00D4739D"/>
    <w:rsid w:val="00D477DD"/>
    <w:rsid w:val="00D47911"/>
    <w:rsid w:val="00D47975"/>
    <w:rsid w:val="00D479B6"/>
    <w:rsid w:val="00D500D8"/>
    <w:rsid w:val="00D50E95"/>
    <w:rsid w:val="00D511AC"/>
    <w:rsid w:val="00D5196C"/>
    <w:rsid w:val="00D5199C"/>
    <w:rsid w:val="00D52ECD"/>
    <w:rsid w:val="00D531C0"/>
    <w:rsid w:val="00D535B9"/>
    <w:rsid w:val="00D53AD0"/>
    <w:rsid w:val="00D5414F"/>
    <w:rsid w:val="00D5466E"/>
    <w:rsid w:val="00D548A5"/>
    <w:rsid w:val="00D54AE9"/>
    <w:rsid w:val="00D54EE0"/>
    <w:rsid w:val="00D54F4E"/>
    <w:rsid w:val="00D55190"/>
    <w:rsid w:val="00D55BCD"/>
    <w:rsid w:val="00D55C9F"/>
    <w:rsid w:val="00D565BF"/>
    <w:rsid w:val="00D56651"/>
    <w:rsid w:val="00D57637"/>
    <w:rsid w:val="00D5764D"/>
    <w:rsid w:val="00D57AC7"/>
    <w:rsid w:val="00D57FC8"/>
    <w:rsid w:val="00D604FE"/>
    <w:rsid w:val="00D60E23"/>
    <w:rsid w:val="00D61D74"/>
    <w:rsid w:val="00D61F2A"/>
    <w:rsid w:val="00D63003"/>
    <w:rsid w:val="00D63669"/>
    <w:rsid w:val="00D64C97"/>
    <w:rsid w:val="00D70B1E"/>
    <w:rsid w:val="00D70C18"/>
    <w:rsid w:val="00D70C4F"/>
    <w:rsid w:val="00D70D3E"/>
    <w:rsid w:val="00D716F4"/>
    <w:rsid w:val="00D72540"/>
    <w:rsid w:val="00D7294A"/>
    <w:rsid w:val="00D72C68"/>
    <w:rsid w:val="00D72E51"/>
    <w:rsid w:val="00D736C1"/>
    <w:rsid w:val="00D73C2B"/>
    <w:rsid w:val="00D752F1"/>
    <w:rsid w:val="00D753FF"/>
    <w:rsid w:val="00D757B1"/>
    <w:rsid w:val="00D76AD6"/>
    <w:rsid w:val="00D77281"/>
    <w:rsid w:val="00D772CB"/>
    <w:rsid w:val="00D80071"/>
    <w:rsid w:val="00D80443"/>
    <w:rsid w:val="00D80FBB"/>
    <w:rsid w:val="00D817CE"/>
    <w:rsid w:val="00D8189D"/>
    <w:rsid w:val="00D818E5"/>
    <w:rsid w:val="00D81A75"/>
    <w:rsid w:val="00D81D57"/>
    <w:rsid w:val="00D824EE"/>
    <w:rsid w:val="00D83782"/>
    <w:rsid w:val="00D839DD"/>
    <w:rsid w:val="00D83F1B"/>
    <w:rsid w:val="00D8457C"/>
    <w:rsid w:val="00D84714"/>
    <w:rsid w:val="00D8489C"/>
    <w:rsid w:val="00D848D2"/>
    <w:rsid w:val="00D8550A"/>
    <w:rsid w:val="00D85CEF"/>
    <w:rsid w:val="00D85D56"/>
    <w:rsid w:val="00D85E8F"/>
    <w:rsid w:val="00D86874"/>
    <w:rsid w:val="00D86B87"/>
    <w:rsid w:val="00D86CE4"/>
    <w:rsid w:val="00D87087"/>
    <w:rsid w:val="00D870B9"/>
    <w:rsid w:val="00D872BC"/>
    <w:rsid w:val="00D87994"/>
    <w:rsid w:val="00D90552"/>
    <w:rsid w:val="00D9091D"/>
    <w:rsid w:val="00D915BB"/>
    <w:rsid w:val="00D91993"/>
    <w:rsid w:val="00D91A4A"/>
    <w:rsid w:val="00D92075"/>
    <w:rsid w:val="00D92C42"/>
    <w:rsid w:val="00D93BF5"/>
    <w:rsid w:val="00D93D41"/>
    <w:rsid w:val="00D94597"/>
    <w:rsid w:val="00D94BAD"/>
    <w:rsid w:val="00D96340"/>
    <w:rsid w:val="00D96E54"/>
    <w:rsid w:val="00DA02C5"/>
    <w:rsid w:val="00DA0369"/>
    <w:rsid w:val="00DA0C0C"/>
    <w:rsid w:val="00DA0CEB"/>
    <w:rsid w:val="00DA11E5"/>
    <w:rsid w:val="00DA1288"/>
    <w:rsid w:val="00DA14A2"/>
    <w:rsid w:val="00DA1E9E"/>
    <w:rsid w:val="00DA2808"/>
    <w:rsid w:val="00DA303C"/>
    <w:rsid w:val="00DA34B4"/>
    <w:rsid w:val="00DA35AE"/>
    <w:rsid w:val="00DA37CE"/>
    <w:rsid w:val="00DA4121"/>
    <w:rsid w:val="00DA4664"/>
    <w:rsid w:val="00DA54C9"/>
    <w:rsid w:val="00DA69C2"/>
    <w:rsid w:val="00DA6FCF"/>
    <w:rsid w:val="00DA72EE"/>
    <w:rsid w:val="00DA785B"/>
    <w:rsid w:val="00DB1727"/>
    <w:rsid w:val="00DB189B"/>
    <w:rsid w:val="00DB1B71"/>
    <w:rsid w:val="00DB1FA9"/>
    <w:rsid w:val="00DB211A"/>
    <w:rsid w:val="00DB27D2"/>
    <w:rsid w:val="00DB283F"/>
    <w:rsid w:val="00DB309A"/>
    <w:rsid w:val="00DB3835"/>
    <w:rsid w:val="00DB4687"/>
    <w:rsid w:val="00DB4AE3"/>
    <w:rsid w:val="00DB5222"/>
    <w:rsid w:val="00DB6846"/>
    <w:rsid w:val="00DB77DC"/>
    <w:rsid w:val="00DC075C"/>
    <w:rsid w:val="00DC1140"/>
    <w:rsid w:val="00DC1B18"/>
    <w:rsid w:val="00DC1D10"/>
    <w:rsid w:val="00DC241A"/>
    <w:rsid w:val="00DC2788"/>
    <w:rsid w:val="00DC27F7"/>
    <w:rsid w:val="00DC2CA1"/>
    <w:rsid w:val="00DC2FED"/>
    <w:rsid w:val="00DC327E"/>
    <w:rsid w:val="00DC3332"/>
    <w:rsid w:val="00DC3A4B"/>
    <w:rsid w:val="00DC3E67"/>
    <w:rsid w:val="00DC4513"/>
    <w:rsid w:val="00DC4C73"/>
    <w:rsid w:val="00DC53F5"/>
    <w:rsid w:val="00DC6438"/>
    <w:rsid w:val="00DD0297"/>
    <w:rsid w:val="00DD09AB"/>
    <w:rsid w:val="00DD0DDA"/>
    <w:rsid w:val="00DD0DFB"/>
    <w:rsid w:val="00DD0F29"/>
    <w:rsid w:val="00DD158B"/>
    <w:rsid w:val="00DD18F0"/>
    <w:rsid w:val="00DD1AFC"/>
    <w:rsid w:val="00DD2C7D"/>
    <w:rsid w:val="00DD3561"/>
    <w:rsid w:val="00DD3981"/>
    <w:rsid w:val="00DD3D13"/>
    <w:rsid w:val="00DD46F2"/>
    <w:rsid w:val="00DD489A"/>
    <w:rsid w:val="00DD5023"/>
    <w:rsid w:val="00DD51F7"/>
    <w:rsid w:val="00DD537E"/>
    <w:rsid w:val="00DD6721"/>
    <w:rsid w:val="00DD7214"/>
    <w:rsid w:val="00DD7A4C"/>
    <w:rsid w:val="00DD7B83"/>
    <w:rsid w:val="00DE1523"/>
    <w:rsid w:val="00DE15DB"/>
    <w:rsid w:val="00DE329A"/>
    <w:rsid w:val="00DE3352"/>
    <w:rsid w:val="00DE36E3"/>
    <w:rsid w:val="00DE3731"/>
    <w:rsid w:val="00DE4566"/>
    <w:rsid w:val="00DE4B5D"/>
    <w:rsid w:val="00DE4F40"/>
    <w:rsid w:val="00DE5211"/>
    <w:rsid w:val="00DE54E5"/>
    <w:rsid w:val="00DE5BE5"/>
    <w:rsid w:val="00DE62D6"/>
    <w:rsid w:val="00DE6DE8"/>
    <w:rsid w:val="00DE6F99"/>
    <w:rsid w:val="00DE7361"/>
    <w:rsid w:val="00DE76B8"/>
    <w:rsid w:val="00DE7D3C"/>
    <w:rsid w:val="00DF0254"/>
    <w:rsid w:val="00DF0C3C"/>
    <w:rsid w:val="00DF190B"/>
    <w:rsid w:val="00DF1D93"/>
    <w:rsid w:val="00DF1DC5"/>
    <w:rsid w:val="00DF284A"/>
    <w:rsid w:val="00DF3095"/>
    <w:rsid w:val="00DF45FC"/>
    <w:rsid w:val="00DF498C"/>
    <w:rsid w:val="00DF4ED7"/>
    <w:rsid w:val="00DF5B37"/>
    <w:rsid w:val="00DF5DDD"/>
    <w:rsid w:val="00DF5E33"/>
    <w:rsid w:val="00DF6DFB"/>
    <w:rsid w:val="00DF7488"/>
    <w:rsid w:val="00DF7EBB"/>
    <w:rsid w:val="00E000E4"/>
    <w:rsid w:val="00E013F7"/>
    <w:rsid w:val="00E016DF"/>
    <w:rsid w:val="00E020BC"/>
    <w:rsid w:val="00E048E7"/>
    <w:rsid w:val="00E050AE"/>
    <w:rsid w:val="00E053F8"/>
    <w:rsid w:val="00E05487"/>
    <w:rsid w:val="00E06145"/>
    <w:rsid w:val="00E06336"/>
    <w:rsid w:val="00E075BB"/>
    <w:rsid w:val="00E0782F"/>
    <w:rsid w:val="00E07DC1"/>
    <w:rsid w:val="00E103BC"/>
    <w:rsid w:val="00E10EF9"/>
    <w:rsid w:val="00E11B92"/>
    <w:rsid w:val="00E11DFB"/>
    <w:rsid w:val="00E1211C"/>
    <w:rsid w:val="00E122F2"/>
    <w:rsid w:val="00E1294D"/>
    <w:rsid w:val="00E129DC"/>
    <w:rsid w:val="00E12B54"/>
    <w:rsid w:val="00E137B6"/>
    <w:rsid w:val="00E13B5C"/>
    <w:rsid w:val="00E13CE9"/>
    <w:rsid w:val="00E14C45"/>
    <w:rsid w:val="00E15093"/>
    <w:rsid w:val="00E1577D"/>
    <w:rsid w:val="00E15C43"/>
    <w:rsid w:val="00E16122"/>
    <w:rsid w:val="00E161B8"/>
    <w:rsid w:val="00E16814"/>
    <w:rsid w:val="00E170F2"/>
    <w:rsid w:val="00E207F4"/>
    <w:rsid w:val="00E20AD7"/>
    <w:rsid w:val="00E20F11"/>
    <w:rsid w:val="00E2179D"/>
    <w:rsid w:val="00E22030"/>
    <w:rsid w:val="00E240AA"/>
    <w:rsid w:val="00E24936"/>
    <w:rsid w:val="00E24D92"/>
    <w:rsid w:val="00E252B7"/>
    <w:rsid w:val="00E25369"/>
    <w:rsid w:val="00E25490"/>
    <w:rsid w:val="00E2554D"/>
    <w:rsid w:val="00E2593C"/>
    <w:rsid w:val="00E26770"/>
    <w:rsid w:val="00E268BF"/>
    <w:rsid w:val="00E26F33"/>
    <w:rsid w:val="00E26F41"/>
    <w:rsid w:val="00E27726"/>
    <w:rsid w:val="00E30A39"/>
    <w:rsid w:val="00E327AF"/>
    <w:rsid w:val="00E32BC8"/>
    <w:rsid w:val="00E33260"/>
    <w:rsid w:val="00E33B89"/>
    <w:rsid w:val="00E34095"/>
    <w:rsid w:val="00E34187"/>
    <w:rsid w:val="00E34296"/>
    <w:rsid w:val="00E345CF"/>
    <w:rsid w:val="00E34AB1"/>
    <w:rsid w:val="00E353B8"/>
    <w:rsid w:val="00E35664"/>
    <w:rsid w:val="00E35C6B"/>
    <w:rsid w:val="00E3725E"/>
    <w:rsid w:val="00E4049B"/>
    <w:rsid w:val="00E40994"/>
    <w:rsid w:val="00E40AF7"/>
    <w:rsid w:val="00E41014"/>
    <w:rsid w:val="00E41184"/>
    <w:rsid w:val="00E4130C"/>
    <w:rsid w:val="00E41387"/>
    <w:rsid w:val="00E4154D"/>
    <w:rsid w:val="00E41862"/>
    <w:rsid w:val="00E4186C"/>
    <w:rsid w:val="00E420C5"/>
    <w:rsid w:val="00E42684"/>
    <w:rsid w:val="00E43275"/>
    <w:rsid w:val="00E43D24"/>
    <w:rsid w:val="00E44A39"/>
    <w:rsid w:val="00E44D6F"/>
    <w:rsid w:val="00E45F17"/>
    <w:rsid w:val="00E460D1"/>
    <w:rsid w:val="00E46E40"/>
    <w:rsid w:val="00E46F85"/>
    <w:rsid w:val="00E47544"/>
    <w:rsid w:val="00E47D9F"/>
    <w:rsid w:val="00E509C9"/>
    <w:rsid w:val="00E51213"/>
    <w:rsid w:val="00E5138C"/>
    <w:rsid w:val="00E514F7"/>
    <w:rsid w:val="00E5185B"/>
    <w:rsid w:val="00E537E4"/>
    <w:rsid w:val="00E538A4"/>
    <w:rsid w:val="00E54137"/>
    <w:rsid w:val="00E542D5"/>
    <w:rsid w:val="00E547AE"/>
    <w:rsid w:val="00E54CDF"/>
    <w:rsid w:val="00E55778"/>
    <w:rsid w:val="00E55CE9"/>
    <w:rsid w:val="00E568FE"/>
    <w:rsid w:val="00E56D10"/>
    <w:rsid w:val="00E56D3F"/>
    <w:rsid w:val="00E578B9"/>
    <w:rsid w:val="00E57D4E"/>
    <w:rsid w:val="00E601A2"/>
    <w:rsid w:val="00E603F3"/>
    <w:rsid w:val="00E605F8"/>
    <w:rsid w:val="00E605FF"/>
    <w:rsid w:val="00E60820"/>
    <w:rsid w:val="00E614EB"/>
    <w:rsid w:val="00E623F0"/>
    <w:rsid w:val="00E62470"/>
    <w:rsid w:val="00E62480"/>
    <w:rsid w:val="00E625BC"/>
    <w:rsid w:val="00E6279F"/>
    <w:rsid w:val="00E628BE"/>
    <w:rsid w:val="00E63925"/>
    <w:rsid w:val="00E643C2"/>
    <w:rsid w:val="00E656DE"/>
    <w:rsid w:val="00E65AF0"/>
    <w:rsid w:val="00E65B96"/>
    <w:rsid w:val="00E65D02"/>
    <w:rsid w:val="00E661B3"/>
    <w:rsid w:val="00E664DF"/>
    <w:rsid w:val="00E66C31"/>
    <w:rsid w:val="00E67144"/>
    <w:rsid w:val="00E671BB"/>
    <w:rsid w:val="00E67629"/>
    <w:rsid w:val="00E67740"/>
    <w:rsid w:val="00E71151"/>
    <w:rsid w:val="00E71791"/>
    <w:rsid w:val="00E71889"/>
    <w:rsid w:val="00E71AB7"/>
    <w:rsid w:val="00E71B7C"/>
    <w:rsid w:val="00E71E36"/>
    <w:rsid w:val="00E72408"/>
    <w:rsid w:val="00E72828"/>
    <w:rsid w:val="00E734BA"/>
    <w:rsid w:val="00E73C47"/>
    <w:rsid w:val="00E743C1"/>
    <w:rsid w:val="00E744BF"/>
    <w:rsid w:val="00E750BA"/>
    <w:rsid w:val="00E772EE"/>
    <w:rsid w:val="00E77FCB"/>
    <w:rsid w:val="00E80728"/>
    <w:rsid w:val="00E812AB"/>
    <w:rsid w:val="00E8201C"/>
    <w:rsid w:val="00E82060"/>
    <w:rsid w:val="00E8244A"/>
    <w:rsid w:val="00E82655"/>
    <w:rsid w:val="00E82851"/>
    <w:rsid w:val="00E83D5E"/>
    <w:rsid w:val="00E84BA9"/>
    <w:rsid w:val="00E858DB"/>
    <w:rsid w:val="00E86222"/>
    <w:rsid w:val="00E86790"/>
    <w:rsid w:val="00E86A3A"/>
    <w:rsid w:val="00E86E9E"/>
    <w:rsid w:val="00E87013"/>
    <w:rsid w:val="00E87467"/>
    <w:rsid w:val="00E9026D"/>
    <w:rsid w:val="00E90E54"/>
    <w:rsid w:val="00E90EA8"/>
    <w:rsid w:val="00E917E5"/>
    <w:rsid w:val="00E91B4E"/>
    <w:rsid w:val="00E92301"/>
    <w:rsid w:val="00E92582"/>
    <w:rsid w:val="00E929EE"/>
    <w:rsid w:val="00E92A2E"/>
    <w:rsid w:val="00E931D6"/>
    <w:rsid w:val="00E93267"/>
    <w:rsid w:val="00E932F6"/>
    <w:rsid w:val="00E940C0"/>
    <w:rsid w:val="00E945FD"/>
    <w:rsid w:val="00E9614D"/>
    <w:rsid w:val="00E962C7"/>
    <w:rsid w:val="00E96D4F"/>
    <w:rsid w:val="00E96E1F"/>
    <w:rsid w:val="00E97287"/>
    <w:rsid w:val="00E97F0E"/>
    <w:rsid w:val="00EA0364"/>
    <w:rsid w:val="00EA0918"/>
    <w:rsid w:val="00EA0AD3"/>
    <w:rsid w:val="00EA0DBD"/>
    <w:rsid w:val="00EA1697"/>
    <w:rsid w:val="00EA1A36"/>
    <w:rsid w:val="00EA1D4C"/>
    <w:rsid w:val="00EA20C1"/>
    <w:rsid w:val="00EA2508"/>
    <w:rsid w:val="00EA296D"/>
    <w:rsid w:val="00EA2E3F"/>
    <w:rsid w:val="00EA2E80"/>
    <w:rsid w:val="00EA333D"/>
    <w:rsid w:val="00EA3727"/>
    <w:rsid w:val="00EA3854"/>
    <w:rsid w:val="00EA3A14"/>
    <w:rsid w:val="00EA3C08"/>
    <w:rsid w:val="00EA5555"/>
    <w:rsid w:val="00EA56D5"/>
    <w:rsid w:val="00EA5F25"/>
    <w:rsid w:val="00EA63A9"/>
    <w:rsid w:val="00EA687F"/>
    <w:rsid w:val="00EA76BD"/>
    <w:rsid w:val="00EA781C"/>
    <w:rsid w:val="00EA78CB"/>
    <w:rsid w:val="00EA7E0C"/>
    <w:rsid w:val="00EA7E60"/>
    <w:rsid w:val="00EB049E"/>
    <w:rsid w:val="00EB0BCB"/>
    <w:rsid w:val="00EB1834"/>
    <w:rsid w:val="00EB1C34"/>
    <w:rsid w:val="00EB3A90"/>
    <w:rsid w:val="00EB3AD6"/>
    <w:rsid w:val="00EB3C4A"/>
    <w:rsid w:val="00EB3F7D"/>
    <w:rsid w:val="00EB4449"/>
    <w:rsid w:val="00EB4AD0"/>
    <w:rsid w:val="00EB4CCA"/>
    <w:rsid w:val="00EB4D11"/>
    <w:rsid w:val="00EB567A"/>
    <w:rsid w:val="00EB5816"/>
    <w:rsid w:val="00EB5B01"/>
    <w:rsid w:val="00EB5E49"/>
    <w:rsid w:val="00EB62C9"/>
    <w:rsid w:val="00EB6572"/>
    <w:rsid w:val="00EC054B"/>
    <w:rsid w:val="00EC1889"/>
    <w:rsid w:val="00EC1AC1"/>
    <w:rsid w:val="00EC22EC"/>
    <w:rsid w:val="00EC23AC"/>
    <w:rsid w:val="00EC2488"/>
    <w:rsid w:val="00EC385C"/>
    <w:rsid w:val="00EC3904"/>
    <w:rsid w:val="00EC3DB8"/>
    <w:rsid w:val="00EC3FAA"/>
    <w:rsid w:val="00EC4569"/>
    <w:rsid w:val="00EC4DDD"/>
    <w:rsid w:val="00EC4E95"/>
    <w:rsid w:val="00EC50E1"/>
    <w:rsid w:val="00EC58A9"/>
    <w:rsid w:val="00EC5A59"/>
    <w:rsid w:val="00EC675E"/>
    <w:rsid w:val="00EC6861"/>
    <w:rsid w:val="00EC6EBF"/>
    <w:rsid w:val="00EC6EEE"/>
    <w:rsid w:val="00EC78FF"/>
    <w:rsid w:val="00ED0537"/>
    <w:rsid w:val="00ED06C9"/>
    <w:rsid w:val="00ED0AD5"/>
    <w:rsid w:val="00ED0D45"/>
    <w:rsid w:val="00ED125A"/>
    <w:rsid w:val="00ED1C1E"/>
    <w:rsid w:val="00ED21C9"/>
    <w:rsid w:val="00ED22DB"/>
    <w:rsid w:val="00ED2519"/>
    <w:rsid w:val="00ED3286"/>
    <w:rsid w:val="00ED3B61"/>
    <w:rsid w:val="00ED4589"/>
    <w:rsid w:val="00ED488E"/>
    <w:rsid w:val="00ED50AF"/>
    <w:rsid w:val="00ED54BA"/>
    <w:rsid w:val="00ED54ED"/>
    <w:rsid w:val="00ED55D6"/>
    <w:rsid w:val="00ED5624"/>
    <w:rsid w:val="00ED588C"/>
    <w:rsid w:val="00ED64E4"/>
    <w:rsid w:val="00ED7CEA"/>
    <w:rsid w:val="00EE0075"/>
    <w:rsid w:val="00EE01DB"/>
    <w:rsid w:val="00EE055F"/>
    <w:rsid w:val="00EE0F41"/>
    <w:rsid w:val="00EE1373"/>
    <w:rsid w:val="00EE1623"/>
    <w:rsid w:val="00EE17D9"/>
    <w:rsid w:val="00EE25F9"/>
    <w:rsid w:val="00EE38CA"/>
    <w:rsid w:val="00EE39CD"/>
    <w:rsid w:val="00EE3A1B"/>
    <w:rsid w:val="00EE3A3E"/>
    <w:rsid w:val="00EE3BE1"/>
    <w:rsid w:val="00EE4196"/>
    <w:rsid w:val="00EE4720"/>
    <w:rsid w:val="00EE48F2"/>
    <w:rsid w:val="00EE5332"/>
    <w:rsid w:val="00EE6173"/>
    <w:rsid w:val="00EE65D5"/>
    <w:rsid w:val="00EE7890"/>
    <w:rsid w:val="00EF0040"/>
    <w:rsid w:val="00EF0682"/>
    <w:rsid w:val="00EF0B2C"/>
    <w:rsid w:val="00EF1B64"/>
    <w:rsid w:val="00EF2C61"/>
    <w:rsid w:val="00EF325D"/>
    <w:rsid w:val="00EF3333"/>
    <w:rsid w:val="00EF3335"/>
    <w:rsid w:val="00EF35BA"/>
    <w:rsid w:val="00EF3AD4"/>
    <w:rsid w:val="00EF4913"/>
    <w:rsid w:val="00EF494F"/>
    <w:rsid w:val="00EF4C84"/>
    <w:rsid w:val="00EF5BFB"/>
    <w:rsid w:val="00EF63EA"/>
    <w:rsid w:val="00EF66B5"/>
    <w:rsid w:val="00EF70F6"/>
    <w:rsid w:val="00EF7231"/>
    <w:rsid w:val="00EF7424"/>
    <w:rsid w:val="00EF7D7A"/>
    <w:rsid w:val="00F00380"/>
    <w:rsid w:val="00F003CB"/>
    <w:rsid w:val="00F0043F"/>
    <w:rsid w:val="00F00999"/>
    <w:rsid w:val="00F02598"/>
    <w:rsid w:val="00F028DB"/>
    <w:rsid w:val="00F02B33"/>
    <w:rsid w:val="00F02EDA"/>
    <w:rsid w:val="00F03391"/>
    <w:rsid w:val="00F04E36"/>
    <w:rsid w:val="00F0530B"/>
    <w:rsid w:val="00F0607D"/>
    <w:rsid w:val="00F06561"/>
    <w:rsid w:val="00F06C13"/>
    <w:rsid w:val="00F06C67"/>
    <w:rsid w:val="00F06CD1"/>
    <w:rsid w:val="00F06D35"/>
    <w:rsid w:val="00F07546"/>
    <w:rsid w:val="00F07F96"/>
    <w:rsid w:val="00F10ECA"/>
    <w:rsid w:val="00F1151C"/>
    <w:rsid w:val="00F11A5D"/>
    <w:rsid w:val="00F11F28"/>
    <w:rsid w:val="00F12260"/>
    <w:rsid w:val="00F12CB3"/>
    <w:rsid w:val="00F12D44"/>
    <w:rsid w:val="00F12ED9"/>
    <w:rsid w:val="00F12F3F"/>
    <w:rsid w:val="00F13610"/>
    <w:rsid w:val="00F13988"/>
    <w:rsid w:val="00F14498"/>
    <w:rsid w:val="00F1490D"/>
    <w:rsid w:val="00F14A9A"/>
    <w:rsid w:val="00F14BE6"/>
    <w:rsid w:val="00F15A78"/>
    <w:rsid w:val="00F15B13"/>
    <w:rsid w:val="00F16EAF"/>
    <w:rsid w:val="00F16FF8"/>
    <w:rsid w:val="00F17BEA"/>
    <w:rsid w:val="00F2072B"/>
    <w:rsid w:val="00F20A8A"/>
    <w:rsid w:val="00F20D9A"/>
    <w:rsid w:val="00F21E26"/>
    <w:rsid w:val="00F224A7"/>
    <w:rsid w:val="00F22B43"/>
    <w:rsid w:val="00F22FC8"/>
    <w:rsid w:val="00F23940"/>
    <w:rsid w:val="00F23D4F"/>
    <w:rsid w:val="00F23D86"/>
    <w:rsid w:val="00F241BA"/>
    <w:rsid w:val="00F248DA"/>
    <w:rsid w:val="00F24909"/>
    <w:rsid w:val="00F25612"/>
    <w:rsid w:val="00F2580C"/>
    <w:rsid w:val="00F26265"/>
    <w:rsid w:val="00F279E7"/>
    <w:rsid w:val="00F30421"/>
    <w:rsid w:val="00F31245"/>
    <w:rsid w:val="00F315D3"/>
    <w:rsid w:val="00F316B2"/>
    <w:rsid w:val="00F31D9E"/>
    <w:rsid w:val="00F32AE0"/>
    <w:rsid w:val="00F330A7"/>
    <w:rsid w:val="00F336BA"/>
    <w:rsid w:val="00F33ED7"/>
    <w:rsid w:val="00F34297"/>
    <w:rsid w:val="00F344C8"/>
    <w:rsid w:val="00F34D59"/>
    <w:rsid w:val="00F3533D"/>
    <w:rsid w:val="00F36050"/>
    <w:rsid w:val="00F36413"/>
    <w:rsid w:val="00F36425"/>
    <w:rsid w:val="00F36924"/>
    <w:rsid w:val="00F36A3C"/>
    <w:rsid w:val="00F37F4B"/>
    <w:rsid w:val="00F37F65"/>
    <w:rsid w:val="00F40417"/>
    <w:rsid w:val="00F40618"/>
    <w:rsid w:val="00F40F67"/>
    <w:rsid w:val="00F418E7"/>
    <w:rsid w:val="00F41DD1"/>
    <w:rsid w:val="00F42526"/>
    <w:rsid w:val="00F4270D"/>
    <w:rsid w:val="00F4281F"/>
    <w:rsid w:val="00F4287A"/>
    <w:rsid w:val="00F42C50"/>
    <w:rsid w:val="00F42D71"/>
    <w:rsid w:val="00F42DAD"/>
    <w:rsid w:val="00F43387"/>
    <w:rsid w:val="00F43C01"/>
    <w:rsid w:val="00F43CB6"/>
    <w:rsid w:val="00F43CF5"/>
    <w:rsid w:val="00F43F40"/>
    <w:rsid w:val="00F44039"/>
    <w:rsid w:val="00F4487D"/>
    <w:rsid w:val="00F44BC0"/>
    <w:rsid w:val="00F44D5E"/>
    <w:rsid w:val="00F45275"/>
    <w:rsid w:val="00F4587D"/>
    <w:rsid w:val="00F45B2E"/>
    <w:rsid w:val="00F45DBE"/>
    <w:rsid w:val="00F46377"/>
    <w:rsid w:val="00F464BA"/>
    <w:rsid w:val="00F46A9A"/>
    <w:rsid w:val="00F46EFD"/>
    <w:rsid w:val="00F46F50"/>
    <w:rsid w:val="00F47244"/>
    <w:rsid w:val="00F477C9"/>
    <w:rsid w:val="00F47FE0"/>
    <w:rsid w:val="00F503CA"/>
    <w:rsid w:val="00F5060E"/>
    <w:rsid w:val="00F50C6B"/>
    <w:rsid w:val="00F50EBB"/>
    <w:rsid w:val="00F50F6E"/>
    <w:rsid w:val="00F52016"/>
    <w:rsid w:val="00F52540"/>
    <w:rsid w:val="00F52ADB"/>
    <w:rsid w:val="00F5380D"/>
    <w:rsid w:val="00F54196"/>
    <w:rsid w:val="00F5617F"/>
    <w:rsid w:val="00F56603"/>
    <w:rsid w:val="00F56627"/>
    <w:rsid w:val="00F56667"/>
    <w:rsid w:val="00F571F3"/>
    <w:rsid w:val="00F57257"/>
    <w:rsid w:val="00F5739C"/>
    <w:rsid w:val="00F5740C"/>
    <w:rsid w:val="00F57A79"/>
    <w:rsid w:val="00F6007C"/>
    <w:rsid w:val="00F610FF"/>
    <w:rsid w:val="00F61D71"/>
    <w:rsid w:val="00F61E39"/>
    <w:rsid w:val="00F62235"/>
    <w:rsid w:val="00F6373B"/>
    <w:rsid w:val="00F639D9"/>
    <w:rsid w:val="00F63BFB"/>
    <w:rsid w:val="00F650F7"/>
    <w:rsid w:val="00F662FE"/>
    <w:rsid w:val="00F66A5B"/>
    <w:rsid w:val="00F66F62"/>
    <w:rsid w:val="00F6727C"/>
    <w:rsid w:val="00F716CC"/>
    <w:rsid w:val="00F724E0"/>
    <w:rsid w:val="00F726C6"/>
    <w:rsid w:val="00F7287A"/>
    <w:rsid w:val="00F72AB4"/>
    <w:rsid w:val="00F7346A"/>
    <w:rsid w:val="00F73B4F"/>
    <w:rsid w:val="00F73E0C"/>
    <w:rsid w:val="00F74612"/>
    <w:rsid w:val="00F74696"/>
    <w:rsid w:val="00F74CC4"/>
    <w:rsid w:val="00F75527"/>
    <w:rsid w:val="00F75701"/>
    <w:rsid w:val="00F75922"/>
    <w:rsid w:val="00F761D1"/>
    <w:rsid w:val="00F76251"/>
    <w:rsid w:val="00F7680E"/>
    <w:rsid w:val="00F77339"/>
    <w:rsid w:val="00F77555"/>
    <w:rsid w:val="00F779B1"/>
    <w:rsid w:val="00F77B28"/>
    <w:rsid w:val="00F801CF"/>
    <w:rsid w:val="00F80582"/>
    <w:rsid w:val="00F80862"/>
    <w:rsid w:val="00F81AAB"/>
    <w:rsid w:val="00F81C62"/>
    <w:rsid w:val="00F81C68"/>
    <w:rsid w:val="00F8205B"/>
    <w:rsid w:val="00F82B2B"/>
    <w:rsid w:val="00F83A1C"/>
    <w:rsid w:val="00F83C11"/>
    <w:rsid w:val="00F8468F"/>
    <w:rsid w:val="00F84802"/>
    <w:rsid w:val="00F85BDA"/>
    <w:rsid w:val="00F85F1B"/>
    <w:rsid w:val="00F86300"/>
    <w:rsid w:val="00F869E2"/>
    <w:rsid w:val="00F90BC2"/>
    <w:rsid w:val="00F91497"/>
    <w:rsid w:val="00F91A60"/>
    <w:rsid w:val="00F92508"/>
    <w:rsid w:val="00F943E7"/>
    <w:rsid w:val="00F94BEF"/>
    <w:rsid w:val="00F95BA4"/>
    <w:rsid w:val="00F95C1B"/>
    <w:rsid w:val="00F968CC"/>
    <w:rsid w:val="00F96EB5"/>
    <w:rsid w:val="00F97378"/>
    <w:rsid w:val="00F973FD"/>
    <w:rsid w:val="00F9786E"/>
    <w:rsid w:val="00FA0343"/>
    <w:rsid w:val="00FA23EC"/>
    <w:rsid w:val="00FA2AFC"/>
    <w:rsid w:val="00FA32C1"/>
    <w:rsid w:val="00FA33CB"/>
    <w:rsid w:val="00FA3ED8"/>
    <w:rsid w:val="00FA4068"/>
    <w:rsid w:val="00FA4EB0"/>
    <w:rsid w:val="00FA4F64"/>
    <w:rsid w:val="00FA5461"/>
    <w:rsid w:val="00FA5D6F"/>
    <w:rsid w:val="00FA5FFF"/>
    <w:rsid w:val="00FB016B"/>
    <w:rsid w:val="00FB03DA"/>
    <w:rsid w:val="00FB17A4"/>
    <w:rsid w:val="00FB1CC5"/>
    <w:rsid w:val="00FB2064"/>
    <w:rsid w:val="00FB230C"/>
    <w:rsid w:val="00FB23B8"/>
    <w:rsid w:val="00FB3370"/>
    <w:rsid w:val="00FB3517"/>
    <w:rsid w:val="00FB3985"/>
    <w:rsid w:val="00FB3CD1"/>
    <w:rsid w:val="00FB486C"/>
    <w:rsid w:val="00FB49FA"/>
    <w:rsid w:val="00FB4F37"/>
    <w:rsid w:val="00FB55CD"/>
    <w:rsid w:val="00FB5DD3"/>
    <w:rsid w:val="00FB654A"/>
    <w:rsid w:val="00FB6703"/>
    <w:rsid w:val="00FB7881"/>
    <w:rsid w:val="00FC08DD"/>
    <w:rsid w:val="00FC0916"/>
    <w:rsid w:val="00FC0A06"/>
    <w:rsid w:val="00FC0BEF"/>
    <w:rsid w:val="00FC184E"/>
    <w:rsid w:val="00FC19B1"/>
    <w:rsid w:val="00FC26D7"/>
    <w:rsid w:val="00FC379D"/>
    <w:rsid w:val="00FC3898"/>
    <w:rsid w:val="00FC3AE7"/>
    <w:rsid w:val="00FC4B0E"/>
    <w:rsid w:val="00FC4C91"/>
    <w:rsid w:val="00FC537A"/>
    <w:rsid w:val="00FC543B"/>
    <w:rsid w:val="00FC56AD"/>
    <w:rsid w:val="00FC620F"/>
    <w:rsid w:val="00FC69A0"/>
    <w:rsid w:val="00FC6ACD"/>
    <w:rsid w:val="00FC71ED"/>
    <w:rsid w:val="00FC730D"/>
    <w:rsid w:val="00FC732F"/>
    <w:rsid w:val="00FD119F"/>
    <w:rsid w:val="00FD13B9"/>
    <w:rsid w:val="00FD251A"/>
    <w:rsid w:val="00FD2786"/>
    <w:rsid w:val="00FD2DF3"/>
    <w:rsid w:val="00FD30B8"/>
    <w:rsid w:val="00FD3E34"/>
    <w:rsid w:val="00FD3F8F"/>
    <w:rsid w:val="00FD6038"/>
    <w:rsid w:val="00FD67C6"/>
    <w:rsid w:val="00FD7A79"/>
    <w:rsid w:val="00FD7CC4"/>
    <w:rsid w:val="00FE0199"/>
    <w:rsid w:val="00FE0267"/>
    <w:rsid w:val="00FE0323"/>
    <w:rsid w:val="00FE0385"/>
    <w:rsid w:val="00FE1120"/>
    <w:rsid w:val="00FE1A06"/>
    <w:rsid w:val="00FE1E89"/>
    <w:rsid w:val="00FE208D"/>
    <w:rsid w:val="00FE353C"/>
    <w:rsid w:val="00FE4E25"/>
    <w:rsid w:val="00FE5000"/>
    <w:rsid w:val="00FE501D"/>
    <w:rsid w:val="00FE5BCE"/>
    <w:rsid w:val="00FE61E1"/>
    <w:rsid w:val="00FE687C"/>
    <w:rsid w:val="00FE68C0"/>
    <w:rsid w:val="00FE7122"/>
    <w:rsid w:val="00FE726F"/>
    <w:rsid w:val="00FE7337"/>
    <w:rsid w:val="00FE7D01"/>
    <w:rsid w:val="00FE7E2C"/>
    <w:rsid w:val="00FF03AB"/>
    <w:rsid w:val="00FF0F76"/>
    <w:rsid w:val="00FF0FC2"/>
    <w:rsid w:val="00FF1B0C"/>
    <w:rsid w:val="00FF26F1"/>
    <w:rsid w:val="00FF27BA"/>
    <w:rsid w:val="00FF2AA5"/>
    <w:rsid w:val="00FF2C39"/>
    <w:rsid w:val="00FF3D88"/>
    <w:rsid w:val="00FF3F6B"/>
    <w:rsid w:val="00FF46C6"/>
    <w:rsid w:val="00FF4896"/>
    <w:rsid w:val="00FF4CDE"/>
    <w:rsid w:val="00FF53CA"/>
    <w:rsid w:val="00FF55DC"/>
    <w:rsid w:val="00FF56A6"/>
    <w:rsid w:val="00FF5F84"/>
    <w:rsid w:val="00FF618F"/>
    <w:rsid w:val="00FF6870"/>
    <w:rsid w:val="00FF737F"/>
    <w:rsid w:val="00FF742D"/>
    <w:rsid w:val="00FF7947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5B9A0D"/>
  <w15:chartTrackingRefBased/>
  <w15:docId w15:val="{0631F5A9-BEE0-4A18-897C-5D39436D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738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3"/>
    </w:rPr>
  </w:style>
  <w:style w:type="paragraph" w:styleId="1">
    <w:name w:val="heading 1"/>
    <w:next w:val="a0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2">
    <w:name w:val="heading 2"/>
    <w:next w:val="a"/>
    <w:link w:val="20"/>
    <w:qFormat/>
    <w:rsid w:val="00AD3738"/>
    <w:pPr>
      <w:keepNext/>
      <w:widowControl w:val="0"/>
      <w:autoSpaceDE w:val="0"/>
      <w:autoSpaceDN w:val="0"/>
      <w:adjustRightInd w:val="0"/>
      <w:spacing w:before="120"/>
      <w:textAlignment w:val="baseline"/>
      <w:outlineLvl w:val="1"/>
    </w:pPr>
    <w:rPr>
      <w:rFonts w:ascii="華康古印體(P)" w:eastAsia="華康古印體(P)" w:hAnsi="Arial"/>
      <w:b/>
      <w:sz w:val="26"/>
    </w:rPr>
  </w:style>
  <w:style w:type="paragraph" w:styleId="3">
    <w:name w:val="heading 3"/>
    <w:basedOn w:val="2"/>
    <w:next w:val="a"/>
    <w:link w:val="30"/>
    <w:qFormat/>
    <w:pPr>
      <w:outlineLvl w:val="2"/>
    </w:pPr>
    <w:rPr>
      <w:rFonts w:hAnsi="Times New Roman"/>
      <w:b w:val="0"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4">
    <w:name w:val="經文章節"/>
    <w:next w:val="1"/>
    <w:link w:val="Char"/>
    <w:rPr>
      <w:rFonts w:ascii="華康粗圓體(P)" w:eastAsia="華康粗圓體(P)"/>
      <w:noProof/>
      <w:sz w:val="24"/>
    </w:rPr>
  </w:style>
  <w:style w:type="paragraph" w:customStyle="1" w:styleId="a5">
    <w:name w:val="課題"/>
    <w:next w:val="a4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0">
    <w:name w:val="金句"/>
    <w:basedOn w:val="3"/>
    <w:next w:val="a"/>
    <w:link w:val="Char0"/>
    <w:rsid w:val="00AD3738"/>
    <w:pPr>
      <w:spacing w:after="240"/>
      <w:jc w:val="center"/>
      <w:outlineLvl w:val="9"/>
    </w:pPr>
    <w:rPr>
      <w:sz w:val="26"/>
    </w:rPr>
  </w:style>
  <w:style w:type="paragraph" w:styleId="a6">
    <w:name w:val="Normal Indent"/>
    <w:basedOn w:val="a"/>
    <w:pPr>
      <w:ind w:left="480"/>
    </w:pPr>
  </w:style>
  <w:style w:type="paragraph" w:styleId="a7">
    <w:name w:val="header"/>
    <w:basedOn w:val="a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8">
    <w:name w:val="內文經節"/>
    <w:rsid w:val="00AD3738"/>
    <w:rPr>
      <w:rFonts w:ascii="華康古印體(P)" w:eastAsia="華康古印體(P)" w:hAnsi="Arial"/>
      <w:b/>
      <w:sz w:val="23"/>
    </w:rPr>
  </w:style>
  <w:style w:type="paragraph" w:styleId="a9">
    <w:name w:val="footer"/>
    <w:basedOn w:val="a7"/>
  </w:style>
  <w:style w:type="character" w:styleId="aa">
    <w:name w:val="page number"/>
    <w:basedOn w:val="a1"/>
  </w:style>
  <w:style w:type="character" w:styleId="ab">
    <w:name w:val="annotation reference"/>
    <w:semiHidden/>
    <w:rsid w:val="000D3CD4"/>
    <w:rPr>
      <w:sz w:val="18"/>
      <w:szCs w:val="18"/>
    </w:rPr>
  </w:style>
  <w:style w:type="paragraph" w:styleId="ac">
    <w:name w:val="annotation text"/>
    <w:basedOn w:val="a"/>
    <w:semiHidden/>
    <w:rsid w:val="000D3CD4"/>
    <w:pPr>
      <w:jc w:val="left"/>
    </w:pPr>
  </w:style>
  <w:style w:type="paragraph" w:styleId="ad">
    <w:name w:val="annotation subject"/>
    <w:basedOn w:val="ac"/>
    <w:next w:val="ac"/>
    <w:semiHidden/>
    <w:rsid w:val="000D3CD4"/>
    <w:rPr>
      <w:b/>
      <w:bCs/>
    </w:rPr>
  </w:style>
  <w:style w:type="paragraph" w:styleId="ae">
    <w:name w:val="Balloon Text"/>
    <w:basedOn w:val="a"/>
    <w:semiHidden/>
    <w:rsid w:val="000D3CD4"/>
    <w:rPr>
      <w:rFonts w:ascii="Arial" w:eastAsia="新細明體" w:hAnsi="Arial"/>
      <w:sz w:val="18"/>
      <w:szCs w:val="18"/>
    </w:rPr>
  </w:style>
  <w:style w:type="character" w:customStyle="1" w:styleId="Char">
    <w:name w:val="經文章節 Char"/>
    <w:link w:val="a4"/>
    <w:rsid w:val="008D0F5C"/>
    <w:rPr>
      <w:rFonts w:ascii="華康粗圓體(P)" w:eastAsia="華康粗圓體(P)"/>
      <w:noProof/>
      <w:sz w:val="24"/>
      <w:lang w:val="en-US" w:eastAsia="zh-TW" w:bidi="ar-SA"/>
    </w:rPr>
  </w:style>
  <w:style w:type="paragraph" w:customStyle="1" w:styleId="StyleFirstline085cm">
    <w:name w:val="Style First line:  0.85 cm"/>
    <w:basedOn w:val="a"/>
    <w:rsid w:val="00A85CC0"/>
    <w:pPr>
      <w:ind w:firstLine="480"/>
    </w:pPr>
    <w:rPr>
      <w:rFonts w:cs="新細明體"/>
    </w:rPr>
  </w:style>
  <w:style w:type="paragraph" w:customStyle="1" w:styleId="StyleFirstline2ch">
    <w:name w:val="Style First line:  2 ch"/>
    <w:basedOn w:val="a"/>
    <w:rsid w:val="00A85CC0"/>
    <w:pPr>
      <w:ind w:firstLineChars="200" w:firstLine="480"/>
    </w:pPr>
    <w:rPr>
      <w:rFonts w:cs="新細明體"/>
    </w:rPr>
  </w:style>
  <w:style w:type="character" w:customStyle="1" w:styleId="20">
    <w:name w:val="標題 2 字元"/>
    <w:link w:val="2"/>
    <w:rsid w:val="00AD3738"/>
    <w:rPr>
      <w:rFonts w:ascii="華康古印體(P)" w:eastAsia="華康古印體(P)" w:hAnsi="Arial"/>
      <w:b/>
      <w:sz w:val="26"/>
      <w:lang w:val="en-US" w:eastAsia="zh-TW" w:bidi="ar-SA"/>
    </w:rPr>
  </w:style>
  <w:style w:type="character" w:customStyle="1" w:styleId="30">
    <w:name w:val="標題 3 字元"/>
    <w:basedOn w:val="20"/>
    <w:link w:val="3"/>
    <w:rsid w:val="00EF35BA"/>
    <w:rPr>
      <w:rFonts w:ascii="華康古印體(P)" w:eastAsia="華康古印體(P)" w:hAnsi="Arial"/>
      <w:b/>
      <w:sz w:val="26"/>
      <w:lang w:val="en-US" w:eastAsia="zh-TW" w:bidi="ar-SA"/>
    </w:rPr>
  </w:style>
  <w:style w:type="character" w:customStyle="1" w:styleId="Char0">
    <w:name w:val="金句 Char"/>
    <w:basedOn w:val="30"/>
    <w:link w:val="a0"/>
    <w:rsid w:val="00AD3738"/>
    <w:rPr>
      <w:rFonts w:ascii="華康古印體(P)" w:eastAsia="華康古印體(P)" w:hAnsi="Arial"/>
      <w:b/>
      <w:sz w:val="26"/>
      <w:lang w:val="en-US" w:eastAsia="zh-TW" w:bidi="ar-SA"/>
    </w:rPr>
  </w:style>
  <w:style w:type="paragraph" w:customStyle="1" w:styleId="StyleHeading1Before0ptAfter0pt">
    <w:name w:val="Style Heading 1 + Before:  0 pt After:  0 pt"/>
    <w:basedOn w:val="1"/>
    <w:rsid w:val="00AD3738"/>
    <w:pPr>
      <w:spacing w:before="0" w:after="0"/>
    </w:pPr>
    <w:rPr>
      <w:rFonts w:cs="新細明體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</Template>
  <TotalTime>16</TotalTime>
  <Pages>4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dc:description/>
  <cp:lastModifiedBy>Kwok Wing Sum (HKCISA)</cp:lastModifiedBy>
  <cp:revision>27</cp:revision>
  <cp:lastPrinted>2007-08-11T09:09:00Z</cp:lastPrinted>
  <dcterms:created xsi:type="dcterms:W3CDTF">2021-07-11T12:59:00Z</dcterms:created>
  <dcterms:modified xsi:type="dcterms:W3CDTF">2021-07-11T13:16:00Z</dcterms:modified>
</cp:coreProperties>
</file>